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11" w:rsidRPr="00296767" w:rsidRDefault="00E61711" w:rsidP="007266ED">
      <w:pPr>
        <w:jc w:val="center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Отчет</w:t>
      </w:r>
    </w:p>
    <w:p w:rsidR="00E61711" w:rsidRPr="00296767" w:rsidRDefault="001845FE" w:rsidP="00E61711">
      <w:pPr>
        <w:pStyle w:val="Standard"/>
        <w:jc w:val="center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о работе к</w:t>
      </w:r>
      <w:r w:rsidR="00E61711" w:rsidRPr="00296767">
        <w:rPr>
          <w:b/>
          <w:sz w:val="24"/>
          <w:szCs w:val="24"/>
        </w:rPr>
        <w:t>онтрольно-счетной комиссии</w:t>
      </w:r>
    </w:p>
    <w:p w:rsidR="001845FE" w:rsidRPr="00296767" w:rsidRDefault="00CA537B" w:rsidP="00E61711">
      <w:pPr>
        <w:pStyle w:val="Standard"/>
        <w:jc w:val="center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Краснооктябрьского</w:t>
      </w:r>
      <w:r w:rsidR="007266ED">
        <w:rPr>
          <w:b/>
          <w:sz w:val="24"/>
          <w:szCs w:val="24"/>
        </w:rPr>
        <w:t xml:space="preserve"> </w:t>
      </w:r>
      <w:r w:rsidR="00E61711" w:rsidRPr="00296767">
        <w:rPr>
          <w:b/>
          <w:sz w:val="24"/>
          <w:szCs w:val="24"/>
        </w:rPr>
        <w:t xml:space="preserve">муниципального </w:t>
      </w:r>
      <w:r w:rsidR="00755F1A" w:rsidRPr="00296767">
        <w:rPr>
          <w:b/>
          <w:sz w:val="24"/>
          <w:szCs w:val="24"/>
        </w:rPr>
        <w:t>округа</w:t>
      </w:r>
    </w:p>
    <w:p w:rsidR="00E61711" w:rsidRPr="00296767" w:rsidRDefault="001845FE" w:rsidP="00E61711">
      <w:pPr>
        <w:pStyle w:val="Standard"/>
        <w:jc w:val="center"/>
        <w:rPr>
          <w:sz w:val="24"/>
          <w:szCs w:val="24"/>
        </w:rPr>
      </w:pPr>
      <w:r w:rsidRPr="00296767">
        <w:rPr>
          <w:b/>
          <w:sz w:val="24"/>
          <w:szCs w:val="24"/>
        </w:rPr>
        <w:t xml:space="preserve">Нижегородской области </w:t>
      </w:r>
      <w:r w:rsidR="00E61711" w:rsidRPr="00296767">
        <w:rPr>
          <w:b/>
          <w:sz w:val="24"/>
          <w:szCs w:val="24"/>
        </w:rPr>
        <w:t>за 202</w:t>
      </w:r>
      <w:r w:rsidR="00CA537B" w:rsidRPr="00296767">
        <w:rPr>
          <w:b/>
          <w:sz w:val="24"/>
          <w:szCs w:val="24"/>
        </w:rPr>
        <w:t>5</w:t>
      </w:r>
      <w:r w:rsidR="00E61711" w:rsidRPr="00296767">
        <w:rPr>
          <w:b/>
          <w:sz w:val="24"/>
          <w:szCs w:val="24"/>
        </w:rPr>
        <w:t xml:space="preserve"> год</w:t>
      </w:r>
    </w:p>
    <w:p w:rsidR="00E61711" w:rsidRPr="007B0700" w:rsidRDefault="00E61711" w:rsidP="00E61711">
      <w:pPr>
        <w:pStyle w:val="Standard"/>
        <w:jc w:val="center"/>
        <w:rPr>
          <w:b/>
          <w:sz w:val="16"/>
          <w:szCs w:val="16"/>
          <w:highlight w:val="yellow"/>
        </w:rPr>
      </w:pPr>
    </w:p>
    <w:p w:rsidR="001B409C" w:rsidRPr="00296767" w:rsidRDefault="00DD6CD6" w:rsidP="001B409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Настоящий отчет о </w:t>
      </w:r>
      <w:r w:rsidR="00E172A4" w:rsidRPr="00296767">
        <w:rPr>
          <w:sz w:val="24"/>
          <w:szCs w:val="24"/>
        </w:rPr>
        <w:t xml:space="preserve">деятельности Контрольно-счетной комиссии </w:t>
      </w:r>
      <w:r w:rsidR="002D0401" w:rsidRPr="00296767">
        <w:rPr>
          <w:sz w:val="24"/>
          <w:szCs w:val="24"/>
        </w:rPr>
        <w:t>Краснооктябрьского</w:t>
      </w:r>
      <w:r w:rsidR="00E172A4" w:rsidRPr="00296767">
        <w:rPr>
          <w:sz w:val="24"/>
          <w:szCs w:val="24"/>
        </w:rPr>
        <w:t xml:space="preserve"> муниципального округа Нижегородской области за 202</w:t>
      </w:r>
      <w:r w:rsidR="00C7177C" w:rsidRPr="00296767">
        <w:rPr>
          <w:sz w:val="24"/>
          <w:szCs w:val="24"/>
        </w:rPr>
        <w:t>5</w:t>
      </w:r>
      <w:r w:rsidR="00E172A4" w:rsidRPr="00296767">
        <w:rPr>
          <w:sz w:val="24"/>
          <w:szCs w:val="24"/>
        </w:rPr>
        <w:t xml:space="preserve"> год  (далее – </w:t>
      </w:r>
      <w:r w:rsidR="00311F2E" w:rsidRPr="00296767">
        <w:rPr>
          <w:bCs/>
          <w:sz w:val="24"/>
          <w:szCs w:val="24"/>
          <w:lang w:bidi="ru-RU"/>
        </w:rPr>
        <w:t>контрольно-счетная к</w:t>
      </w:r>
      <w:r w:rsidR="00311F2E" w:rsidRPr="00296767">
        <w:rPr>
          <w:bCs/>
          <w:sz w:val="24"/>
          <w:szCs w:val="24"/>
          <w:lang w:bidi="ru-RU"/>
        </w:rPr>
        <w:t>о</w:t>
      </w:r>
      <w:r w:rsidR="00311F2E" w:rsidRPr="00296767">
        <w:rPr>
          <w:bCs/>
          <w:sz w:val="24"/>
          <w:szCs w:val="24"/>
          <w:lang w:bidi="ru-RU"/>
        </w:rPr>
        <w:t>миссия</w:t>
      </w:r>
      <w:r w:rsidR="002D0401" w:rsidRPr="00296767">
        <w:rPr>
          <w:bCs/>
          <w:sz w:val="24"/>
          <w:szCs w:val="24"/>
          <w:lang w:bidi="ru-RU"/>
        </w:rPr>
        <w:t>, КСК</w:t>
      </w:r>
      <w:r w:rsidR="00E172A4" w:rsidRPr="00296767">
        <w:rPr>
          <w:sz w:val="24"/>
          <w:szCs w:val="24"/>
        </w:rPr>
        <w:t xml:space="preserve">) </w:t>
      </w:r>
      <w:r w:rsidR="001B409C" w:rsidRPr="00296767">
        <w:rPr>
          <w:bCs/>
          <w:sz w:val="24"/>
          <w:szCs w:val="24"/>
        </w:rPr>
        <w:t>подготовлен в соответствии с требованиями статьи 19 Федерального закона от 07.01.2011 года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B409C" w:rsidRPr="00296767">
        <w:rPr>
          <w:sz w:val="24"/>
          <w:szCs w:val="24"/>
        </w:rPr>
        <w:t xml:space="preserve"> Устава </w:t>
      </w:r>
      <w:r w:rsidR="001B409C" w:rsidRPr="00296767">
        <w:rPr>
          <w:bCs/>
          <w:sz w:val="24"/>
          <w:szCs w:val="24"/>
        </w:rPr>
        <w:t>Краснооктябрьского</w:t>
      </w:r>
      <w:r w:rsidR="001B409C" w:rsidRPr="00296767">
        <w:rPr>
          <w:sz w:val="24"/>
          <w:szCs w:val="24"/>
        </w:rPr>
        <w:t xml:space="preserve"> муниципального округа Нижегородской области, утвержденного реш</w:t>
      </w:r>
      <w:r w:rsidR="001B409C" w:rsidRPr="00296767">
        <w:rPr>
          <w:sz w:val="24"/>
          <w:szCs w:val="24"/>
        </w:rPr>
        <w:t>е</w:t>
      </w:r>
      <w:r w:rsidR="001B409C" w:rsidRPr="00296767">
        <w:rPr>
          <w:sz w:val="24"/>
          <w:szCs w:val="24"/>
        </w:rPr>
        <w:t xml:space="preserve">нием </w:t>
      </w:r>
      <w:r w:rsidR="001B409C" w:rsidRPr="00296767">
        <w:rPr>
          <w:bCs/>
          <w:sz w:val="24"/>
          <w:szCs w:val="24"/>
        </w:rPr>
        <w:t>Советом депутатов Краснооктябрьского</w:t>
      </w:r>
      <w:r w:rsidR="001B409C" w:rsidRPr="00296767">
        <w:rPr>
          <w:sz w:val="24"/>
          <w:szCs w:val="24"/>
        </w:rPr>
        <w:t xml:space="preserve"> муниципального округа Нижегородской области</w:t>
      </w:r>
      <w:proofErr w:type="gramEnd"/>
      <w:r w:rsidR="001B409C" w:rsidRPr="00296767">
        <w:rPr>
          <w:sz w:val="24"/>
          <w:szCs w:val="24"/>
        </w:rPr>
        <w:t xml:space="preserve"> от 24.11.2022 года № 45, </w:t>
      </w:r>
      <w:r w:rsidR="00FF1D4F" w:rsidRPr="00296767">
        <w:rPr>
          <w:sz w:val="24"/>
          <w:szCs w:val="24"/>
        </w:rPr>
        <w:t xml:space="preserve">ст. 20 </w:t>
      </w:r>
      <w:r w:rsidR="001B409C" w:rsidRPr="00296767">
        <w:rPr>
          <w:bCs/>
          <w:sz w:val="24"/>
          <w:szCs w:val="24"/>
        </w:rPr>
        <w:t>Положени</w:t>
      </w:r>
      <w:r w:rsidR="00EC773A" w:rsidRPr="00296767">
        <w:rPr>
          <w:bCs/>
          <w:sz w:val="24"/>
          <w:szCs w:val="24"/>
        </w:rPr>
        <w:t>я</w:t>
      </w:r>
      <w:r w:rsidR="001B409C" w:rsidRPr="00296767">
        <w:rPr>
          <w:bCs/>
          <w:sz w:val="24"/>
          <w:szCs w:val="24"/>
        </w:rPr>
        <w:t xml:space="preserve"> о Контрольно-счетной комиссии Краснооктябр</w:t>
      </w:r>
      <w:r w:rsidR="001B409C" w:rsidRPr="00296767">
        <w:rPr>
          <w:bCs/>
          <w:sz w:val="24"/>
          <w:szCs w:val="24"/>
        </w:rPr>
        <w:t>ь</w:t>
      </w:r>
      <w:r w:rsidR="001B409C" w:rsidRPr="00296767">
        <w:rPr>
          <w:bCs/>
          <w:sz w:val="24"/>
          <w:szCs w:val="24"/>
        </w:rPr>
        <w:t>ского муниципального округа Нижегородской области, утвержденного решением Совет</w:t>
      </w:r>
      <w:r w:rsidR="00E87DA0" w:rsidRPr="00296767">
        <w:rPr>
          <w:bCs/>
          <w:sz w:val="24"/>
          <w:szCs w:val="24"/>
        </w:rPr>
        <w:t>а</w:t>
      </w:r>
      <w:r w:rsidR="001B409C" w:rsidRPr="00296767">
        <w:rPr>
          <w:bCs/>
          <w:sz w:val="24"/>
          <w:szCs w:val="24"/>
        </w:rPr>
        <w:t xml:space="preserve"> д</w:t>
      </w:r>
      <w:r w:rsidR="001B409C" w:rsidRPr="00296767">
        <w:rPr>
          <w:bCs/>
          <w:sz w:val="24"/>
          <w:szCs w:val="24"/>
        </w:rPr>
        <w:t>е</w:t>
      </w:r>
      <w:r w:rsidR="001B409C" w:rsidRPr="00296767">
        <w:rPr>
          <w:bCs/>
          <w:sz w:val="24"/>
          <w:szCs w:val="24"/>
        </w:rPr>
        <w:t>путатов Краснооктябрьского</w:t>
      </w:r>
      <w:r w:rsidR="001B409C" w:rsidRPr="00296767">
        <w:rPr>
          <w:sz w:val="24"/>
          <w:szCs w:val="24"/>
        </w:rPr>
        <w:t xml:space="preserve"> муниципального округа Нижегородской области</w:t>
      </w:r>
      <w:r w:rsidR="001B409C" w:rsidRPr="00296767">
        <w:rPr>
          <w:bCs/>
          <w:sz w:val="24"/>
          <w:szCs w:val="24"/>
        </w:rPr>
        <w:t xml:space="preserve"> от 15.12.2022 года  № 71.</w:t>
      </w:r>
    </w:p>
    <w:p w:rsidR="002E3704" w:rsidRPr="00296767" w:rsidRDefault="00E172A4" w:rsidP="002E3704">
      <w:pPr>
        <w:pStyle w:val="Standard"/>
        <w:widowControl w:val="0"/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Отчет является одной из форм реализации принципа гласности</w:t>
      </w:r>
      <w:r w:rsidR="00D06F74" w:rsidRPr="00296767">
        <w:rPr>
          <w:sz w:val="24"/>
          <w:szCs w:val="24"/>
        </w:rPr>
        <w:t xml:space="preserve"> и ежегодно представл</w:t>
      </w:r>
      <w:r w:rsidR="00D06F74" w:rsidRPr="00296767">
        <w:rPr>
          <w:sz w:val="24"/>
          <w:szCs w:val="24"/>
        </w:rPr>
        <w:t>я</w:t>
      </w:r>
      <w:r w:rsidR="00D06F74" w:rsidRPr="00296767">
        <w:rPr>
          <w:sz w:val="24"/>
          <w:szCs w:val="24"/>
        </w:rPr>
        <w:t xml:space="preserve">ется на рассмотрение в Совет депутатов </w:t>
      </w:r>
      <w:r w:rsidR="00961572" w:rsidRPr="00296767">
        <w:rPr>
          <w:sz w:val="24"/>
          <w:szCs w:val="24"/>
        </w:rPr>
        <w:t>Краснооктябрьского</w:t>
      </w:r>
      <w:r w:rsidR="00D06F74" w:rsidRPr="00296767">
        <w:rPr>
          <w:sz w:val="24"/>
          <w:szCs w:val="24"/>
        </w:rPr>
        <w:t xml:space="preserve"> муниципального округа Нижег</w:t>
      </w:r>
      <w:r w:rsidR="00D06F74" w:rsidRPr="00296767">
        <w:rPr>
          <w:sz w:val="24"/>
          <w:szCs w:val="24"/>
        </w:rPr>
        <w:t>о</w:t>
      </w:r>
      <w:r w:rsidR="00D06F74" w:rsidRPr="00296767">
        <w:rPr>
          <w:sz w:val="24"/>
          <w:szCs w:val="24"/>
        </w:rPr>
        <w:t>родской области, после чего размещается на официальном сайте</w:t>
      </w:r>
      <w:r w:rsidR="00DD6CD6">
        <w:rPr>
          <w:sz w:val="24"/>
          <w:szCs w:val="24"/>
        </w:rPr>
        <w:t xml:space="preserve"> </w:t>
      </w:r>
      <w:r w:rsidR="00D06F74" w:rsidRPr="00296767">
        <w:rPr>
          <w:sz w:val="24"/>
          <w:szCs w:val="24"/>
        </w:rPr>
        <w:t>округа (</w:t>
      </w:r>
      <w:proofErr w:type="spellStart"/>
      <w:r w:rsidR="00311B73" w:rsidRPr="00296767">
        <w:rPr>
          <w:sz w:val="24"/>
          <w:szCs w:val="24"/>
          <w:lang w:val="en-US"/>
        </w:rPr>
        <w:t>krokt</w:t>
      </w:r>
      <w:proofErr w:type="spellEnd"/>
      <w:r w:rsidR="00D06F74" w:rsidRPr="00296767">
        <w:rPr>
          <w:sz w:val="24"/>
          <w:szCs w:val="24"/>
        </w:rPr>
        <w:t>.</w:t>
      </w:r>
      <w:proofErr w:type="spellStart"/>
      <w:r w:rsidR="00D06F74" w:rsidRPr="00296767">
        <w:rPr>
          <w:sz w:val="24"/>
          <w:szCs w:val="24"/>
          <w:lang w:val="en-US"/>
        </w:rPr>
        <w:t>nobl</w:t>
      </w:r>
      <w:proofErr w:type="spellEnd"/>
      <w:r w:rsidR="00D06F74" w:rsidRPr="00296767">
        <w:rPr>
          <w:sz w:val="24"/>
          <w:szCs w:val="24"/>
        </w:rPr>
        <w:t>.</w:t>
      </w:r>
      <w:proofErr w:type="spellStart"/>
      <w:r w:rsidR="00D06F74" w:rsidRPr="00296767">
        <w:rPr>
          <w:sz w:val="24"/>
          <w:szCs w:val="24"/>
          <w:lang w:val="en-US"/>
        </w:rPr>
        <w:t>ru</w:t>
      </w:r>
      <w:proofErr w:type="spellEnd"/>
      <w:r w:rsidR="00D06F74" w:rsidRPr="00296767">
        <w:rPr>
          <w:sz w:val="24"/>
          <w:szCs w:val="24"/>
        </w:rPr>
        <w:t>)  в разд</w:t>
      </w:r>
      <w:r w:rsidR="00D06F74" w:rsidRPr="00296767">
        <w:rPr>
          <w:sz w:val="24"/>
          <w:szCs w:val="24"/>
        </w:rPr>
        <w:t>е</w:t>
      </w:r>
      <w:r w:rsidR="00D06F74" w:rsidRPr="00296767">
        <w:rPr>
          <w:sz w:val="24"/>
          <w:szCs w:val="24"/>
        </w:rPr>
        <w:t>ле «Контрольно-счетная комиссия»</w:t>
      </w:r>
      <w:r w:rsidR="002E3704" w:rsidRPr="00296767">
        <w:rPr>
          <w:sz w:val="24"/>
          <w:szCs w:val="24"/>
        </w:rPr>
        <w:t>, и отражает обобщенные сведения о результатах работы за 2025 год.</w:t>
      </w:r>
    </w:p>
    <w:p w:rsidR="00E61711" w:rsidRPr="007B0700" w:rsidRDefault="00E61711" w:rsidP="00E61711">
      <w:pPr>
        <w:pStyle w:val="Standard"/>
        <w:widowControl w:val="0"/>
        <w:suppressAutoHyphens w:val="0"/>
        <w:jc w:val="both"/>
        <w:rPr>
          <w:sz w:val="16"/>
          <w:szCs w:val="16"/>
          <w:highlight w:val="yellow"/>
        </w:rPr>
      </w:pPr>
    </w:p>
    <w:p w:rsidR="00E25E78" w:rsidRPr="00296767" w:rsidRDefault="00242D8F" w:rsidP="008F43FD">
      <w:pPr>
        <w:pStyle w:val="Standard"/>
        <w:widowControl w:val="0"/>
        <w:numPr>
          <w:ilvl w:val="0"/>
          <w:numId w:val="16"/>
        </w:numPr>
        <w:suppressAutoHyphens w:val="0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Общие положения</w:t>
      </w:r>
    </w:p>
    <w:p w:rsidR="00E25E78" w:rsidRPr="007B0700" w:rsidRDefault="00E25E78" w:rsidP="00E61711">
      <w:pPr>
        <w:pStyle w:val="Standard"/>
        <w:widowControl w:val="0"/>
        <w:suppressAutoHyphens w:val="0"/>
        <w:jc w:val="both"/>
        <w:rPr>
          <w:b/>
          <w:sz w:val="16"/>
          <w:szCs w:val="16"/>
        </w:rPr>
      </w:pPr>
    </w:p>
    <w:p w:rsidR="00E25E78" w:rsidRPr="00296767" w:rsidRDefault="00E25E78" w:rsidP="00242D8F">
      <w:pPr>
        <w:pStyle w:val="Standard"/>
        <w:widowControl w:val="0"/>
        <w:suppressAutoHyphens w:val="0"/>
        <w:ind w:firstLine="708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Финансовый контроль, являясь одной из важнейших функций управления финансами, обеспечивает надежное функционирование финансовой системы</w:t>
      </w:r>
      <w:r w:rsidR="00242D8F" w:rsidRPr="00296767">
        <w:rPr>
          <w:sz w:val="24"/>
          <w:szCs w:val="24"/>
        </w:rPr>
        <w:t>,</w:t>
      </w:r>
      <w:r w:rsidRPr="00296767">
        <w:rPr>
          <w:sz w:val="24"/>
          <w:szCs w:val="24"/>
        </w:rPr>
        <w:t xml:space="preserve"> реализацию осуществляемой государством финансовой политики, содействует укреплению финансовой безопасности.</w:t>
      </w:r>
    </w:p>
    <w:p w:rsidR="00E25E78" w:rsidRPr="00296767" w:rsidRDefault="00E25E78" w:rsidP="00242D8F">
      <w:pPr>
        <w:pStyle w:val="Standard"/>
        <w:widowControl w:val="0"/>
        <w:suppressAutoHyphens w:val="0"/>
        <w:ind w:firstLine="708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Контрольно-счетные органы играют важную роль в деятельности органов местного с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 xml:space="preserve">моуправления, основной задачей которых </w:t>
      </w:r>
      <w:r w:rsidR="00754E24" w:rsidRPr="00296767">
        <w:rPr>
          <w:sz w:val="24"/>
          <w:szCs w:val="24"/>
        </w:rPr>
        <w:t xml:space="preserve">является осуществление </w:t>
      </w:r>
      <w:proofErr w:type="gramStart"/>
      <w:r w:rsidR="00754E24" w:rsidRPr="00296767">
        <w:rPr>
          <w:sz w:val="24"/>
          <w:szCs w:val="24"/>
        </w:rPr>
        <w:t>контроля за</w:t>
      </w:r>
      <w:proofErr w:type="gramEnd"/>
      <w:r w:rsidR="00754E24" w:rsidRPr="00296767">
        <w:rPr>
          <w:sz w:val="24"/>
          <w:szCs w:val="24"/>
        </w:rPr>
        <w:t xml:space="preserve"> соблюдением законности в ходе исполнения бюджета, контроль за рациональным и эффективным использ</w:t>
      </w:r>
      <w:r w:rsidR="00754E24" w:rsidRPr="00296767">
        <w:rPr>
          <w:sz w:val="24"/>
          <w:szCs w:val="24"/>
        </w:rPr>
        <w:t>о</w:t>
      </w:r>
      <w:r w:rsidR="00754E24" w:rsidRPr="00296767">
        <w:rPr>
          <w:sz w:val="24"/>
          <w:szCs w:val="24"/>
        </w:rPr>
        <w:t>ванием бюджетных средств и имущества.</w:t>
      </w:r>
    </w:p>
    <w:p w:rsidR="00242D8F" w:rsidRPr="00296767" w:rsidRDefault="00242D8F" w:rsidP="00242D8F">
      <w:pPr>
        <w:pStyle w:val="Standard"/>
        <w:widowControl w:val="0"/>
        <w:ind w:firstLine="708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Контрольно-счетная комиссия  с </w:t>
      </w:r>
      <w:r w:rsidR="00214575" w:rsidRPr="00296767">
        <w:rPr>
          <w:sz w:val="24"/>
          <w:szCs w:val="24"/>
        </w:rPr>
        <w:t>2</w:t>
      </w:r>
      <w:r w:rsidRPr="00296767">
        <w:rPr>
          <w:sz w:val="24"/>
          <w:szCs w:val="24"/>
        </w:rPr>
        <w:t xml:space="preserve">1 </w:t>
      </w:r>
      <w:r w:rsidR="00214575" w:rsidRPr="00296767">
        <w:rPr>
          <w:sz w:val="24"/>
          <w:szCs w:val="24"/>
        </w:rPr>
        <w:t>декабря</w:t>
      </w:r>
      <w:r w:rsidRPr="00296767">
        <w:rPr>
          <w:sz w:val="24"/>
          <w:szCs w:val="24"/>
        </w:rPr>
        <w:t xml:space="preserve"> 202</w:t>
      </w:r>
      <w:r w:rsidR="00214575" w:rsidRPr="00296767">
        <w:rPr>
          <w:sz w:val="24"/>
          <w:szCs w:val="24"/>
        </w:rPr>
        <w:t>2</w:t>
      </w:r>
      <w:r w:rsidRPr="00296767">
        <w:rPr>
          <w:sz w:val="24"/>
          <w:szCs w:val="24"/>
        </w:rPr>
        <w:t xml:space="preserve"> года обла</w:t>
      </w:r>
      <w:r w:rsidR="00495796" w:rsidRPr="00296767">
        <w:rPr>
          <w:sz w:val="24"/>
          <w:szCs w:val="24"/>
        </w:rPr>
        <w:t xml:space="preserve">дает правами юридического лица, входит </w:t>
      </w:r>
      <w:r w:rsidRPr="00296767">
        <w:rPr>
          <w:sz w:val="24"/>
          <w:szCs w:val="24"/>
        </w:rPr>
        <w:t>в структур</w:t>
      </w:r>
      <w:r w:rsidR="00495796"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 xml:space="preserve"> органов местного самоуправления, </w:t>
      </w:r>
      <w:r w:rsidR="00495796" w:rsidRPr="00296767">
        <w:rPr>
          <w:sz w:val="24"/>
          <w:szCs w:val="24"/>
        </w:rPr>
        <w:t xml:space="preserve">и </w:t>
      </w:r>
      <w:r w:rsidRPr="00296767">
        <w:rPr>
          <w:sz w:val="24"/>
          <w:szCs w:val="24"/>
        </w:rPr>
        <w:t xml:space="preserve">является постоянно действующим органом внешнего муниципального финансового контроля. </w:t>
      </w:r>
    </w:p>
    <w:p w:rsidR="00242D8F" w:rsidRPr="00296767" w:rsidRDefault="00242D8F" w:rsidP="00242D8F">
      <w:pPr>
        <w:pStyle w:val="Standard"/>
        <w:widowControl w:val="0"/>
        <w:ind w:firstLine="708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Комиссия является участником бюджетного процесса и имеет соответствующие бюджетные полномочия. В рамках задач, определенных законодательством, 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6E60EF" w:rsidRPr="00296767" w:rsidRDefault="00DD6CD6" w:rsidP="006E60EF">
      <w:pPr>
        <w:widowControl w:val="0"/>
        <w:suppressAutoHyphens/>
        <w:autoSpaceDE w:val="0"/>
        <w:ind w:firstLine="54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</w:t>
      </w:r>
      <w:r w:rsidR="006E60EF" w:rsidRPr="00296767">
        <w:rPr>
          <w:bCs/>
          <w:sz w:val="24"/>
          <w:szCs w:val="24"/>
          <w:lang w:eastAsia="ar-SA"/>
        </w:rPr>
        <w:t xml:space="preserve">Структура и штатная численность работников контрольно-счетной комиссии утверждена Положением о контрольно-счетной комиссии. </w:t>
      </w:r>
    </w:p>
    <w:p w:rsidR="00A92C9E" w:rsidRPr="00296767" w:rsidRDefault="00D5652E" w:rsidP="00D5652E">
      <w:pPr>
        <w:pStyle w:val="Standard"/>
        <w:widowControl w:val="0"/>
        <w:suppressAutoHyphens w:val="0"/>
        <w:ind w:firstLine="708"/>
        <w:jc w:val="both"/>
        <w:rPr>
          <w:sz w:val="24"/>
          <w:szCs w:val="24"/>
          <w:highlight w:val="yellow"/>
        </w:rPr>
      </w:pPr>
      <w:r w:rsidRPr="00296767">
        <w:rPr>
          <w:sz w:val="24"/>
          <w:szCs w:val="24"/>
        </w:rPr>
        <w:t>Финансовое обеспечение деятельности контрольно-счетной комиссии предусматрив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 xml:space="preserve">ется в объеме, позволяющем обеспечить осуществление возложенных на нее полномочий. Средства на содержание контрольно-счетной комиссии предусматривались в бюджете округа. Финансовое обеспечение деятельности контрольно-счетной комиссии в 2025 году составило </w:t>
      </w:r>
      <w:r w:rsidRPr="00296767">
        <w:rPr>
          <w:bCs/>
          <w:sz w:val="24"/>
          <w:szCs w:val="24"/>
          <w:lang w:eastAsia="ar-SA"/>
        </w:rPr>
        <w:t>- 1 667,0 тыс. руб.</w:t>
      </w:r>
    </w:p>
    <w:p w:rsidR="00D5652E" w:rsidRPr="00A57525" w:rsidRDefault="00D5652E" w:rsidP="00E61711">
      <w:pPr>
        <w:pStyle w:val="Standard"/>
        <w:widowControl w:val="0"/>
        <w:suppressAutoHyphens w:val="0"/>
        <w:jc w:val="both"/>
        <w:rPr>
          <w:sz w:val="16"/>
          <w:szCs w:val="16"/>
          <w:highlight w:val="yellow"/>
        </w:rPr>
      </w:pPr>
    </w:p>
    <w:p w:rsidR="00E87C69" w:rsidRDefault="00443993" w:rsidP="00E61711">
      <w:pPr>
        <w:pStyle w:val="Standard"/>
        <w:widowControl w:val="0"/>
        <w:suppressAutoHyphens w:val="0"/>
        <w:jc w:val="center"/>
        <w:rPr>
          <w:b/>
          <w:bCs/>
          <w:sz w:val="24"/>
          <w:szCs w:val="24"/>
        </w:rPr>
      </w:pPr>
      <w:r w:rsidRPr="00296767">
        <w:rPr>
          <w:b/>
          <w:bCs/>
          <w:sz w:val="24"/>
          <w:szCs w:val="24"/>
        </w:rPr>
        <w:t>2.</w:t>
      </w:r>
      <w:r w:rsidR="000A1B3A" w:rsidRPr="00296767">
        <w:rPr>
          <w:b/>
          <w:bCs/>
          <w:sz w:val="24"/>
          <w:szCs w:val="24"/>
        </w:rPr>
        <w:t xml:space="preserve">Основные </w:t>
      </w:r>
      <w:r w:rsidRPr="00296767">
        <w:rPr>
          <w:b/>
          <w:bCs/>
          <w:sz w:val="24"/>
          <w:szCs w:val="24"/>
        </w:rPr>
        <w:t xml:space="preserve">направления </w:t>
      </w:r>
      <w:r w:rsidR="000A1B3A" w:rsidRPr="00296767">
        <w:rPr>
          <w:b/>
          <w:bCs/>
          <w:sz w:val="24"/>
          <w:szCs w:val="24"/>
        </w:rPr>
        <w:t xml:space="preserve">деятельности </w:t>
      </w:r>
      <w:r w:rsidRPr="00296767">
        <w:rPr>
          <w:b/>
          <w:bCs/>
          <w:sz w:val="24"/>
          <w:szCs w:val="24"/>
        </w:rPr>
        <w:t xml:space="preserve"> и итоги работы </w:t>
      </w:r>
      <w:r w:rsidR="000A1B3A" w:rsidRPr="00296767">
        <w:rPr>
          <w:b/>
          <w:bCs/>
          <w:sz w:val="24"/>
          <w:szCs w:val="24"/>
        </w:rPr>
        <w:t>к</w:t>
      </w:r>
      <w:r w:rsidR="00E61711" w:rsidRPr="00296767">
        <w:rPr>
          <w:b/>
          <w:bCs/>
          <w:sz w:val="24"/>
          <w:szCs w:val="24"/>
        </w:rPr>
        <w:t>онтрольно-счетной комиссии</w:t>
      </w:r>
      <w:r w:rsidR="00E87C69">
        <w:rPr>
          <w:b/>
          <w:bCs/>
          <w:sz w:val="24"/>
          <w:szCs w:val="24"/>
        </w:rPr>
        <w:t xml:space="preserve"> </w:t>
      </w:r>
    </w:p>
    <w:p w:rsidR="00E61711" w:rsidRPr="00296767" w:rsidRDefault="00E61711" w:rsidP="00E61711">
      <w:pPr>
        <w:pStyle w:val="Standard"/>
        <w:widowControl w:val="0"/>
        <w:suppressAutoHyphens w:val="0"/>
        <w:jc w:val="center"/>
        <w:rPr>
          <w:b/>
          <w:bCs/>
          <w:sz w:val="24"/>
          <w:szCs w:val="24"/>
        </w:rPr>
      </w:pPr>
      <w:r w:rsidRPr="00296767">
        <w:rPr>
          <w:b/>
          <w:bCs/>
          <w:sz w:val="24"/>
          <w:szCs w:val="24"/>
        </w:rPr>
        <w:t>в отчетном году</w:t>
      </w:r>
    </w:p>
    <w:p w:rsidR="00A92C9E" w:rsidRPr="00A57525" w:rsidRDefault="00A92C9E" w:rsidP="00773A5D">
      <w:pPr>
        <w:pStyle w:val="Standard"/>
        <w:widowControl w:val="0"/>
        <w:suppressAutoHyphens w:val="0"/>
        <w:ind w:firstLine="709"/>
        <w:jc w:val="both"/>
        <w:rPr>
          <w:sz w:val="16"/>
          <w:szCs w:val="16"/>
        </w:rPr>
      </w:pPr>
    </w:p>
    <w:p w:rsidR="00773A5D" w:rsidRPr="00296767" w:rsidRDefault="00E61711" w:rsidP="00773A5D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>В соответствии с Бюджетным кодексом Российской Федерации</w:t>
      </w:r>
      <w:r w:rsidR="008F749E" w:rsidRPr="00296767">
        <w:rPr>
          <w:sz w:val="24"/>
          <w:szCs w:val="24"/>
        </w:rPr>
        <w:t xml:space="preserve"> (далее – БК РФ)</w:t>
      </w:r>
      <w:r w:rsidRPr="00296767">
        <w:rPr>
          <w:sz w:val="24"/>
          <w:szCs w:val="24"/>
        </w:rPr>
        <w:t>, Фед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ральным законом от 7 февраля 2011 года № 6-ФЗ «Об общих принципах организации и де</w:t>
      </w:r>
      <w:r w:rsidRPr="00296767">
        <w:rPr>
          <w:sz w:val="24"/>
          <w:szCs w:val="24"/>
        </w:rPr>
        <w:t>я</w:t>
      </w:r>
      <w:r w:rsidRPr="00296767">
        <w:rPr>
          <w:sz w:val="24"/>
          <w:szCs w:val="24"/>
        </w:rPr>
        <w:t>тельности контрольно-счетных органов субъектов Российской Федерации и муниципальных образований»</w:t>
      </w:r>
      <w:r w:rsidR="008F749E" w:rsidRPr="00296767">
        <w:rPr>
          <w:sz w:val="24"/>
          <w:szCs w:val="24"/>
        </w:rPr>
        <w:t xml:space="preserve"> (далее</w:t>
      </w:r>
      <w:r w:rsidR="00335A54">
        <w:rPr>
          <w:sz w:val="24"/>
          <w:szCs w:val="24"/>
        </w:rPr>
        <w:t xml:space="preserve"> </w:t>
      </w:r>
      <w:r w:rsidR="008F749E" w:rsidRPr="00296767">
        <w:rPr>
          <w:sz w:val="24"/>
          <w:szCs w:val="24"/>
        </w:rPr>
        <w:t>- Федеральный закон №6-ФЗ)</w:t>
      </w:r>
      <w:r w:rsidRPr="00296767">
        <w:rPr>
          <w:sz w:val="24"/>
          <w:szCs w:val="24"/>
        </w:rPr>
        <w:t>, Положением о Контрольно-счетной коми</w:t>
      </w:r>
      <w:r w:rsidRPr="00296767">
        <w:rPr>
          <w:sz w:val="24"/>
          <w:szCs w:val="24"/>
        </w:rPr>
        <w:t>с</w:t>
      </w:r>
      <w:r w:rsidRPr="00296767">
        <w:rPr>
          <w:sz w:val="24"/>
          <w:szCs w:val="24"/>
        </w:rPr>
        <w:t>сии</w:t>
      </w:r>
      <w:r w:rsidR="000A1B3A" w:rsidRPr="00296767">
        <w:rPr>
          <w:sz w:val="24"/>
          <w:szCs w:val="24"/>
        </w:rPr>
        <w:t>, с</w:t>
      </w:r>
      <w:r w:rsidR="000A1B3A" w:rsidRPr="00296767">
        <w:rPr>
          <w:sz w:val="24"/>
          <w:szCs w:val="24"/>
          <w:lang w:eastAsia="ru-RU" w:bidi="ru-RU"/>
        </w:rPr>
        <w:t>тандартом организации деятельности контрольно-счетной комиссии «По</w:t>
      </w:r>
      <w:r w:rsidR="007B0FD8" w:rsidRPr="00296767">
        <w:rPr>
          <w:sz w:val="24"/>
          <w:szCs w:val="24"/>
          <w:lang w:eastAsia="ru-RU" w:bidi="ru-RU"/>
        </w:rPr>
        <w:t>рядок по</w:t>
      </w:r>
      <w:r w:rsidR="000A1B3A" w:rsidRPr="00296767">
        <w:rPr>
          <w:sz w:val="24"/>
          <w:szCs w:val="24"/>
          <w:lang w:eastAsia="ru-RU" w:bidi="ru-RU"/>
        </w:rPr>
        <w:t>дгото</w:t>
      </w:r>
      <w:r w:rsidR="000A1B3A" w:rsidRPr="00296767">
        <w:rPr>
          <w:sz w:val="24"/>
          <w:szCs w:val="24"/>
          <w:lang w:eastAsia="ru-RU" w:bidi="ru-RU"/>
        </w:rPr>
        <w:t>в</w:t>
      </w:r>
      <w:r w:rsidR="000A1B3A" w:rsidRPr="00296767">
        <w:rPr>
          <w:sz w:val="24"/>
          <w:szCs w:val="24"/>
          <w:lang w:eastAsia="ru-RU" w:bidi="ru-RU"/>
        </w:rPr>
        <w:t>к</w:t>
      </w:r>
      <w:r w:rsidR="007B0FD8" w:rsidRPr="00296767">
        <w:rPr>
          <w:sz w:val="24"/>
          <w:szCs w:val="24"/>
          <w:lang w:eastAsia="ru-RU" w:bidi="ru-RU"/>
        </w:rPr>
        <w:t>и</w:t>
      </w:r>
      <w:r w:rsidR="000A1B3A" w:rsidRPr="00296767">
        <w:rPr>
          <w:sz w:val="24"/>
          <w:szCs w:val="24"/>
          <w:lang w:eastAsia="ru-RU" w:bidi="ru-RU"/>
        </w:rPr>
        <w:t xml:space="preserve"> отчета о работе контрольно-счетной комиссии </w:t>
      </w:r>
      <w:r w:rsidR="00F85D47" w:rsidRPr="00296767">
        <w:rPr>
          <w:sz w:val="24"/>
          <w:szCs w:val="24"/>
          <w:lang w:eastAsia="ru-RU" w:bidi="ru-RU"/>
        </w:rPr>
        <w:t>Краснооктябрьского</w:t>
      </w:r>
      <w:r w:rsidR="000A1B3A" w:rsidRPr="00296767">
        <w:rPr>
          <w:sz w:val="24"/>
          <w:szCs w:val="24"/>
          <w:lang w:eastAsia="ru-RU" w:bidi="ru-RU"/>
        </w:rPr>
        <w:t xml:space="preserve"> муниципального </w:t>
      </w:r>
      <w:r w:rsidR="009A0047" w:rsidRPr="00296767">
        <w:rPr>
          <w:sz w:val="24"/>
          <w:szCs w:val="24"/>
          <w:lang w:eastAsia="ru-RU" w:bidi="ru-RU"/>
        </w:rPr>
        <w:t>округа</w:t>
      </w:r>
      <w:r w:rsidR="000A1B3A" w:rsidRPr="00296767">
        <w:rPr>
          <w:sz w:val="24"/>
          <w:szCs w:val="24"/>
          <w:lang w:eastAsia="ru-RU" w:bidi="ru-RU"/>
        </w:rPr>
        <w:t xml:space="preserve"> </w:t>
      </w:r>
      <w:r w:rsidR="000A1B3A" w:rsidRPr="00296767">
        <w:rPr>
          <w:sz w:val="24"/>
          <w:szCs w:val="24"/>
          <w:lang w:eastAsia="ru-RU" w:bidi="ru-RU"/>
        </w:rPr>
        <w:lastRenderedPageBreak/>
        <w:t xml:space="preserve">Нижегородской области», утвержденным </w:t>
      </w:r>
      <w:r w:rsidR="009011CF" w:rsidRPr="00296767">
        <w:rPr>
          <w:sz w:val="24"/>
          <w:szCs w:val="24"/>
          <w:lang w:eastAsia="ru-RU" w:bidi="ru-RU"/>
        </w:rPr>
        <w:t>Р</w:t>
      </w:r>
      <w:r w:rsidR="000A1B3A" w:rsidRPr="00296767">
        <w:rPr>
          <w:sz w:val="24"/>
          <w:szCs w:val="24"/>
          <w:lang w:eastAsia="ru-RU" w:bidi="ru-RU"/>
        </w:rPr>
        <w:t xml:space="preserve">аспоряжением </w:t>
      </w:r>
      <w:r w:rsidR="00BC0849" w:rsidRPr="00296767">
        <w:rPr>
          <w:sz w:val="24"/>
          <w:szCs w:val="24"/>
          <w:lang w:eastAsia="ru-RU" w:bidi="ru-RU"/>
        </w:rPr>
        <w:t>председателя</w:t>
      </w:r>
      <w:proofErr w:type="gramEnd"/>
      <w:r w:rsidR="00335A54">
        <w:rPr>
          <w:sz w:val="24"/>
          <w:szCs w:val="24"/>
          <w:lang w:eastAsia="ru-RU" w:bidi="ru-RU"/>
        </w:rPr>
        <w:t xml:space="preserve"> </w:t>
      </w:r>
      <w:r w:rsidR="00BC0849" w:rsidRPr="00296767">
        <w:rPr>
          <w:sz w:val="24"/>
          <w:szCs w:val="24"/>
          <w:lang w:eastAsia="ru-RU" w:bidi="ru-RU"/>
        </w:rPr>
        <w:t>контроль</w:t>
      </w:r>
      <w:r w:rsidR="00335A54">
        <w:rPr>
          <w:sz w:val="24"/>
          <w:szCs w:val="24"/>
          <w:lang w:eastAsia="ru-RU" w:bidi="ru-RU"/>
        </w:rPr>
        <w:t>но</w:t>
      </w:r>
      <w:r w:rsidR="00BC0849" w:rsidRPr="00296767">
        <w:rPr>
          <w:sz w:val="24"/>
          <w:szCs w:val="24"/>
          <w:lang w:eastAsia="ru-RU" w:bidi="ru-RU"/>
        </w:rPr>
        <w:t>-счетной комиссии</w:t>
      </w:r>
      <w:r w:rsidR="000A1B3A" w:rsidRPr="00296767">
        <w:rPr>
          <w:sz w:val="24"/>
          <w:szCs w:val="24"/>
          <w:lang w:eastAsia="ru-RU" w:bidi="ru-RU"/>
        </w:rPr>
        <w:t xml:space="preserve"> от </w:t>
      </w:r>
      <w:r w:rsidR="00F85D47" w:rsidRPr="00296767">
        <w:rPr>
          <w:sz w:val="24"/>
          <w:szCs w:val="24"/>
          <w:lang w:eastAsia="ru-RU" w:bidi="ru-RU"/>
        </w:rPr>
        <w:t>20</w:t>
      </w:r>
      <w:r w:rsidR="00604A06" w:rsidRPr="00296767">
        <w:rPr>
          <w:sz w:val="24"/>
          <w:szCs w:val="24"/>
          <w:lang w:eastAsia="ru-RU" w:bidi="ru-RU"/>
        </w:rPr>
        <w:t>.0</w:t>
      </w:r>
      <w:r w:rsidR="009A0047" w:rsidRPr="00296767">
        <w:rPr>
          <w:sz w:val="24"/>
          <w:szCs w:val="24"/>
          <w:lang w:eastAsia="ru-RU" w:bidi="ru-RU"/>
        </w:rPr>
        <w:t>1</w:t>
      </w:r>
      <w:r w:rsidR="00604A06" w:rsidRPr="00296767">
        <w:rPr>
          <w:sz w:val="24"/>
          <w:szCs w:val="24"/>
          <w:lang w:eastAsia="ru-RU" w:bidi="ru-RU"/>
        </w:rPr>
        <w:t>.202</w:t>
      </w:r>
      <w:r w:rsidR="009A0047" w:rsidRPr="00296767">
        <w:rPr>
          <w:sz w:val="24"/>
          <w:szCs w:val="24"/>
          <w:lang w:eastAsia="ru-RU" w:bidi="ru-RU"/>
        </w:rPr>
        <w:t>3</w:t>
      </w:r>
      <w:r w:rsidR="00604A06" w:rsidRPr="00296767">
        <w:rPr>
          <w:sz w:val="24"/>
          <w:szCs w:val="24"/>
          <w:lang w:eastAsia="ru-RU" w:bidi="ru-RU"/>
        </w:rPr>
        <w:t>г</w:t>
      </w:r>
      <w:r w:rsidR="00F85D47" w:rsidRPr="00296767">
        <w:rPr>
          <w:sz w:val="24"/>
          <w:szCs w:val="24"/>
          <w:lang w:eastAsia="ru-RU" w:bidi="ru-RU"/>
        </w:rPr>
        <w:t>ода</w:t>
      </w:r>
      <w:r w:rsidR="00604A06" w:rsidRPr="00296767">
        <w:rPr>
          <w:sz w:val="24"/>
          <w:szCs w:val="24"/>
          <w:lang w:eastAsia="ru-RU" w:bidi="ru-RU"/>
        </w:rPr>
        <w:t>№</w:t>
      </w:r>
      <w:r w:rsidR="00F85D47" w:rsidRPr="00296767">
        <w:rPr>
          <w:sz w:val="24"/>
          <w:szCs w:val="24"/>
          <w:lang w:eastAsia="ru-RU" w:bidi="ru-RU"/>
        </w:rPr>
        <w:t xml:space="preserve"> 6-р</w:t>
      </w:r>
      <w:r w:rsidR="006B1024">
        <w:rPr>
          <w:sz w:val="24"/>
          <w:szCs w:val="24"/>
          <w:lang w:eastAsia="ru-RU" w:bidi="ru-RU"/>
        </w:rPr>
        <w:t>,</w:t>
      </w:r>
      <w:r w:rsidRPr="00296767">
        <w:rPr>
          <w:sz w:val="24"/>
          <w:szCs w:val="24"/>
        </w:rPr>
        <w:t xml:space="preserve"> в отчетном периоде </w:t>
      </w:r>
      <w:r w:rsidR="00604A06" w:rsidRPr="00296767">
        <w:rPr>
          <w:sz w:val="24"/>
          <w:szCs w:val="24"/>
        </w:rPr>
        <w:t>к</w:t>
      </w:r>
      <w:r w:rsidRPr="00296767">
        <w:rPr>
          <w:sz w:val="24"/>
          <w:szCs w:val="24"/>
        </w:rPr>
        <w:t>онтрольно-счетной комиссией ос</w:t>
      </w:r>
      <w:r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>ществ</w:t>
      </w:r>
      <w:r w:rsidR="006B1024">
        <w:rPr>
          <w:sz w:val="24"/>
          <w:szCs w:val="24"/>
        </w:rPr>
        <w:t>лялся внешний муниципальный</w:t>
      </w:r>
      <w:r w:rsidRPr="00296767">
        <w:rPr>
          <w:sz w:val="24"/>
          <w:szCs w:val="24"/>
        </w:rPr>
        <w:t xml:space="preserve"> финансовый </w:t>
      </w:r>
      <w:proofErr w:type="gramStart"/>
      <w:r w:rsidRPr="00296767">
        <w:rPr>
          <w:sz w:val="24"/>
          <w:szCs w:val="24"/>
        </w:rPr>
        <w:t>контроль за</w:t>
      </w:r>
      <w:proofErr w:type="gramEnd"/>
      <w:r w:rsidRPr="00296767">
        <w:rPr>
          <w:sz w:val="24"/>
          <w:szCs w:val="24"/>
        </w:rPr>
        <w:t xml:space="preserve"> формированием и исполнен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ем бюджета </w:t>
      </w:r>
      <w:r w:rsidR="00C34808" w:rsidRPr="00296767">
        <w:rPr>
          <w:sz w:val="24"/>
          <w:szCs w:val="24"/>
          <w:lang w:eastAsia="ru-RU" w:bidi="ru-RU"/>
        </w:rPr>
        <w:t>Краснооктябрьского</w:t>
      </w:r>
      <w:r w:rsidR="006B1024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 xml:space="preserve">муниципального </w:t>
      </w:r>
      <w:r w:rsidR="009A0047" w:rsidRPr="00296767">
        <w:rPr>
          <w:sz w:val="24"/>
          <w:szCs w:val="24"/>
        </w:rPr>
        <w:t>округа</w:t>
      </w:r>
      <w:r w:rsidR="00C51EA8" w:rsidRPr="00296767">
        <w:rPr>
          <w:sz w:val="24"/>
          <w:szCs w:val="24"/>
        </w:rPr>
        <w:t xml:space="preserve"> Нижегородской области</w:t>
      </w:r>
      <w:r w:rsidR="00604A06" w:rsidRPr="00296767">
        <w:rPr>
          <w:sz w:val="24"/>
          <w:szCs w:val="24"/>
        </w:rPr>
        <w:t>,</w:t>
      </w:r>
      <w:r w:rsidRPr="00296767">
        <w:rPr>
          <w:sz w:val="24"/>
          <w:szCs w:val="24"/>
        </w:rPr>
        <w:t xml:space="preserve"> соблюден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ем установленного порядка управления и распоряжения муниципальным </w:t>
      </w:r>
      <w:r w:rsidR="00017BB6" w:rsidRPr="00296767">
        <w:rPr>
          <w:sz w:val="24"/>
          <w:szCs w:val="24"/>
        </w:rPr>
        <w:t xml:space="preserve">имуществом </w:t>
      </w:r>
      <w:r w:rsidR="00C34808" w:rsidRPr="00296767">
        <w:rPr>
          <w:sz w:val="24"/>
          <w:szCs w:val="24"/>
          <w:lang w:eastAsia="ru-RU" w:bidi="ru-RU"/>
        </w:rPr>
        <w:t>Красн</w:t>
      </w:r>
      <w:r w:rsidR="00C34808" w:rsidRPr="00296767">
        <w:rPr>
          <w:sz w:val="24"/>
          <w:szCs w:val="24"/>
          <w:lang w:eastAsia="ru-RU" w:bidi="ru-RU"/>
        </w:rPr>
        <w:t>о</w:t>
      </w:r>
      <w:r w:rsidR="00C34808" w:rsidRPr="00296767">
        <w:rPr>
          <w:sz w:val="24"/>
          <w:szCs w:val="24"/>
          <w:lang w:eastAsia="ru-RU" w:bidi="ru-RU"/>
        </w:rPr>
        <w:t>октябрьского</w:t>
      </w:r>
      <w:r w:rsidR="00335A54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 xml:space="preserve">муниципального </w:t>
      </w:r>
      <w:r w:rsidR="009A0047" w:rsidRPr="00296767">
        <w:rPr>
          <w:sz w:val="24"/>
          <w:szCs w:val="24"/>
        </w:rPr>
        <w:t>округа</w:t>
      </w:r>
      <w:r w:rsidR="00335A54">
        <w:rPr>
          <w:sz w:val="24"/>
          <w:szCs w:val="24"/>
        </w:rPr>
        <w:t xml:space="preserve"> </w:t>
      </w:r>
      <w:r w:rsidR="002D7FA3" w:rsidRPr="00296767">
        <w:rPr>
          <w:sz w:val="24"/>
          <w:szCs w:val="24"/>
        </w:rPr>
        <w:t>Н</w:t>
      </w:r>
      <w:r w:rsidR="00C51EA8" w:rsidRPr="00296767">
        <w:rPr>
          <w:sz w:val="24"/>
          <w:szCs w:val="24"/>
        </w:rPr>
        <w:t>ижегородской области</w:t>
      </w:r>
      <w:r w:rsidRPr="00296767">
        <w:rPr>
          <w:sz w:val="24"/>
          <w:szCs w:val="24"/>
        </w:rPr>
        <w:t>.</w:t>
      </w:r>
    </w:p>
    <w:p w:rsidR="00DA2C67" w:rsidRPr="00296767" w:rsidRDefault="00E61711" w:rsidP="00DA2C67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В целях выполнения установленных полномочий</w:t>
      </w:r>
      <w:r w:rsidR="006B1024">
        <w:rPr>
          <w:sz w:val="24"/>
          <w:szCs w:val="24"/>
        </w:rPr>
        <w:t xml:space="preserve"> </w:t>
      </w:r>
      <w:r w:rsidR="00F71F05" w:rsidRPr="00296767">
        <w:rPr>
          <w:sz w:val="24"/>
          <w:szCs w:val="24"/>
        </w:rPr>
        <w:t>к</w:t>
      </w:r>
      <w:r w:rsidRPr="00296767">
        <w:rPr>
          <w:sz w:val="24"/>
          <w:szCs w:val="24"/>
        </w:rPr>
        <w:t>онтрольно-счетной комиссией ос</w:t>
      </w:r>
      <w:r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>щест</w:t>
      </w:r>
      <w:r w:rsidR="006B1024">
        <w:rPr>
          <w:sz w:val="24"/>
          <w:szCs w:val="24"/>
        </w:rPr>
        <w:t>влялась</w:t>
      </w:r>
      <w:r w:rsidR="00447C84" w:rsidRPr="00296767">
        <w:rPr>
          <w:sz w:val="24"/>
          <w:szCs w:val="24"/>
        </w:rPr>
        <w:t xml:space="preserve"> экспертно-аналитическая,</w:t>
      </w:r>
      <w:r w:rsidRPr="00296767">
        <w:rPr>
          <w:sz w:val="24"/>
          <w:szCs w:val="24"/>
        </w:rPr>
        <w:t xml:space="preserve"> контрольная </w:t>
      </w:r>
      <w:r w:rsidR="00A06B34" w:rsidRPr="00296767">
        <w:rPr>
          <w:sz w:val="24"/>
          <w:szCs w:val="24"/>
        </w:rPr>
        <w:t xml:space="preserve">и иные виды </w:t>
      </w:r>
      <w:r w:rsidRPr="00296767">
        <w:rPr>
          <w:sz w:val="24"/>
          <w:szCs w:val="24"/>
        </w:rPr>
        <w:t>деятельност</w:t>
      </w:r>
      <w:r w:rsidR="00A06B34"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, основанн</w:t>
      </w:r>
      <w:r w:rsidR="00153759">
        <w:rPr>
          <w:sz w:val="24"/>
          <w:szCs w:val="24"/>
        </w:rPr>
        <w:t>ая</w:t>
      </w:r>
      <w:r w:rsidRPr="00296767">
        <w:rPr>
          <w:sz w:val="24"/>
          <w:szCs w:val="24"/>
        </w:rPr>
        <w:t xml:space="preserve"> на принципах законности, объективности, эффективности, независи</w:t>
      </w:r>
      <w:r w:rsidR="00DA2C67" w:rsidRPr="00296767">
        <w:rPr>
          <w:sz w:val="24"/>
          <w:szCs w:val="24"/>
        </w:rPr>
        <w:t>мости и глас</w:t>
      </w:r>
      <w:r w:rsidR="00DA2C67" w:rsidRPr="00296767">
        <w:rPr>
          <w:sz w:val="24"/>
          <w:szCs w:val="24"/>
        </w:rPr>
        <w:softHyphen/>
        <w:t>ности</w:t>
      </w:r>
      <w:r w:rsidRPr="00296767">
        <w:rPr>
          <w:sz w:val="24"/>
          <w:szCs w:val="24"/>
        </w:rPr>
        <w:t>.</w:t>
      </w:r>
      <w:r w:rsidR="006B1024">
        <w:rPr>
          <w:sz w:val="24"/>
          <w:szCs w:val="24"/>
        </w:rPr>
        <w:t xml:space="preserve"> </w:t>
      </w:r>
      <w:r w:rsidR="00447C84" w:rsidRPr="00296767">
        <w:rPr>
          <w:sz w:val="24"/>
          <w:szCs w:val="24"/>
        </w:rPr>
        <w:t>Свою де</w:t>
      </w:r>
      <w:r w:rsidR="00447C84" w:rsidRPr="00296767">
        <w:rPr>
          <w:sz w:val="24"/>
          <w:szCs w:val="24"/>
        </w:rPr>
        <w:t>я</w:t>
      </w:r>
      <w:r w:rsidR="00447C84" w:rsidRPr="00296767">
        <w:rPr>
          <w:sz w:val="24"/>
          <w:szCs w:val="24"/>
        </w:rPr>
        <w:t>тельность контрольно-счетная комиссия строила на основании</w:t>
      </w:r>
      <w:r w:rsidR="00DA2C67" w:rsidRPr="00296767">
        <w:rPr>
          <w:sz w:val="24"/>
          <w:szCs w:val="24"/>
        </w:rPr>
        <w:t xml:space="preserve"> план</w:t>
      </w:r>
      <w:r w:rsidR="009011CF" w:rsidRPr="00296767">
        <w:rPr>
          <w:sz w:val="24"/>
          <w:szCs w:val="24"/>
        </w:rPr>
        <w:t>а</w:t>
      </w:r>
      <w:r w:rsidR="00DA2C67" w:rsidRPr="00296767">
        <w:rPr>
          <w:sz w:val="24"/>
          <w:szCs w:val="24"/>
        </w:rPr>
        <w:t xml:space="preserve"> работы</w:t>
      </w:r>
      <w:r w:rsidR="00447C84" w:rsidRPr="00296767">
        <w:rPr>
          <w:sz w:val="24"/>
          <w:szCs w:val="24"/>
        </w:rPr>
        <w:t xml:space="preserve"> на 202</w:t>
      </w:r>
      <w:r w:rsidR="001619D0" w:rsidRPr="00296767">
        <w:rPr>
          <w:sz w:val="24"/>
          <w:szCs w:val="24"/>
        </w:rPr>
        <w:t>5</w:t>
      </w:r>
      <w:r w:rsidR="00447C84" w:rsidRPr="00296767">
        <w:rPr>
          <w:sz w:val="24"/>
          <w:szCs w:val="24"/>
        </w:rPr>
        <w:t xml:space="preserve"> год</w:t>
      </w:r>
      <w:r w:rsidR="00DA2C67" w:rsidRPr="00296767">
        <w:rPr>
          <w:sz w:val="24"/>
          <w:szCs w:val="24"/>
        </w:rPr>
        <w:t>, утвержденн</w:t>
      </w:r>
      <w:r w:rsidR="00447C84" w:rsidRPr="00296767">
        <w:rPr>
          <w:sz w:val="24"/>
          <w:szCs w:val="24"/>
        </w:rPr>
        <w:t>ого Распоряжением</w:t>
      </w:r>
      <w:r w:rsidR="00153759">
        <w:rPr>
          <w:sz w:val="24"/>
          <w:szCs w:val="24"/>
        </w:rPr>
        <w:t xml:space="preserve"> </w:t>
      </w:r>
      <w:r w:rsidR="00447C84" w:rsidRPr="00296767">
        <w:rPr>
          <w:sz w:val="24"/>
          <w:szCs w:val="24"/>
        </w:rPr>
        <w:t xml:space="preserve">КСК от </w:t>
      </w:r>
      <w:r w:rsidR="00E8338E" w:rsidRPr="00296767">
        <w:rPr>
          <w:sz w:val="24"/>
          <w:szCs w:val="24"/>
        </w:rPr>
        <w:t>2</w:t>
      </w:r>
      <w:r w:rsidR="001619D0" w:rsidRPr="00296767">
        <w:rPr>
          <w:sz w:val="24"/>
          <w:szCs w:val="24"/>
        </w:rPr>
        <w:t>8</w:t>
      </w:r>
      <w:r w:rsidR="00E8338E" w:rsidRPr="00296767">
        <w:rPr>
          <w:sz w:val="24"/>
          <w:szCs w:val="24"/>
        </w:rPr>
        <w:t>.12.202</w:t>
      </w:r>
      <w:r w:rsidR="001619D0" w:rsidRPr="00296767">
        <w:rPr>
          <w:sz w:val="24"/>
          <w:szCs w:val="24"/>
        </w:rPr>
        <w:t>4</w:t>
      </w:r>
      <w:r w:rsidR="00E8338E" w:rsidRPr="00296767">
        <w:rPr>
          <w:sz w:val="24"/>
          <w:szCs w:val="24"/>
        </w:rPr>
        <w:t>г</w:t>
      </w:r>
      <w:r w:rsidR="001619D0" w:rsidRPr="00296767">
        <w:rPr>
          <w:sz w:val="24"/>
          <w:szCs w:val="24"/>
        </w:rPr>
        <w:t>ода</w:t>
      </w:r>
      <w:r w:rsidR="00E8338E" w:rsidRPr="00296767">
        <w:rPr>
          <w:sz w:val="24"/>
          <w:szCs w:val="24"/>
        </w:rPr>
        <w:t xml:space="preserve"> №2</w:t>
      </w:r>
      <w:r w:rsidR="001619D0" w:rsidRPr="00296767">
        <w:rPr>
          <w:sz w:val="24"/>
          <w:szCs w:val="24"/>
        </w:rPr>
        <w:t>-р</w:t>
      </w:r>
      <w:r w:rsidR="00DA2C67" w:rsidRPr="00296767">
        <w:rPr>
          <w:sz w:val="24"/>
          <w:szCs w:val="24"/>
        </w:rPr>
        <w:t xml:space="preserve">. </w:t>
      </w:r>
      <w:r w:rsidR="00E8338E" w:rsidRPr="00296767">
        <w:rPr>
          <w:sz w:val="24"/>
          <w:szCs w:val="24"/>
        </w:rPr>
        <w:t xml:space="preserve">План работы контрольно-счетной комиссии сформирован в соответствии с полномочиями, установленными </w:t>
      </w:r>
      <w:r w:rsidR="00C63F01" w:rsidRPr="00296767">
        <w:rPr>
          <w:rFonts w:eastAsia="Calibri"/>
          <w:kern w:val="2"/>
          <w:sz w:val="24"/>
          <w:szCs w:val="24"/>
          <w:lang w:eastAsia="en-US"/>
        </w:rPr>
        <w:t xml:space="preserve">БК РФ, </w:t>
      </w:r>
      <w:r w:rsidR="00E8338E" w:rsidRPr="00296767">
        <w:rPr>
          <w:sz w:val="24"/>
          <w:szCs w:val="24"/>
        </w:rPr>
        <w:t>Ф</w:t>
      </w:r>
      <w:r w:rsidR="00E8338E" w:rsidRPr="00296767">
        <w:rPr>
          <w:sz w:val="24"/>
          <w:szCs w:val="24"/>
        </w:rPr>
        <w:t>е</w:t>
      </w:r>
      <w:r w:rsidR="00E8338E" w:rsidRPr="00296767">
        <w:rPr>
          <w:sz w:val="24"/>
          <w:szCs w:val="24"/>
        </w:rPr>
        <w:t>дераль</w:t>
      </w:r>
      <w:r w:rsidR="00153759">
        <w:rPr>
          <w:sz w:val="24"/>
          <w:szCs w:val="24"/>
        </w:rPr>
        <w:t>ным</w:t>
      </w:r>
      <w:r w:rsidR="00E8338E" w:rsidRPr="00296767">
        <w:rPr>
          <w:sz w:val="24"/>
          <w:szCs w:val="24"/>
        </w:rPr>
        <w:t xml:space="preserve"> закон</w:t>
      </w:r>
      <w:r w:rsidR="00153759">
        <w:rPr>
          <w:sz w:val="24"/>
          <w:szCs w:val="24"/>
        </w:rPr>
        <w:t>ом</w:t>
      </w:r>
      <w:r w:rsidR="00E8338E" w:rsidRPr="00296767">
        <w:rPr>
          <w:sz w:val="24"/>
          <w:szCs w:val="24"/>
        </w:rPr>
        <w:t xml:space="preserve"> №6-ФЗ, Положением о Контрольно-счетной комиссии. При формировании плана ра</w:t>
      </w:r>
      <w:r w:rsidR="00153759">
        <w:rPr>
          <w:sz w:val="24"/>
          <w:szCs w:val="24"/>
        </w:rPr>
        <w:t>боты контрольно-счетной комиссией</w:t>
      </w:r>
      <w:r w:rsidR="00E8338E" w:rsidRPr="00296767">
        <w:rPr>
          <w:sz w:val="24"/>
          <w:szCs w:val="24"/>
        </w:rPr>
        <w:t xml:space="preserve"> учитывались:</w:t>
      </w:r>
    </w:p>
    <w:p w:rsidR="00E8338E" w:rsidRPr="00296767" w:rsidRDefault="00E8338E" w:rsidP="00E8338E">
      <w:pPr>
        <w:pStyle w:val="Standard"/>
        <w:widowControl w:val="0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необходимость охвата объектов контроля различной отраслевой принадлежн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сти;</w:t>
      </w:r>
    </w:p>
    <w:p w:rsidR="00E8338E" w:rsidRPr="00296767" w:rsidRDefault="00E8338E" w:rsidP="00E8338E">
      <w:pPr>
        <w:pStyle w:val="Standard"/>
        <w:widowControl w:val="0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сроки проведения мероприятий и объемы проверяемых средств;</w:t>
      </w:r>
    </w:p>
    <w:p w:rsidR="00E8338E" w:rsidRPr="00296767" w:rsidRDefault="00E8338E" w:rsidP="00E8338E">
      <w:pPr>
        <w:pStyle w:val="Standard"/>
        <w:widowControl w:val="0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штатная  численность</w:t>
      </w:r>
      <w:r w:rsidR="001A5022" w:rsidRPr="00296767">
        <w:rPr>
          <w:sz w:val="24"/>
          <w:szCs w:val="24"/>
        </w:rPr>
        <w:t xml:space="preserve"> контрольно-счетной комиссии.</w:t>
      </w:r>
    </w:p>
    <w:p w:rsidR="00773A5D" w:rsidRPr="00296767" w:rsidRDefault="00CB18FF" w:rsidP="00DA2C67">
      <w:pPr>
        <w:pStyle w:val="Standard"/>
        <w:widowControl w:val="0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>Приоритетными задачами в работе контрольно-счетной комиссии являлись обеспечение прозрачности бюджетного процесса и контроль за целевым и эффективным использованием бюджетных средств</w:t>
      </w:r>
      <w:r w:rsidR="00951786" w:rsidRPr="00296767">
        <w:rPr>
          <w:color w:val="000000"/>
          <w:sz w:val="24"/>
          <w:szCs w:val="24"/>
        </w:rPr>
        <w:t>, а именно:</w:t>
      </w:r>
    </w:p>
    <w:p w:rsidR="00951786" w:rsidRPr="00296767" w:rsidRDefault="00951786" w:rsidP="00DA2C67">
      <w:pPr>
        <w:pStyle w:val="Standard"/>
        <w:widowControl w:val="0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>-</w:t>
      </w:r>
      <w:r w:rsidR="00A57525">
        <w:rPr>
          <w:color w:val="000000"/>
          <w:sz w:val="24"/>
          <w:szCs w:val="24"/>
        </w:rPr>
        <w:t xml:space="preserve"> </w:t>
      </w:r>
      <w:r w:rsidRPr="00296767">
        <w:rPr>
          <w:color w:val="000000"/>
          <w:sz w:val="24"/>
          <w:szCs w:val="24"/>
        </w:rPr>
        <w:t>организация и осуществление контроля исполнения доходных и расходных частей бюджета;</w:t>
      </w:r>
    </w:p>
    <w:p w:rsidR="00951786" w:rsidRPr="00296767" w:rsidRDefault="00951786" w:rsidP="00DA2C67">
      <w:pPr>
        <w:pStyle w:val="Standard"/>
        <w:widowControl w:val="0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>-</w:t>
      </w:r>
      <w:r w:rsidR="00A57525">
        <w:rPr>
          <w:color w:val="000000"/>
          <w:sz w:val="24"/>
          <w:szCs w:val="24"/>
        </w:rPr>
        <w:t xml:space="preserve"> </w:t>
      </w:r>
      <w:r w:rsidRPr="00296767">
        <w:rPr>
          <w:color w:val="000000"/>
          <w:sz w:val="24"/>
          <w:szCs w:val="24"/>
        </w:rPr>
        <w:t xml:space="preserve">экспертиза </w:t>
      </w:r>
      <w:proofErr w:type="gramStart"/>
      <w:r w:rsidRPr="00296767">
        <w:rPr>
          <w:color w:val="000000"/>
          <w:sz w:val="24"/>
          <w:szCs w:val="24"/>
        </w:rPr>
        <w:t xml:space="preserve">проектов Решений Совета депутатов </w:t>
      </w:r>
      <w:r w:rsidR="00B447F2" w:rsidRPr="00296767">
        <w:rPr>
          <w:sz w:val="24"/>
          <w:szCs w:val="24"/>
          <w:lang w:eastAsia="ru-RU" w:bidi="ru-RU"/>
        </w:rPr>
        <w:t>Краснооктябрьского</w:t>
      </w:r>
      <w:r w:rsidR="00153759">
        <w:rPr>
          <w:sz w:val="24"/>
          <w:szCs w:val="24"/>
          <w:lang w:eastAsia="ru-RU" w:bidi="ru-RU"/>
        </w:rPr>
        <w:t xml:space="preserve"> </w:t>
      </w:r>
      <w:r w:rsidRPr="00296767">
        <w:rPr>
          <w:color w:val="000000"/>
          <w:sz w:val="24"/>
          <w:szCs w:val="24"/>
        </w:rPr>
        <w:t>муниципального</w:t>
      </w:r>
      <w:r w:rsidR="00FE2B2D">
        <w:rPr>
          <w:color w:val="000000"/>
          <w:sz w:val="24"/>
          <w:szCs w:val="24"/>
        </w:rPr>
        <w:t xml:space="preserve"> округа Нижегородской области</w:t>
      </w:r>
      <w:proofErr w:type="gramEnd"/>
      <w:r w:rsidR="00FE2B2D">
        <w:rPr>
          <w:color w:val="000000"/>
          <w:sz w:val="24"/>
          <w:szCs w:val="24"/>
        </w:rPr>
        <w:t xml:space="preserve"> о </w:t>
      </w:r>
      <w:r w:rsidRPr="00296767">
        <w:rPr>
          <w:color w:val="000000"/>
          <w:sz w:val="24"/>
          <w:szCs w:val="24"/>
        </w:rPr>
        <w:t>бюджете, о внесении изменений в бюджет, регулирующих бюджетные правоотношения, об использовании муниципальной соб</w:t>
      </w:r>
      <w:r w:rsidR="001A5022" w:rsidRPr="00296767">
        <w:rPr>
          <w:color w:val="000000"/>
          <w:sz w:val="24"/>
          <w:szCs w:val="24"/>
        </w:rPr>
        <w:t>ственности;</w:t>
      </w:r>
    </w:p>
    <w:p w:rsidR="001A5022" w:rsidRPr="00296767" w:rsidRDefault="001A5022" w:rsidP="00DA2C67">
      <w:pPr>
        <w:pStyle w:val="Standard"/>
        <w:widowControl w:val="0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>-</w:t>
      </w:r>
      <w:r w:rsidR="00A57525">
        <w:rPr>
          <w:color w:val="000000"/>
          <w:sz w:val="24"/>
          <w:szCs w:val="24"/>
        </w:rPr>
        <w:t xml:space="preserve"> </w:t>
      </w:r>
      <w:r w:rsidRPr="00296767">
        <w:rPr>
          <w:color w:val="000000"/>
          <w:sz w:val="24"/>
          <w:szCs w:val="24"/>
        </w:rPr>
        <w:t xml:space="preserve">внешняя проверка отчета об исполнении бюджета </w:t>
      </w:r>
      <w:r w:rsidR="00B447F2" w:rsidRPr="00296767">
        <w:rPr>
          <w:sz w:val="24"/>
          <w:szCs w:val="24"/>
          <w:lang w:eastAsia="ru-RU" w:bidi="ru-RU"/>
        </w:rPr>
        <w:t>Краснооктябрьского</w:t>
      </w:r>
      <w:r w:rsidRPr="00296767">
        <w:rPr>
          <w:color w:val="000000"/>
          <w:sz w:val="24"/>
          <w:szCs w:val="24"/>
        </w:rPr>
        <w:t xml:space="preserve"> муниципальн</w:t>
      </w:r>
      <w:r w:rsidRPr="00296767">
        <w:rPr>
          <w:color w:val="000000"/>
          <w:sz w:val="24"/>
          <w:szCs w:val="24"/>
        </w:rPr>
        <w:t>о</w:t>
      </w:r>
      <w:r w:rsidRPr="00296767">
        <w:rPr>
          <w:color w:val="000000"/>
          <w:sz w:val="24"/>
          <w:szCs w:val="24"/>
        </w:rPr>
        <w:t>го округа Нижегородской области за 202</w:t>
      </w:r>
      <w:r w:rsidR="00B90501" w:rsidRPr="00296767">
        <w:rPr>
          <w:color w:val="000000"/>
          <w:sz w:val="24"/>
          <w:szCs w:val="24"/>
        </w:rPr>
        <w:t>4</w:t>
      </w:r>
      <w:r w:rsidRPr="00296767">
        <w:rPr>
          <w:color w:val="000000"/>
          <w:sz w:val="24"/>
          <w:szCs w:val="24"/>
        </w:rPr>
        <w:t xml:space="preserve"> год;</w:t>
      </w:r>
    </w:p>
    <w:p w:rsidR="00227F1B" w:rsidRPr="00296767" w:rsidRDefault="001A5022" w:rsidP="00227F1B">
      <w:pPr>
        <w:pStyle w:val="Standard"/>
        <w:widowControl w:val="0"/>
        <w:suppressAutoHyphens w:val="0"/>
        <w:ind w:firstLine="709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>-</w:t>
      </w:r>
      <w:r w:rsidR="00A57525">
        <w:rPr>
          <w:color w:val="000000"/>
          <w:sz w:val="24"/>
          <w:szCs w:val="24"/>
        </w:rPr>
        <w:t xml:space="preserve"> </w:t>
      </w:r>
      <w:r w:rsidRPr="00296767">
        <w:rPr>
          <w:color w:val="000000"/>
          <w:sz w:val="24"/>
          <w:szCs w:val="24"/>
        </w:rPr>
        <w:t>контрольные мероприятия, направленные на проверку целевого, эффективного и р</w:t>
      </w:r>
      <w:r w:rsidRPr="00296767">
        <w:rPr>
          <w:color w:val="000000"/>
          <w:sz w:val="24"/>
          <w:szCs w:val="24"/>
        </w:rPr>
        <w:t>а</w:t>
      </w:r>
      <w:r w:rsidRPr="00296767">
        <w:rPr>
          <w:color w:val="000000"/>
          <w:sz w:val="24"/>
          <w:szCs w:val="24"/>
        </w:rPr>
        <w:t>ционального использования средств бюджета.</w:t>
      </w:r>
    </w:p>
    <w:p w:rsidR="00227F1B" w:rsidRPr="00296767" w:rsidRDefault="001A5022" w:rsidP="00227F1B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color w:val="000000"/>
          <w:sz w:val="24"/>
          <w:szCs w:val="24"/>
        </w:rPr>
        <w:t>По результатам всех проведенных контрольных и экспертно-аналитических меропри</w:t>
      </w:r>
      <w:r w:rsidRPr="00296767">
        <w:rPr>
          <w:color w:val="000000"/>
          <w:sz w:val="24"/>
          <w:szCs w:val="24"/>
        </w:rPr>
        <w:t>я</w:t>
      </w:r>
      <w:r w:rsidRPr="00296767">
        <w:rPr>
          <w:color w:val="000000"/>
          <w:sz w:val="24"/>
          <w:szCs w:val="24"/>
        </w:rPr>
        <w:t xml:space="preserve">тий и экспертиз составлены </w:t>
      </w:r>
      <w:r w:rsidR="00D36C20" w:rsidRPr="00296767">
        <w:rPr>
          <w:color w:val="000000"/>
          <w:sz w:val="24"/>
          <w:szCs w:val="24"/>
        </w:rPr>
        <w:t xml:space="preserve">акты и заключения, которые были направлены в Совет депутатов </w:t>
      </w:r>
      <w:r w:rsidR="00B90501" w:rsidRPr="00296767">
        <w:rPr>
          <w:sz w:val="24"/>
          <w:szCs w:val="24"/>
          <w:lang w:eastAsia="ru-RU" w:bidi="ru-RU"/>
        </w:rPr>
        <w:t>Краснооктябрьского</w:t>
      </w:r>
      <w:r w:rsidR="00384B21">
        <w:rPr>
          <w:sz w:val="24"/>
          <w:szCs w:val="24"/>
          <w:lang w:eastAsia="ru-RU" w:bidi="ru-RU"/>
        </w:rPr>
        <w:t xml:space="preserve"> </w:t>
      </w:r>
      <w:r w:rsidR="00D36C20" w:rsidRPr="00296767">
        <w:rPr>
          <w:color w:val="000000"/>
          <w:sz w:val="24"/>
          <w:szCs w:val="24"/>
        </w:rPr>
        <w:t>муниципального округа Нижегородской области</w:t>
      </w:r>
      <w:r w:rsidR="00D65247" w:rsidRPr="00296767">
        <w:rPr>
          <w:color w:val="000000"/>
          <w:sz w:val="24"/>
          <w:szCs w:val="24"/>
        </w:rPr>
        <w:t>, Главе местного сам</w:t>
      </w:r>
      <w:r w:rsidR="00D65247" w:rsidRPr="00296767">
        <w:rPr>
          <w:color w:val="000000"/>
          <w:sz w:val="24"/>
          <w:szCs w:val="24"/>
        </w:rPr>
        <w:t>о</w:t>
      </w:r>
      <w:r w:rsidR="00D65247" w:rsidRPr="00296767">
        <w:rPr>
          <w:color w:val="000000"/>
          <w:sz w:val="24"/>
          <w:szCs w:val="24"/>
        </w:rPr>
        <w:t>управления</w:t>
      </w:r>
      <w:r w:rsidR="001F3864" w:rsidRPr="00296767">
        <w:rPr>
          <w:sz w:val="24"/>
          <w:szCs w:val="24"/>
          <w:lang w:eastAsia="ru-RU" w:bidi="ru-RU"/>
        </w:rPr>
        <w:t xml:space="preserve"> Краснооктябрьского</w:t>
      </w:r>
      <w:r w:rsidR="001F3864" w:rsidRPr="00296767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 w:rsidR="00227F1B" w:rsidRPr="00296767">
        <w:rPr>
          <w:color w:val="000000"/>
          <w:sz w:val="24"/>
          <w:szCs w:val="24"/>
        </w:rPr>
        <w:t>,</w:t>
      </w:r>
      <w:r w:rsidR="00227F1B" w:rsidRPr="00296767">
        <w:rPr>
          <w:bCs/>
          <w:sz w:val="24"/>
          <w:szCs w:val="24"/>
        </w:rPr>
        <w:t xml:space="preserve"> </w:t>
      </w:r>
      <w:r w:rsidR="00A671BE">
        <w:rPr>
          <w:bCs/>
          <w:sz w:val="24"/>
          <w:szCs w:val="24"/>
        </w:rPr>
        <w:t xml:space="preserve">в </w:t>
      </w:r>
      <w:r w:rsidR="00227F1B" w:rsidRPr="00296767">
        <w:rPr>
          <w:bCs/>
          <w:sz w:val="24"/>
          <w:szCs w:val="24"/>
        </w:rPr>
        <w:t>управл</w:t>
      </w:r>
      <w:r w:rsidR="00227F1B" w:rsidRPr="00296767">
        <w:rPr>
          <w:bCs/>
          <w:sz w:val="24"/>
          <w:szCs w:val="24"/>
        </w:rPr>
        <w:t>е</w:t>
      </w:r>
      <w:r w:rsidR="00227F1B" w:rsidRPr="00296767">
        <w:rPr>
          <w:bCs/>
          <w:sz w:val="24"/>
          <w:szCs w:val="24"/>
        </w:rPr>
        <w:t>ние финансов администрации Краснооктябрьского муниципального округа Нижегородской области.</w:t>
      </w:r>
    </w:p>
    <w:p w:rsidR="007F47A1" w:rsidRPr="00A57525" w:rsidRDefault="007F47A1" w:rsidP="00DA2C67">
      <w:pPr>
        <w:pStyle w:val="Standard"/>
        <w:widowControl w:val="0"/>
        <w:suppressAutoHyphens w:val="0"/>
        <w:ind w:firstLine="709"/>
        <w:jc w:val="both"/>
        <w:rPr>
          <w:sz w:val="16"/>
          <w:szCs w:val="16"/>
        </w:rPr>
      </w:pPr>
    </w:p>
    <w:p w:rsidR="00346B50" w:rsidRPr="00296767" w:rsidRDefault="00346B50" w:rsidP="00346B50">
      <w:pPr>
        <w:pStyle w:val="Standard"/>
        <w:widowControl w:val="0"/>
        <w:suppressAutoHyphens w:val="0"/>
        <w:jc w:val="center"/>
        <w:rPr>
          <w:b/>
          <w:bCs/>
          <w:sz w:val="24"/>
          <w:szCs w:val="24"/>
        </w:rPr>
      </w:pPr>
      <w:r w:rsidRPr="00296767">
        <w:rPr>
          <w:b/>
          <w:bCs/>
          <w:sz w:val="24"/>
          <w:szCs w:val="24"/>
        </w:rPr>
        <w:t>Результаты экспертно-аналитической деятельности</w:t>
      </w:r>
    </w:p>
    <w:p w:rsidR="00346B50" w:rsidRPr="00A57525" w:rsidRDefault="00346B50" w:rsidP="00346B50">
      <w:pPr>
        <w:pStyle w:val="Standard"/>
        <w:widowControl w:val="0"/>
        <w:suppressAutoHyphens w:val="0"/>
        <w:jc w:val="both"/>
        <w:rPr>
          <w:b/>
          <w:bCs/>
          <w:sz w:val="16"/>
          <w:szCs w:val="16"/>
        </w:rPr>
      </w:pP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>Осуществление экспертно-аналитических мероприятий, которые реализуются посре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 xml:space="preserve">ством проведения экспертизы проектов Решений Совета депутатов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0B55D7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>мун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ципального </w:t>
      </w:r>
      <w:r w:rsidR="000B55D7">
        <w:rPr>
          <w:sz w:val="24"/>
          <w:szCs w:val="24"/>
        </w:rPr>
        <w:t>округа  Нижегородской области о</w:t>
      </w:r>
      <w:r w:rsidRPr="00296767">
        <w:rPr>
          <w:sz w:val="24"/>
          <w:szCs w:val="24"/>
        </w:rPr>
        <w:t xml:space="preserve"> бюджете, внешней проверки годового отчета об исполнении бюджета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0B55D7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>муниципального округа Нижегородской области, финансово-экономической эк</w:t>
      </w:r>
      <w:r w:rsidR="000B55D7">
        <w:rPr>
          <w:sz w:val="24"/>
          <w:szCs w:val="24"/>
        </w:rPr>
        <w:t>спертизы проектов муниципальных</w:t>
      </w:r>
      <w:r w:rsidRPr="00296767">
        <w:rPr>
          <w:sz w:val="24"/>
          <w:szCs w:val="24"/>
        </w:rPr>
        <w:t xml:space="preserve"> программ </w:t>
      </w:r>
      <w:r w:rsidRPr="00296767">
        <w:rPr>
          <w:sz w:val="24"/>
          <w:szCs w:val="24"/>
          <w:lang w:eastAsia="ru-RU" w:bidi="ru-RU"/>
        </w:rPr>
        <w:t>Краснооктябрьск</w:t>
      </w:r>
      <w:r w:rsidRPr="00296767">
        <w:rPr>
          <w:sz w:val="24"/>
          <w:szCs w:val="24"/>
          <w:lang w:eastAsia="ru-RU" w:bidi="ru-RU"/>
        </w:rPr>
        <w:t>о</w:t>
      </w:r>
      <w:r w:rsidRPr="00296767">
        <w:rPr>
          <w:sz w:val="24"/>
          <w:szCs w:val="24"/>
          <w:lang w:eastAsia="ru-RU" w:bidi="ru-RU"/>
        </w:rPr>
        <w:t>го</w:t>
      </w:r>
      <w:r w:rsidRPr="00296767">
        <w:rPr>
          <w:color w:val="000000"/>
          <w:sz w:val="24"/>
          <w:szCs w:val="24"/>
        </w:rPr>
        <w:t xml:space="preserve"> м</w:t>
      </w:r>
      <w:r w:rsidRPr="00296767">
        <w:rPr>
          <w:sz w:val="24"/>
          <w:szCs w:val="24"/>
        </w:rPr>
        <w:t xml:space="preserve">униципального округа Нижегородской области, нормативных правовых актов </w:t>
      </w:r>
      <w:r w:rsidRPr="00296767">
        <w:rPr>
          <w:sz w:val="24"/>
          <w:szCs w:val="24"/>
          <w:lang w:eastAsia="ru-RU" w:bidi="ru-RU"/>
        </w:rPr>
        <w:t>Красноо</w:t>
      </w:r>
      <w:r w:rsidRPr="00296767">
        <w:rPr>
          <w:sz w:val="24"/>
          <w:szCs w:val="24"/>
          <w:lang w:eastAsia="ru-RU" w:bidi="ru-RU"/>
        </w:rPr>
        <w:t>к</w:t>
      </w:r>
      <w:r w:rsidRPr="00296767">
        <w:rPr>
          <w:sz w:val="24"/>
          <w:szCs w:val="24"/>
          <w:lang w:eastAsia="ru-RU" w:bidi="ru-RU"/>
        </w:rPr>
        <w:t>тябрьского</w:t>
      </w:r>
      <w:r w:rsidR="000B55D7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 xml:space="preserve">муниципального округа Нижегородской области  в части, касающейся расходных обязательств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Pr="00296767">
        <w:rPr>
          <w:color w:val="000000"/>
          <w:sz w:val="24"/>
          <w:szCs w:val="24"/>
        </w:rPr>
        <w:t xml:space="preserve"> м</w:t>
      </w:r>
      <w:r w:rsidRPr="00296767">
        <w:rPr>
          <w:sz w:val="24"/>
          <w:szCs w:val="24"/>
        </w:rPr>
        <w:t>униципального округа Нижегородской области, а</w:t>
      </w:r>
      <w:proofErr w:type="gramEnd"/>
      <w:r w:rsidR="000B55D7">
        <w:rPr>
          <w:sz w:val="24"/>
          <w:szCs w:val="24"/>
        </w:rPr>
        <w:t xml:space="preserve"> </w:t>
      </w:r>
      <w:proofErr w:type="gramStart"/>
      <w:r w:rsidRPr="00296767">
        <w:rPr>
          <w:sz w:val="24"/>
          <w:szCs w:val="24"/>
        </w:rPr>
        <w:t>также иных аналитических процедур, направлено, прежде всего, на предотвращение нарушений в финансово-бюджетной сфере, а также на обеспечение единой системы внешнего муниципал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ного финансового контроля, система которого интегрирована в основные составляющие бю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жетного процесса и предполагает непрерывный цикл контроля за исполнением бюджета, ре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лизуемого на трех последовательных стадиях - стадии предварительного контроля проекта бюджета на очередной финансовый год и плановый период, стадии оперативного контроля непосредственно</w:t>
      </w:r>
      <w:proofErr w:type="gramEnd"/>
      <w:r w:rsidRPr="00296767">
        <w:rPr>
          <w:sz w:val="24"/>
          <w:szCs w:val="24"/>
        </w:rPr>
        <w:t xml:space="preserve"> в ходе исполнения бюджета текущего финансового года и стадии последу</w:t>
      </w:r>
      <w:r w:rsidRPr="00296767">
        <w:rPr>
          <w:sz w:val="24"/>
          <w:szCs w:val="24"/>
        </w:rPr>
        <w:t>ю</w:t>
      </w:r>
      <w:r w:rsidRPr="00296767">
        <w:rPr>
          <w:sz w:val="24"/>
          <w:szCs w:val="24"/>
        </w:rPr>
        <w:t>щего контроля уже исполненного бюджета за отчетный финансовый год.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lastRenderedPageBreak/>
        <w:t>Экспертно-аналитическая деятельность осуществлялась посредством проведения эк</w:t>
      </w:r>
      <w:r w:rsidRPr="00296767">
        <w:rPr>
          <w:sz w:val="24"/>
          <w:szCs w:val="24"/>
        </w:rPr>
        <w:t>с</w:t>
      </w:r>
      <w:r w:rsidRPr="00296767">
        <w:rPr>
          <w:sz w:val="24"/>
          <w:szCs w:val="24"/>
        </w:rPr>
        <w:t>пертизы проектов муниципальных нормативных правовых актов о бюджете, финансово-экономической экспертизы иных муниципальных правовых актов, устанавливающих расхо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ные обязательства</w:t>
      </w:r>
      <w:r w:rsidRPr="00296767">
        <w:rPr>
          <w:sz w:val="24"/>
          <w:szCs w:val="24"/>
          <w:lang w:eastAsia="ru-RU" w:bidi="ru-RU"/>
        </w:rPr>
        <w:t xml:space="preserve"> Краснооктябрьского м</w:t>
      </w:r>
      <w:r w:rsidRPr="00296767">
        <w:rPr>
          <w:sz w:val="24"/>
          <w:szCs w:val="24"/>
        </w:rPr>
        <w:t xml:space="preserve">униципального округа. 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В 2025 году проведено 14 экспертно-аналитических мероприяти</w:t>
      </w:r>
      <w:r w:rsidR="00EC05DC" w:rsidRPr="00296767">
        <w:rPr>
          <w:sz w:val="24"/>
          <w:szCs w:val="24"/>
        </w:rPr>
        <w:t>й</w:t>
      </w:r>
      <w:r w:rsidR="00C82151" w:rsidRPr="00296767">
        <w:rPr>
          <w:sz w:val="24"/>
          <w:szCs w:val="24"/>
        </w:rPr>
        <w:t xml:space="preserve"> (10 экспертных и 4 ана</w:t>
      </w:r>
      <w:r w:rsidR="00A33B6E" w:rsidRPr="00296767">
        <w:rPr>
          <w:sz w:val="24"/>
          <w:szCs w:val="24"/>
        </w:rPr>
        <w:t>литических)</w:t>
      </w:r>
      <w:r w:rsidRPr="00296767">
        <w:rPr>
          <w:sz w:val="24"/>
          <w:szCs w:val="24"/>
        </w:rPr>
        <w:t>, по результатам проведения которых</w:t>
      </w:r>
      <w:r w:rsidR="00882784">
        <w:rPr>
          <w:sz w:val="24"/>
          <w:szCs w:val="24"/>
        </w:rPr>
        <w:t>,</w:t>
      </w:r>
      <w:r w:rsidRPr="00296767">
        <w:rPr>
          <w:sz w:val="24"/>
          <w:szCs w:val="24"/>
        </w:rPr>
        <w:t xml:space="preserve"> подготовлены заключения</w:t>
      </w:r>
      <w:r w:rsidR="0020214E" w:rsidRPr="00296767">
        <w:rPr>
          <w:sz w:val="24"/>
          <w:szCs w:val="24"/>
        </w:rPr>
        <w:t xml:space="preserve"> и аналитич</w:t>
      </w:r>
      <w:r w:rsidR="0020214E" w:rsidRPr="00296767">
        <w:rPr>
          <w:sz w:val="24"/>
          <w:szCs w:val="24"/>
        </w:rPr>
        <w:t>е</w:t>
      </w:r>
      <w:r w:rsidR="0020214E" w:rsidRPr="00296767">
        <w:rPr>
          <w:sz w:val="24"/>
          <w:szCs w:val="24"/>
        </w:rPr>
        <w:t>ские справки</w:t>
      </w:r>
      <w:r w:rsidRPr="00296767">
        <w:rPr>
          <w:sz w:val="24"/>
          <w:szCs w:val="24"/>
        </w:rPr>
        <w:t>, в том числе:</w:t>
      </w:r>
    </w:p>
    <w:p w:rsidR="00346B50" w:rsidRPr="00296767" w:rsidRDefault="00346B50" w:rsidP="00346B50">
      <w:pPr>
        <w:pStyle w:val="Standard"/>
        <w:widowControl w:val="0"/>
        <w:numPr>
          <w:ilvl w:val="0"/>
          <w:numId w:val="5"/>
        </w:numPr>
        <w:suppressAutoHyphens w:val="0"/>
        <w:spacing w:line="276" w:lineRule="auto"/>
        <w:ind w:left="993" w:hanging="142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 xml:space="preserve">   1 - </w:t>
      </w:r>
      <w:r w:rsidRPr="00296767">
        <w:rPr>
          <w:sz w:val="24"/>
          <w:szCs w:val="24"/>
        </w:rPr>
        <w:t>по проекту Решения об исполнении бюджета</w:t>
      </w:r>
      <w:r w:rsidR="00BE48E6" w:rsidRPr="00296767">
        <w:rPr>
          <w:bCs/>
          <w:sz w:val="24"/>
          <w:szCs w:val="24"/>
        </w:rPr>
        <w:t xml:space="preserve"> Краснооктябрьского</w:t>
      </w:r>
      <w:r w:rsidRPr="00296767">
        <w:rPr>
          <w:sz w:val="24"/>
          <w:szCs w:val="24"/>
        </w:rPr>
        <w:t xml:space="preserve"> муниципал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ного</w:t>
      </w:r>
      <w:r w:rsidR="00882784">
        <w:rPr>
          <w:sz w:val="24"/>
          <w:szCs w:val="24"/>
        </w:rPr>
        <w:t xml:space="preserve"> </w:t>
      </w:r>
      <w:r w:rsidRPr="00296767">
        <w:rPr>
          <w:sz w:val="24"/>
          <w:szCs w:val="24"/>
        </w:rPr>
        <w:t>округа за 2024 год</w:t>
      </w:r>
      <w:r w:rsidRPr="00296767">
        <w:rPr>
          <w:bCs/>
          <w:sz w:val="24"/>
          <w:szCs w:val="24"/>
        </w:rPr>
        <w:t>;</w:t>
      </w:r>
    </w:p>
    <w:p w:rsidR="00346B50" w:rsidRPr="00296767" w:rsidRDefault="00346B50" w:rsidP="00346B50">
      <w:pPr>
        <w:pStyle w:val="Standard"/>
        <w:widowControl w:val="0"/>
        <w:numPr>
          <w:ilvl w:val="0"/>
          <w:numId w:val="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 xml:space="preserve">1 - по результатам проверки </w:t>
      </w:r>
      <w:r w:rsidRPr="00296767">
        <w:rPr>
          <w:sz w:val="24"/>
          <w:szCs w:val="24"/>
        </w:rPr>
        <w:t xml:space="preserve">бюджетной отчетности главных администраторов бюджетных средств </w:t>
      </w:r>
      <w:r w:rsidR="00AE0569" w:rsidRPr="00296767">
        <w:rPr>
          <w:sz w:val="24"/>
          <w:szCs w:val="24"/>
        </w:rPr>
        <w:t>за 2024 год</w:t>
      </w:r>
      <w:r w:rsidRPr="00296767">
        <w:rPr>
          <w:sz w:val="24"/>
          <w:szCs w:val="24"/>
        </w:rPr>
        <w:t>;</w:t>
      </w:r>
    </w:p>
    <w:p w:rsidR="00346B50" w:rsidRPr="00296767" w:rsidRDefault="00346B50" w:rsidP="00346B50">
      <w:pPr>
        <w:pStyle w:val="Standard"/>
        <w:widowControl w:val="0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 xml:space="preserve">1 - </w:t>
      </w:r>
      <w:r w:rsidRPr="00296767">
        <w:rPr>
          <w:sz w:val="24"/>
          <w:szCs w:val="24"/>
        </w:rPr>
        <w:t xml:space="preserve">по проекту Решения о бюджете </w:t>
      </w:r>
      <w:r w:rsidR="003D06AF" w:rsidRPr="00296767">
        <w:rPr>
          <w:bCs/>
          <w:sz w:val="24"/>
          <w:szCs w:val="24"/>
        </w:rPr>
        <w:t xml:space="preserve">Краснооктябрьского муниципального </w:t>
      </w:r>
      <w:r w:rsidRPr="00296767">
        <w:rPr>
          <w:sz w:val="24"/>
          <w:szCs w:val="24"/>
        </w:rPr>
        <w:t>округа на 2026 год и плановый период на 2027 и 2028 годы</w:t>
      </w:r>
      <w:r w:rsidRPr="00296767">
        <w:rPr>
          <w:bCs/>
          <w:sz w:val="24"/>
          <w:szCs w:val="24"/>
        </w:rPr>
        <w:t>;</w:t>
      </w:r>
    </w:p>
    <w:p w:rsidR="00346B50" w:rsidRPr="00296767" w:rsidRDefault="00346B50" w:rsidP="00346B50">
      <w:pPr>
        <w:pStyle w:val="Standard"/>
        <w:widowControl w:val="0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8 - по внесению изменений </w:t>
      </w:r>
      <w:r w:rsidR="000306B8" w:rsidRPr="00296767">
        <w:rPr>
          <w:sz w:val="24"/>
          <w:szCs w:val="24"/>
        </w:rPr>
        <w:t xml:space="preserve">и дополнений </w:t>
      </w:r>
      <w:r w:rsidRPr="00296767">
        <w:rPr>
          <w:sz w:val="24"/>
          <w:szCs w:val="24"/>
        </w:rPr>
        <w:t xml:space="preserve">в бюджет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Pr="00296767">
        <w:rPr>
          <w:sz w:val="24"/>
          <w:szCs w:val="24"/>
        </w:rPr>
        <w:t xml:space="preserve"> муниц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пального округа на 2025 год и плановый период 2026 и 2027 годов; </w:t>
      </w:r>
    </w:p>
    <w:p w:rsidR="00346B50" w:rsidRPr="00296767" w:rsidRDefault="00346B50" w:rsidP="00346B50">
      <w:pPr>
        <w:pStyle w:val="Standard"/>
        <w:widowControl w:val="0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3 -  по проектам Решений о ходе исполнения бюджета</w:t>
      </w:r>
      <w:r w:rsidR="006A45F5" w:rsidRPr="00296767">
        <w:rPr>
          <w:bCs/>
          <w:sz w:val="24"/>
          <w:szCs w:val="24"/>
        </w:rPr>
        <w:t xml:space="preserve"> Краснооктябрьского мун</w:t>
      </w:r>
      <w:r w:rsidR="006A45F5" w:rsidRPr="00296767">
        <w:rPr>
          <w:bCs/>
          <w:sz w:val="24"/>
          <w:szCs w:val="24"/>
        </w:rPr>
        <w:t>и</w:t>
      </w:r>
      <w:r w:rsidR="006A45F5" w:rsidRPr="00296767">
        <w:rPr>
          <w:bCs/>
          <w:sz w:val="24"/>
          <w:szCs w:val="24"/>
        </w:rPr>
        <w:t xml:space="preserve">ципального </w:t>
      </w:r>
      <w:r w:rsidR="006A45F5" w:rsidRPr="00296767">
        <w:rPr>
          <w:sz w:val="24"/>
          <w:szCs w:val="24"/>
        </w:rPr>
        <w:t xml:space="preserve">округа за </w:t>
      </w:r>
      <w:r w:rsidR="00E40551" w:rsidRPr="00296767">
        <w:rPr>
          <w:sz w:val="24"/>
          <w:szCs w:val="24"/>
          <w:lang w:val="en-US"/>
        </w:rPr>
        <w:t>I</w:t>
      </w:r>
      <w:r w:rsidR="00E40551" w:rsidRPr="00296767">
        <w:rPr>
          <w:sz w:val="24"/>
          <w:szCs w:val="24"/>
        </w:rPr>
        <w:t xml:space="preserve">  квартал 2025 года, за </w:t>
      </w:r>
      <w:r w:rsidR="00E40551" w:rsidRPr="00296767">
        <w:rPr>
          <w:sz w:val="24"/>
          <w:szCs w:val="24"/>
          <w:lang w:val="en-US"/>
        </w:rPr>
        <w:t>I</w:t>
      </w:r>
      <w:r w:rsidR="00E40551" w:rsidRPr="00296767">
        <w:rPr>
          <w:sz w:val="24"/>
          <w:szCs w:val="24"/>
        </w:rPr>
        <w:t xml:space="preserve"> полугодие 2025 года, за 9 месяцев 2025 года</w:t>
      </w:r>
      <w:r w:rsidRPr="00296767">
        <w:rPr>
          <w:sz w:val="24"/>
          <w:szCs w:val="24"/>
        </w:rPr>
        <w:t>.</w:t>
      </w:r>
    </w:p>
    <w:p w:rsidR="00422651" w:rsidRPr="00296767" w:rsidRDefault="00422651" w:rsidP="00274553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Объем  средств, охваченных для по</w:t>
      </w:r>
      <w:r w:rsidR="00882784">
        <w:rPr>
          <w:sz w:val="24"/>
          <w:szCs w:val="24"/>
        </w:rPr>
        <w:t xml:space="preserve">дготовки </w:t>
      </w:r>
      <w:r w:rsidR="00882784" w:rsidRPr="006B4833">
        <w:rPr>
          <w:sz w:val="24"/>
          <w:szCs w:val="24"/>
        </w:rPr>
        <w:t xml:space="preserve">заключения на годовой </w:t>
      </w:r>
      <w:r w:rsidRPr="003963BA">
        <w:rPr>
          <w:sz w:val="24"/>
          <w:szCs w:val="24"/>
        </w:rPr>
        <w:t>отчет</w:t>
      </w:r>
      <w:r w:rsidRPr="00296767">
        <w:rPr>
          <w:sz w:val="24"/>
          <w:szCs w:val="24"/>
        </w:rPr>
        <w:t xml:space="preserve"> 202</w:t>
      </w:r>
      <w:r w:rsidR="009F6B4C" w:rsidRPr="00296767">
        <w:rPr>
          <w:sz w:val="24"/>
          <w:szCs w:val="24"/>
        </w:rPr>
        <w:t xml:space="preserve">4 </w:t>
      </w:r>
      <w:r w:rsidRPr="00296767">
        <w:rPr>
          <w:sz w:val="24"/>
          <w:szCs w:val="24"/>
        </w:rPr>
        <w:t xml:space="preserve">года по исполнению бюджета </w:t>
      </w:r>
      <w:r w:rsidR="009F6B4C" w:rsidRPr="00296767">
        <w:rPr>
          <w:bCs/>
          <w:sz w:val="24"/>
          <w:szCs w:val="24"/>
        </w:rPr>
        <w:t>Краснооктябрьского</w:t>
      </w:r>
      <w:r w:rsidRPr="00296767">
        <w:rPr>
          <w:sz w:val="24"/>
          <w:szCs w:val="24"/>
        </w:rPr>
        <w:t xml:space="preserve"> муниципального округа  </w:t>
      </w:r>
    </w:p>
    <w:p w:rsidR="00422651" w:rsidRPr="00296767" w:rsidRDefault="00422651" w:rsidP="00797A92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- по  доходам в сумме  - </w:t>
      </w:r>
      <w:r w:rsidR="00797A92" w:rsidRPr="00296767">
        <w:rPr>
          <w:sz w:val="24"/>
          <w:szCs w:val="24"/>
        </w:rPr>
        <w:t>688 505,1</w:t>
      </w:r>
      <w:r w:rsidRPr="00296767">
        <w:rPr>
          <w:sz w:val="24"/>
          <w:szCs w:val="24"/>
        </w:rPr>
        <w:t xml:space="preserve"> тыс. руб</w:t>
      </w:r>
      <w:r w:rsidR="00797A92" w:rsidRPr="00296767">
        <w:rPr>
          <w:sz w:val="24"/>
          <w:szCs w:val="24"/>
        </w:rPr>
        <w:t>.;</w:t>
      </w:r>
    </w:p>
    <w:p w:rsidR="00422651" w:rsidRPr="00296767" w:rsidRDefault="00422651" w:rsidP="00797A92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-  по расходам </w:t>
      </w:r>
      <w:r w:rsidR="00C150C3" w:rsidRPr="00296767">
        <w:rPr>
          <w:sz w:val="24"/>
          <w:szCs w:val="24"/>
        </w:rPr>
        <w:t>-</w:t>
      </w:r>
      <w:r w:rsidR="00882784">
        <w:rPr>
          <w:sz w:val="24"/>
          <w:szCs w:val="24"/>
        </w:rPr>
        <w:t xml:space="preserve"> </w:t>
      </w:r>
      <w:r w:rsidR="00F66B6E" w:rsidRPr="00296767">
        <w:rPr>
          <w:sz w:val="24"/>
          <w:szCs w:val="24"/>
        </w:rPr>
        <w:t>671 557,6</w:t>
      </w:r>
      <w:r w:rsidRPr="00296767">
        <w:rPr>
          <w:sz w:val="24"/>
          <w:szCs w:val="24"/>
        </w:rPr>
        <w:t xml:space="preserve"> тыс. руб.</w:t>
      </w:r>
    </w:p>
    <w:p w:rsidR="00422651" w:rsidRPr="00296767" w:rsidRDefault="00422651" w:rsidP="00422651">
      <w:pPr>
        <w:pStyle w:val="Standard"/>
        <w:widowControl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С профицитом в сумме </w:t>
      </w:r>
      <w:r w:rsidR="00C150C3" w:rsidRPr="00296767">
        <w:rPr>
          <w:sz w:val="24"/>
          <w:szCs w:val="24"/>
        </w:rPr>
        <w:t>-</w:t>
      </w:r>
      <w:r w:rsidRPr="00296767">
        <w:rPr>
          <w:sz w:val="24"/>
          <w:szCs w:val="24"/>
        </w:rPr>
        <w:t xml:space="preserve"> 16</w:t>
      </w:r>
      <w:r w:rsidR="00F66B6E" w:rsidRPr="00296767">
        <w:rPr>
          <w:sz w:val="24"/>
          <w:szCs w:val="24"/>
        </w:rPr>
        <w:t> 947,5</w:t>
      </w:r>
      <w:r w:rsidRPr="00296767">
        <w:rPr>
          <w:sz w:val="24"/>
          <w:szCs w:val="24"/>
        </w:rPr>
        <w:t xml:space="preserve"> тыс. руб.</w:t>
      </w:r>
    </w:p>
    <w:p w:rsidR="00422651" w:rsidRPr="00296767" w:rsidRDefault="003963BA" w:rsidP="00274553">
      <w:pPr>
        <w:pStyle w:val="Standard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 средств, охваченных для </w:t>
      </w:r>
      <w:r w:rsidR="00422651" w:rsidRPr="00296767">
        <w:rPr>
          <w:sz w:val="24"/>
          <w:szCs w:val="24"/>
        </w:rPr>
        <w:t>подготов</w:t>
      </w:r>
      <w:r>
        <w:rPr>
          <w:sz w:val="24"/>
          <w:szCs w:val="24"/>
        </w:rPr>
        <w:t xml:space="preserve">ки заключения по экспертизе на </w:t>
      </w:r>
      <w:r w:rsidR="00422651" w:rsidRPr="00296767">
        <w:rPr>
          <w:sz w:val="24"/>
          <w:szCs w:val="24"/>
        </w:rPr>
        <w:t xml:space="preserve">проект решения «О  бюджете </w:t>
      </w:r>
      <w:r w:rsidR="00F66B6E" w:rsidRPr="00296767">
        <w:rPr>
          <w:bCs/>
          <w:sz w:val="24"/>
          <w:szCs w:val="24"/>
        </w:rPr>
        <w:t>Краснооктябрьского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округа</w:t>
      </w:r>
      <w:r w:rsidR="00422651" w:rsidRPr="00296767">
        <w:rPr>
          <w:sz w:val="24"/>
          <w:szCs w:val="24"/>
        </w:rPr>
        <w:t xml:space="preserve"> на 202</w:t>
      </w:r>
      <w:r w:rsidR="00F66B6E" w:rsidRPr="00296767">
        <w:rPr>
          <w:sz w:val="24"/>
          <w:szCs w:val="24"/>
        </w:rPr>
        <w:t>6</w:t>
      </w:r>
      <w:r w:rsidR="00422651" w:rsidRPr="00296767">
        <w:rPr>
          <w:sz w:val="24"/>
          <w:szCs w:val="24"/>
        </w:rPr>
        <w:t xml:space="preserve"> год и плановый период 202</w:t>
      </w:r>
      <w:r w:rsidR="00F66B6E" w:rsidRPr="00296767">
        <w:rPr>
          <w:sz w:val="24"/>
          <w:szCs w:val="24"/>
        </w:rPr>
        <w:t>7</w:t>
      </w:r>
      <w:r w:rsidR="00422651" w:rsidRPr="00296767">
        <w:rPr>
          <w:sz w:val="24"/>
          <w:szCs w:val="24"/>
        </w:rPr>
        <w:t xml:space="preserve"> и 202</w:t>
      </w:r>
      <w:r w:rsidR="00F66B6E" w:rsidRPr="00296767">
        <w:rPr>
          <w:sz w:val="24"/>
          <w:szCs w:val="24"/>
        </w:rPr>
        <w:t>8</w:t>
      </w:r>
      <w:r w:rsidR="00422651" w:rsidRPr="00296767">
        <w:rPr>
          <w:sz w:val="24"/>
          <w:szCs w:val="24"/>
        </w:rPr>
        <w:t xml:space="preserve"> годов» на 202</w:t>
      </w:r>
      <w:r w:rsidR="00F66B6E" w:rsidRPr="00296767">
        <w:rPr>
          <w:sz w:val="24"/>
          <w:szCs w:val="24"/>
        </w:rPr>
        <w:t xml:space="preserve">6 </w:t>
      </w:r>
      <w:r w:rsidR="00422651" w:rsidRPr="00296767">
        <w:rPr>
          <w:sz w:val="24"/>
          <w:szCs w:val="24"/>
        </w:rPr>
        <w:t>год:</w:t>
      </w:r>
    </w:p>
    <w:p w:rsidR="00422651" w:rsidRPr="00296767" w:rsidRDefault="00422651" w:rsidP="00422651">
      <w:pPr>
        <w:pStyle w:val="Standard"/>
        <w:widowControl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- по доходам </w:t>
      </w:r>
      <w:r w:rsidR="00316334" w:rsidRPr="00296767">
        <w:rPr>
          <w:sz w:val="24"/>
          <w:szCs w:val="24"/>
        </w:rPr>
        <w:t>-</w:t>
      </w:r>
      <w:r w:rsidR="00882784">
        <w:rPr>
          <w:sz w:val="24"/>
          <w:szCs w:val="24"/>
        </w:rPr>
        <w:t xml:space="preserve"> </w:t>
      </w:r>
      <w:r w:rsidR="00C150C3" w:rsidRPr="00296767">
        <w:rPr>
          <w:sz w:val="24"/>
          <w:szCs w:val="24"/>
        </w:rPr>
        <w:t>635 324,7</w:t>
      </w:r>
      <w:r w:rsidRPr="00296767">
        <w:rPr>
          <w:sz w:val="24"/>
          <w:szCs w:val="24"/>
        </w:rPr>
        <w:t xml:space="preserve"> тыс. руб</w:t>
      </w:r>
      <w:r w:rsidR="00C150C3" w:rsidRPr="00296767">
        <w:rPr>
          <w:sz w:val="24"/>
          <w:szCs w:val="24"/>
        </w:rPr>
        <w:t>.;</w:t>
      </w:r>
    </w:p>
    <w:p w:rsidR="000B6E29" w:rsidRPr="00296767" w:rsidRDefault="00422651" w:rsidP="00422651">
      <w:pPr>
        <w:pStyle w:val="Standard"/>
        <w:widowControl w:val="0"/>
        <w:suppressAutoHyphens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- по расходам </w:t>
      </w:r>
      <w:r w:rsidR="00316334" w:rsidRPr="00296767">
        <w:rPr>
          <w:sz w:val="24"/>
          <w:szCs w:val="24"/>
        </w:rPr>
        <w:t>- 635 324,7</w:t>
      </w:r>
      <w:r w:rsidRPr="00296767">
        <w:rPr>
          <w:sz w:val="24"/>
          <w:szCs w:val="24"/>
        </w:rPr>
        <w:t xml:space="preserve"> тыс. руб.</w:t>
      </w:r>
    </w:p>
    <w:p w:rsidR="00346B50" w:rsidRPr="00296767" w:rsidRDefault="00346B50" w:rsidP="00274553">
      <w:pPr>
        <w:pStyle w:val="Standard"/>
        <w:widowControl w:val="0"/>
        <w:suppressAutoHyphens w:val="0"/>
        <w:spacing w:line="276" w:lineRule="auto"/>
        <w:ind w:firstLine="709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>Все заключения, подготовленные контрольно-счетной комиссией, в установленном п</w:t>
      </w:r>
      <w:r w:rsidRPr="00296767">
        <w:rPr>
          <w:bCs/>
          <w:sz w:val="24"/>
          <w:szCs w:val="24"/>
        </w:rPr>
        <w:t>о</w:t>
      </w:r>
      <w:r w:rsidRPr="00296767">
        <w:rPr>
          <w:bCs/>
          <w:sz w:val="24"/>
          <w:szCs w:val="24"/>
        </w:rPr>
        <w:t>рядке направлялись в  Совет депутатов</w:t>
      </w:r>
      <w:r w:rsidRPr="00296767">
        <w:rPr>
          <w:sz w:val="24"/>
          <w:szCs w:val="24"/>
          <w:lang w:eastAsia="ru-RU" w:bidi="ru-RU"/>
        </w:rPr>
        <w:t xml:space="preserve"> Краснооктябрьского</w:t>
      </w:r>
      <w:r w:rsidRPr="00296767">
        <w:rPr>
          <w:bCs/>
          <w:sz w:val="24"/>
          <w:szCs w:val="24"/>
        </w:rPr>
        <w:t xml:space="preserve"> муниципального округа Нижег</w:t>
      </w:r>
      <w:r w:rsidRPr="00296767">
        <w:rPr>
          <w:bCs/>
          <w:sz w:val="24"/>
          <w:szCs w:val="24"/>
        </w:rPr>
        <w:t>о</w:t>
      </w:r>
      <w:r w:rsidRPr="00296767">
        <w:rPr>
          <w:bCs/>
          <w:sz w:val="24"/>
          <w:szCs w:val="24"/>
        </w:rPr>
        <w:t xml:space="preserve">родской области, Главе местного самоуправления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3963BA">
        <w:rPr>
          <w:sz w:val="24"/>
          <w:szCs w:val="24"/>
          <w:lang w:eastAsia="ru-RU" w:bidi="ru-RU"/>
        </w:rPr>
        <w:t xml:space="preserve"> </w:t>
      </w:r>
      <w:r w:rsidRPr="00296767">
        <w:rPr>
          <w:bCs/>
          <w:sz w:val="24"/>
          <w:szCs w:val="24"/>
        </w:rPr>
        <w:t xml:space="preserve">муниципального округа Нижегородской области, </w:t>
      </w:r>
      <w:r w:rsidR="003963BA">
        <w:rPr>
          <w:bCs/>
          <w:sz w:val="24"/>
          <w:szCs w:val="24"/>
        </w:rPr>
        <w:t xml:space="preserve">в </w:t>
      </w:r>
      <w:r w:rsidRPr="00296767">
        <w:rPr>
          <w:bCs/>
          <w:sz w:val="24"/>
          <w:szCs w:val="24"/>
        </w:rPr>
        <w:t>управление финансов администрации Краснооктябрьского муниц</w:t>
      </w:r>
      <w:r w:rsidRPr="00296767">
        <w:rPr>
          <w:bCs/>
          <w:sz w:val="24"/>
          <w:szCs w:val="24"/>
        </w:rPr>
        <w:t>и</w:t>
      </w:r>
      <w:r w:rsidRPr="00296767">
        <w:rPr>
          <w:bCs/>
          <w:sz w:val="24"/>
          <w:szCs w:val="24"/>
        </w:rPr>
        <w:t>пального округа</w:t>
      </w:r>
      <w:r w:rsidR="00E10E0B" w:rsidRPr="00296767">
        <w:rPr>
          <w:bCs/>
          <w:sz w:val="24"/>
          <w:szCs w:val="24"/>
        </w:rPr>
        <w:t xml:space="preserve"> Нижегородской области</w:t>
      </w:r>
      <w:r w:rsidRPr="00296767">
        <w:rPr>
          <w:bCs/>
          <w:sz w:val="24"/>
          <w:szCs w:val="24"/>
        </w:rPr>
        <w:t>.</w:t>
      </w:r>
    </w:p>
    <w:p w:rsidR="00346B50" w:rsidRPr="00296767" w:rsidRDefault="00346B50" w:rsidP="00857DF5">
      <w:pPr>
        <w:pStyle w:val="Standard"/>
        <w:widowControl w:val="0"/>
        <w:suppressAutoHyphens w:val="0"/>
        <w:ind w:firstLine="709"/>
        <w:jc w:val="both"/>
        <w:rPr>
          <w:bCs/>
          <w:sz w:val="24"/>
          <w:szCs w:val="24"/>
        </w:rPr>
      </w:pPr>
      <w:r w:rsidRPr="00296767">
        <w:rPr>
          <w:bCs/>
          <w:sz w:val="24"/>
          <w:szCs w:val="24"/>
        </w:rPr>
        <w:t>Контрольно-счетной комиссией проведение экспертно-аналитических мероприятий осуществлялось в форме предварительного, текущего и последующего контроля.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 xml:space="preserve">В рамках проведения </w:t>
      </w:r>
      <w:r w:rsidRPr="00296767">
        <w:rPr>
          <w:b/>
          <w:sz w:val="24"/>
          <w:szCs w:val="24"/>
        </w:rPr>
        <w:t xml:space="preserve">предварительного </w:t>
      </w:r>
      <w:r w:rsidRPr="0066296A">
        <w:rPr>
          <w:b/>
          <w:sz w:val="24"/>
          <w:szCs w:val="24"/>
        </w:rPr>
        <w:t>контроля</w:t>
      </w:r>
      <w:r w:rsidR="005E7C41" w:rsidRPr="0066296A">
        <w:rPr>
          <w:sz w:val="24"/>
          <w:szCs w:val="24"/>
        </w:rPr>
        <w:t xml:space="preserve"> была проведена </w:t>
      </w:r>
      <w:r w:rsidR="005E7C41">
        <w:rPr>
          <w:sz w:val="24"/>
          <w:szCs w:val="24"/>
        </w:rPr>
        <w:t>экспертиза,</w:t>
      </w:r>
      <w:r w:rsidRPr="00296767">
        <w:rPr>
          <w:sz w:val="24"/>
          <w:szCs w:val="24"/>
        </w:rPr>
        <w:t xml:space="preserve"> подг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 xml:space="preserve">товлено заключение на проект Решения Совета депутатов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5E7C41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>муниципальн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 xml:space="preserve">го округа  Нижегородской области «О бюджете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6B4833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>муниципального округа Нижегородской области на 2026 год и плановый период 2027 и 2028 годов» в целях определ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ния достоверности и обоснованности показателей формирования проекта бюджета, определ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ния соответствия данного проекта бюджета, документам, представленным с проектом бюдж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та, действующему бюджетному законодательству</w:t>
      </w:r>
      <w:proofErr w:type="gramEnd"/>
      <w:r w:rsidRPr="00296767">
        <w:rPr>
          <w:sz w:val="24"/>
          <w:szCs w:val="24"/>
        </w:rPr>
        <w:t xml:space="preserve"> и Положению о бюджетном процессе. Пр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 xml:space="preserve">ект Решения о бюджете, перечень документов и материалов, представленных одновременно с проектом Решения о бюджете муниципального округа, в целом соответствует ст. 184.2. БК РФ и ст.22 Положения о бюджетном процессе в </w:t>
      </w:r>
      <w:r w:rsidRPr="00296767">
        <w:rPr>
          <w:sz w:val="24"/>
          <w:szCs w:val="24"/>
          <w:lang w:eastAsia="ru-RU" w:bidi="ru-RU"/>
        </w:rPr>
        <w:t>Краснооктябрьско</w:t>
      </w:r>
      <w:r w:rsidRPr="00296767">
        <w:rPr>
          <w:sz w:val="24"/>
          <w:szCs w:val="24"/>
        </w:rPr>
        <w:t>м муниципальном округе Ниж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городской области, утвержденном Решением Совета депутатов </w:t>
      </w:r>
      <w:r w:rsidRPr="00296767">
        <w:rPr>
          <w:sz w:val="24"/>
          <w:szCs w:val="24"/>
          <w:lang w:eastAsia="ru-RU" w:bidi="ru-RU"/>
        </w:rPr>
        <w:t>Краснооктябрьского</w:t>
      </w:r>
      <w:r w:rsidR="005E7C41">
        <w:rPr>
          <w:sz w:val="24"/>
          <w:szCs w:val="24"/>
          <w:lang w:eastAsia="ru-RU" w:bidi="ru-RU"/>
        </w:rPr>
        <w:t xml:space="preserve"> </w:t>
      </w:r>
      <w:r w:rsidRPr="00296767">
        <w:rPr>
          <w:sz w:val="24"/>
          <w:szCs w:val="24"/>
        </w:rPr>
        <w:t>муниц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пального округа Нижегородской области от 24.11.2022 года № 52 (далее – Положение о бю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 xml:space="preserve">жетном процессе). 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>В ходе экспертизы проекта решения о бюджете рассмотрен</w:t>
      </w:r>
      <w:r w:rsidR="006B1A25">
        <w:rPr>
          <w:sz w:val="24"/>
          <w:szCs w:val="24"/>
        </w:rPr>
        <w:t xml:space="preserve">ы вопросы соответствия проекта </w:t>
      </w:r>
      <w:r w:rsidRPr="00296767">
        <w:rPr>
          <w:sz w:val="24"/>
          <w:szCs w:val="24"/>
        </w:rPr>
        <w:t xml:space="preserve">действующему законодательству и нормативно-правовым актам органов местного самоуправления, проведен анализ расчетов и документов, предоставленных одновременно с проектом бюджета, дана оценка достоверности и полноты отражения доходов в доходной части бюджета, оценка запланированных бюджетных ассигнований на реализацию </w:t>
      </w:r>
      <w:r w:rsidRPr="00296767">
        <w:rPr>
          <w:sz w:val="24"/>
          <w:szCs w:val="24"/>
        </w:rPr>
        <w:lastRenderedPageBreak/>
        <w:t>муниципаль</w:t>
      </w:r>
      <w:r w:rsidR="006B1A25">
        <w:rPr>
          <w:sz w:val="24"/>
          <w:szCs w:val="24"/>
        </w:rPr>
        <w:t xml:space="preserve">ных программ, сделаны выводы о </w:t>
      </w:r>
      <w:r w:rsidRPr="00296767">
        <w:rPr>
          <w:sz w:val="24"/>
          <w:szCs w:val="24"/>
        </w:rPr>
        <w:t>сбалансированности бюджета по доходам и расходам,  о соблюдении обязательных</w:t>
      </w:r>
      <w:proofErr w:type="gramEnd"/>
      <w:r w:rsidRPr="00296767">
        <w:rPr>
          <w:sz w:val="24"/>
          <w:szCs w:val="24"/>
        </w:rPr>
        <w:t xml:space="preserve"> нормативов, установленных Бюджетным кодексом </w:t>
      </w:r>
      <w:r w:rsidR="00290ABA" w:rsidRPr="00296767">
        <w:rPr>
          <w:rFonts w:eastAsia="Calibri"/>
          <w:kern w:val="2"/>
          <w:sz w:val="24"/>
          <w:szCs w:val="24"/>
          <w:lang w:eastAsia="en-US"/>
        </w:rPr>
        <w:t>Р</w:t>
      </w:r>
      <w:r w:rsidR="00864C3C" w:rsidRPr="00296767">
        <w:rPr>
          <w:rFonts w:eastAsia="Calibri"/>
          <w:kern w:val="2"/>
          <w:sz w:val="24"/>
          <w:szCs w:val="24"/>
          <w:lang w:eastAsia="en-US"/>
        </w:rPr>
        <w:t>Ф</w:t>
      </w:r>
      <w:r w:rsidRPr="00296767">
        <w:rPr>
          <w:sz w:val="24"/>
          <w:szCs w:val="24"/>
        </w:rPr>
        <w:t>.</w:t>
      </w:r>
      <w:r w:rsidRPr="00296767">
        <w:rPr>
          <w:sz w:val="24"/>
          <w:szCs w:val="24"/>
        </w:rPr>
        <w:tab/>
        <w:t>В соответствии со статьей 184.1 БК РФ в представленном проекте Решения «О бюджете Краснооктябрьского муниципального округа Нижегородской области на 2026 год и на плановый период 2027 и 2028 годов» предлагаются к утверждению следующие основные характеристики бюджета: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Прогноз на 2026 год доходы 635 324,7 тыс. руб., расходы 635 324,7 тыс. руб.;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Прогноз на 2027 год доходы 637 245,4 тыс. руб., расходы 637 245,4 тыс. руб.;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Прогноз на 2028 год доходы 673 056,5 тыс. руб., расходы 673 056,5 тыс. руб.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Дефицит (превышение расходов над доходами) равен 0</w:t>
      </w:r>
      <w:r w:rsidR="00577162" w:rsidRPr="00296767">
        <w:rPr>
          <w:sz w:val="24"/>
          <w:szCs w:val="24"/>
        </w:rPr>
        <w:t>,0</w:t>
      </w:r>
      <w:r w:rsidRPr="00296767">
        <w:rPr>
          <w:sz w:val="24"/>
          <w:szCs w:val="24"/>
        </w:rPr>
        <w:t xml:space="preserve"> руб. во всем периоде.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При формировании бюджета муниципального округа соблюдены принципы сбалансированности и общего (совокупного) покрытия расходов бюджета, установленные ст. 33 и ст. 35 БК РФ. </w:t>
      </w:r>
    </w:p>
    <w:p w:rsidR="00346B50" w:rsidRPr="00296767" w:rsidRDefault="00346B50" w:rsidP="00346B50">
      <w:pPr>
        <w:pStyle w:val="Standard"/>
        <w:widowControl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По результатам  экспертизы установлено, что проект решения «О  бюджете Краснооктябрьского муниципального округа Нижегородской области на 2026 год и плановый период 2027 и 2028 годов» был подготовлен в соответствии с требованиями бюджетного законодательства и рекомендован Совету депутатов для принятия к рассмотрению.</w:t>
      </w:r>
    </w:p>
    <w:p w:rsidR="00346B50" w:rsidRPr="00296767" w:rsidRDefault="00346B50" w:rsidP="001479B8">
      <w:pPr>
        <w:spacing w:after="1" w:line="240" w:lineRule="atLeast"/>
        <w:ind w:firstLine="709"/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 xml:space="preserve">В рамках </w:t>
      </w:r>
      <w:r w:rsidRPr="00296767">
        <w:rPr>
          <w:b/>
          <w:sz w:val="24"/>
          <w:szCs w:val="24"/>
        </w:rPr>
        <w:t>текущего контроля</w:t>
      </w:r>
      <w:r w:rsidRPr="00296767">
        <w:rPr>
          <w:sz w:val="24"/>
          <w:szCs w:val="24"/>
        </w:rPr>
        <w:t xml:space="preserve"> в течение 2025 года контрольно-счетной комиссией по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готовлены заключения по экспертизам 8 проектов Решений Совета депутатов Краснооктябр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ского муниципального округа Нижегородской области «О внесении изменений в решение С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вета депутатов Краснооктябрьского муниципального округа «О бюджете Краснооктябрьского муниципального округа Нижегородской области на 2025 год и на плановый период 2026 и 2027 годов»</w:t>
      </w:r>
      <w:r w:rsidR="00EE7D4F" w:rsidRPr="00296767">
        <w:rPr>
          <w:sz w:val="24"/>
          <w:szCs w:val="24"/>
        </w:rPr>
        <w:t xml:space="preserve"> от 26.12.2024 года № 86 (</w:t>
      </w:r>
      <w:r w:rsidR="00316825" w:rsidRPr="00296767">
        <w:rPr>
          <w:sz w:val="24"/>
          <w:szCs w:val="24"/>
        </w:rPr>
        <w:t>заключения контрольно-счетной комиссии от</w:t>
      </w:r>
      <w:proofErr w:type="gramEnd"/>
      <w:r w:rsidR="006B1A25">
        <w:rPr>
          <w:sz w:val="24"/>
          <w:szCs w:val="24"/>
        </w:rPr>
        <w:t xml:space="preserve"> </w:t>
      </w:r>
      <w:proofErr w:type="gramStart"/>
      <w:r w:rsidR="00DC2D62" w:rsidRPr="00296767">
        <w:rPr>
          <w:sz w:val="24"/>
          <w:szCs w:val="24"/>
        </w:rPr>
        <w:t>04</w:t>
      </w:r>
      <w:r w:rsidRPr="00296767">
        <w:rPr>
          <w:sz w:val="24"/>
          <w:szCs w:val="24"/>
        </w:rPr>
        <w:t xml:space="preserve">.02.2025 года, от </w:t>
      </w:r>
      <w:r w:rsidR="00316825" w:rsidRPr="00296767">
        <w:rPr>
          <w:sz w:val="24"/>
          <w:szCs w:val="24"/>
        </w:rPr>
        <w:t>18</w:t>
      </w:r>
      <w:r w:rsidRPr="00296767">
        <w:rPr>
          <w:sz w:val="24"/>
          <w:szCs w:val="24"/>
        </w:rPr>
        <w:t>.03.2025 года, от 2</w:t>
      </w:r>
      <w:r w:rsidR="00316825" w:rsidRPr="00296767">
        <w:rPr>
          <w:sz w:val="24"/>
          <w:szCs w:val="24"/>
        </w:rPr>
        <w:t>3</w:t>
      </w:r>
      <w:r w:rsidRPr="00296767">
        <w:rPr>
          <w:sz w:val="24"/>
          <w:szCs w:val="24"/>
        </w:rPr>
        <w:t xml:space="preserve">.05.2025 года, от </w:t>
      </w:r>
      <w:r w:rsidR="00316825" w:rsidRPr="00296767">
        <w:rPr>
          <w:sz w:val="24"/>
          <w:szCs w:val="24"/>
        </w:rPr>
        <w:t>2</w:t>
      </w:r>
      <w:r w:rsidRPr="00296767">
        <w:rPr>
          <w:sz w:val="24"/>
          <w:szCs w:val="24"/>
        </w:rPr>
        <w:t>7.0</w:t>
      </w:r>
      <w:r w:rsidR="00316825" w:rsidRPr="00296767">
        <w:rPr>
          <w:sz w:val="24"/>
          <w:szCs w:val="24"/>
        </w:rPr>
        <w:t>7</w:t>
      </w:r>
      <w:r w:rsidRPr="00296767">
        <w:rPr>
          <w:sz w:val="24"/>
          <w:szCs w:val="24"/>
        </w:rPr>
        <w:t xml:space="preserve">.2025 года, от </w:t>
      </w:r>
      <w:r w:rsidR="00196071" w:rsidRPr="00296767">
        <w:rPr>
          <w:sz w:val="24"/>
          <w:szCs w:val="24"/>
        </w:rPr>
        <w:t>22</w:t>
      </w:r>
      <w:r w:rsidRPr="00296767">
        <w:rPr>
          <w:sz w:val="24"/>
          <w:szCs w:val="24"/>
        </w:rPr>
        <w:t xml:space="preserve">.10.2025 года, от </w:t>
      </w:r>
      <w:r w:rsidR="00196071" w:rsidRPr="00296767">
        <w:rPr>
          <w:sz w:val="24"/>
          <w:szCs w:val="24"/>
        </w:rPr>
        <w:t>1</w:t>
      </w:r>
      <w:r w:rsidRPr="00296767">
        <w:rPr>
          <w:sz w:val="24"/>
          <w:szCs w:val="24"/>
        </w:rPr>
        <w:t>0.11.2025 года, от 0</w:t>
      </w:r>
      <w:r w:rsidR="00196071" w:rsidRPr="00296767">
        <w:rPr>
          <w:sz w:val="24"/>
          <w:szCs w:val="24"/>
        </w:rPr>
        <w:t>2</w:t>
      </w:r>
      <w:r w:rsidRPr="00296767">
        <w:rPr>
          <w:sz w:val="24"/>
          <w:szCs w:val="24"/>
        </w:rPr>
        <w:t xml:space="preserve">.12.2025 года, от </w:t>
      </w:r>
      <w:r w:rsidR="00196071" w:rsidRPr="00296767">
        <w:rPr>
          <w:sz w:val="24"/>
          <w:szCs w:val="24"/>
        </w:rPr>
        <w:t>19</w:t>
      </w:r>
      <w:r w:rsidRPr="00296767">
        <w:rPr>
          <w:sz w:val="24"/>
          <w:szCs w:val="24"/>
        </w:rPr>
        <w:t>.12.2025 года</w:t>
      </w:r>
      <w:r w:rsidR="00196071" w:rsidRPr="00296767">
        <w:rPr>
          <w:sz w:val="24"/>
          <w:szCs w:val="24"/>
        </w:rPr>
        <w:t>)</w:t>
      </w:r>
      <w:r w:rsidRPr="00296767">
        <w:rPr>
          <w:sz w:val="24"/>
          <w:szCs w:val="24"/>
        </w:rPr>
        <w:t>.</w:t>
      </w:r>
      <w:proofErr w:type="gramEnd"/>
    </w:p>
    <w:p w:rsidR="00346B50" w:rsidRPr="00296767" w:rsidRDefault="00346B50" w:rsidP="001479B8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Кроме того, в рамках текущего контроля на основании ст. 264.2 БК РФ и в соотве</w:t>
      </w:r>
      <w:r w:rsidRPr="00296767">
        <w:rPr>
          <w:sz w:val="24"/>
          <w:szCs w:val="24"/>
        </w:rPr>
        <w:t>т</w:t>
      </w:r>
      <w:r w:rsidRPr="00296767">
        <w:rPr>
          <w:sz w:val="24"/>
          <w:szCs w:val="24"/>
        </w:rPr>
        <w:t>ствии со ст. 9 Федерального закон №6-ФЗ контрольно-счетной комиссией ежеквартально пр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 xml:space="preserve">водился анализ оперативной информации об исполнении  бюджета округа за </w:t>
      </w:r>
      <w:r w:rsidRPr="00296767">
        <w:rPr>
          <w:sz w:val="24"/>
          <w:szCs w:val="24"/>
          <w:lang w:val="en-US"/>
        </w:rPr>
        <w:t>I</w:t>
      </w:r>
      <w:r w:rsidRPr="00296767">
        <w:rPr>
          <w:sz w:val="24"/>
          <w:szCs w:val="24"/>
        </w:rPr>
        <w:t xml:space="preserve"> квартал, за </w:t>
      </w:r>
      <w:r w:rsidRPr="00296767">
        <w:rPr>
          <w:sz w:val="24"/>
          <w:szCs w:val="24"/>
          <w:lang w:val="en-US"/>
        </w:rPr>
        <w:t>I</w:t>
      </w:r>
      <w:r w:rsidRPr="00296767">
        <w:rPr>
          <w:sz w:val="24"/>
          <w:szCs w:val="24"/>
        </w:rPr>
        <w:t xml:space="preserve"> п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лугодие, за 9 месяцев 2025 года. В порядке информирования заключения направлялись в С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вет депутатов Краснооктябрьского муниципального округа Нижегородской области, Главе местного самоуправления Краснооктябрьского муниципального округа Нижегородской обл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сти</w:t>
      </w:r>
      <w:r w:rsidR="00F82FC9" w:rsidRPr="00296767">
        <w:rPr>
          <w:sz w:val="24"/>
          <w:szCs w:val="24"/>
        </w:rPr>
        <w:t xml:space="preserve">, </w:t>
      </w:r>
      <w:r w:rsidR="006B1A25" w:rsidRPr="00D93754">
        <w:rPr>
          <w:sz w:val="24"/>
          <w:szCs w:val="24"/>
        </w:rPr>
        <w:t>в</w:t>
      </w:r>
      <w:r w:rsidR="006B1A25">
        <w:rPr>
          <w:sz w:val="24"/>
          <w:szCs w:val="24"/>
        </w:rPr>
        <w:t xml:space="preserve"> </w:t>
      </w:r>
      <w:r w:rsidR="00F82FC9" w:rsidRPr="00296767">
        <w:rPr>
          <w:sz w:val="24"/>
          <w:szCs w:val="24"/>
        </w:rPr>
        <w:t>управление финансов администрации Краснооктябрьского муниципального округа Н</w:t>
      </w:r>
      <w:r w:rsidR="00F82FC9" w:rsidRPr="00296767">
        <w:rPr>
          <w:sz w:val="24"/>
          <w:szCs w:val="24"/>
        </w:rPr>
        <w:t>и</w:t>
      </w:r>
      <w:r w:rsidR="00F82FC9" w:rsidRPr="00296767">
        <w:rPr>
          <w:sz w:val="24"/>
          <w:szCs w:val="24"/>
        </w:rPr>
        <w:t>жегородской области</w:t>
      </w:r>
      <w:r w:rsidRPr="00296767">
        <w:rPr>
          <w:sz w:val="24"/>
          <w:szCs w:val="24"/>
        </w:rPr>
        <w:t>.</w:t>
      </w:r>
    </w:p>
    <w:p w:rsidR="00346B50" w:rsidRPr="00B57988" w:rsidRDefault="00346B50" w:rsidP="00B819F3">
      <w:pPr>
        <w:ind w:firstLine="709"/>
        <w:jc w:val="both"/>
        <w:rPr>
          <w:sz w:val="24"/>
          <w:szCs w:val="24"/>
        </w:rPr>
      </w:pPr>
      <w:r w:rsidRPr="00B57988">
        <w:rPr>
          <w:sz w:val="24"/>
          <w:szCs w:val="24"/>
        </w:rPr>
        <w:t xml:space="preserve">Важнейшим мероприятием в рамках </w:t>
      </w:r>
      <w:r w:rsidRPr="00B57988">
        <w:rPr>
          <w:b/>
          <w:sz w:val="24"/>
          <w:szCs w:val="24"/>
        </w:rPr>
        <w:t>последующего контроля</w:t>
      </w:r>
      <w:r w:rsidRPr="00B57988">
        <w:rPr>
          <w:sz w:val="24"/>
          <w:szCs w:val="24"/>
        </w:rPr>
        <w:t>, полномочиями, на пр</w:t>
      </w:r>
      <w:r w:rsidRPr="00B57988">
        <w:rPr>
          <w:sz w:val="24"/>
          <w:szCs w:val="24"/>
        </w:rPr>
        <w:t>о</w:t>
      </w:r>
      <w:r w:rsidRPr="00B57988">
        <w:rPr>
          <w:sz w:val="24"/>
          <w:szCs w:val="24"/>
        </w:rPr>
        <w:t>ведение которого, в соответствии с БК РФ, наделены исключительно органы внешнего мун</w:t>
      </w:r>
      <w:r w:rsidRPr="00B57988">
        <w:rPr>
          <w:sz w:val="24"/>
          <w:szCs w:val="24"/>
        </w:rPr>
        <w:t>и</w:t>
      </w:r>
      <w:r w:rsidRPr="00B57988">
        <w:rPr>
          <w:sz w:val="24"/>
          <w:szCs w:val="24"/>
        </w:rPr>
        <w:t xml:space="preserve">ципального финансового контроля, является проведение внешней проверки годового отчета об исполнении  бюджета округа. 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bCs/>
          <w:sz w:val="24"/>
          <w:szCs w:val="24"/>
        </w:rPr>
      </w:pPr>
      <w:r w:rsidRPr="00296767">
        <w:rPr>
          <w:sz w:val="24"/>
          <w:szCs w:val="24"/>
        </w:rPr>
        <w:t>В 2025 году контрольно-счетной комиссией, в целях установления достоверности бю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 xml:space="preserve">жетной отчетности в полном объеме реализовано полномочие по проведению </w:t>
      </w:r>
      <w:r w:rsidRPr="00296767">
        <w:rPr>
          <w:bCs/>
          <w:sz w:val="24"/>
          <w:szCs w:val="24"/>
        </w:rPr>
        <w:t>внешней пр</w:t>
      </w:r>
      <w:r w:rsidRPr="00296767">
        <w:rPr>
          <w:bCs/>
          <w:sz w:val="24"/>
          <w:szCs w:val="24"/>
        </w:rPr>
        <w:t>о</w:t>
      </w:r>
      <w:r w:rsidRPr="00296767">
        <w:rPr>
          <w:bCs/>
          <w:sz w:val="24"/>
          <w:szCs w:val="24"/>
        </w:rPr>
        <w:t>верки годового отчета об исполнении бюджета муниципального округа за 2024 год, которое является особой формой контроля, включающей проведение как экспертно-аналитических, так и контрольных мероприятий.</w:t>
      </w:r>
      <w:r w:rsidRPr="00296767">
        <w:rPr>
          <w:sz w:val="24"/>
          <w:szCs w:val="24"/>
        </w:rPr>
        <w:t xml:space="preserve"> Внешней проверкой годового отчета об исполнении  бюджета  округа за 2024 год установлено: отчет об исполнении  бюджета  округа за 2024 год предста</w:t>
      </w:r>
      <w:r w:rsidRPr="00296767">
        <w:rPr>
          <w:sz w:val="24"/>
          <w:szCs w:val="24"/>
        </w:rPr>
        <w:t>в</w:t>
      </w:r>
      <w:r w:rsidRPr="00296767">
        <w:rPr>
          <w:sz w:val="24"/>
          <w:szCs w:val="24"/>
        </w:rPr>
        <w:t>лен с полным соблюдением требований по объему, установленных статьей 31 Положения о бюджетном процессе; все необходимые показатели в Проекте Решения об исполнении  бюдж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та округа за 2024 год предусмотрены; показатели отчета об исполнении бюджета, по доходам, расходам и источникам финансирования дефицита, подлежащие утверждению, соответствуют итоговым суммам фак</w:t>
      </w:r>
      <w:r w:rsidR="000200E7">
        <w:rPr>
          <w:sz w:val="24"/>
          <w:szCs w:val="24"/>
        </w:rPr>
        <w:t xml:space="preserve">тических поступлений доходов в бюджет округа и выбытий из </w:t>
      </w:r>
      <w:r w:rsidRPr="00296767">
        <w:rPr>
          <w:sz w:val="24"/>
          <w:szCs w:val="24"/>
        </w:rPr>
        <w:t>бюджета округа в 2024 году и подтверждены отчетом о кассовых поступлениях и выбытиях. По итогам исполнения бюджета з</w:t>
      </w:r>
      <w:r w:rsidR="000200E7">
        <w:rPr>
          <w:sz w:val="24"/>
          <w:szCs w:val="24"/>
        </w:rPr>
        <w:t xml:space="preserve">а 2024 год получено доходов 688 </w:t>
      </w:r>
      <w:r w:rsidRPr="00296767">
        <w:rPr>
          <w:sz w:val="24"/>
          <w:szCs w:val="24"/>
        </w:rPr>
        <w:t xml:space="preserve">505,1 тыс. руб., расходы составили 671 557,6 тыс. руб., превышение доходов над расходами (профицит) составило 16 947,5 тыс. руб. </w:t>
      </w:r>
      <w:r w:rsidRPr="00296767">
        <w:rPr>
          <w:bCs/>
          <w:sz w:val="24"/>
          <w:szCs w:val="24"/>
        </w:rPr>
        <w:t xml:space="preserve">Бюджет </w:t>
      </w:r>
      <w:r w:rsidRPr="00296767">
        <w:rPr>
          <w:sz w:val="24"/>
          <w:szCs w:val="24"/>
        </w:rPr>
        <w:t>муниципального округа</w:t>
      </w:r>
      <w:r w:rsidRPr="00296767">
        <w:rPr>
          <w:bCs/>
          <w:sz w:val="24"/>
          <w:szCs w:val="24"/>
        </w:rPr>
        <w:t xml:space="preserve"> за 2024 год исполнен по доходам на 102,0%, по расходам на 94,3%. 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Отчет об исполнении бюджета Краснооктябрьского муниципального  округа за</w:t>
      </w:r>
      <w:r w:rsidR="00F4372E">
        <w:rPr>
          <w:sz w:val="24"/>
          <w:szCs w:val="24"/>
        </w:rPr>
        <w:t xml:space="preserve"> 2024 год </w:t>
      </w:r>
      <w:r w:rsidR="00F4372E">
        <w:rPr>
          <w:sz w:val="24"/>
          <w:szCs w:val="24"/>
        </w:rPr>
        <w:lastRenderedPageBreak/>
        <w:t>в представленном виде</w:t>
      </w:r>
      <w:r w:rsidRPr="00296767">
        <w:rPr>
          <w:sz w:val="24"/>
          <w:szCs w:val="24"/>
        </w:rPr>
        <w:t xml:space="preserve"> признан достоверным, соответствует нормам действующего бюджетн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го законодательства и рекомендован Совету депутатов к утверждению.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В соответствии с требованиями ст. 157, ст.264.4 БК РФ,  ст.35 Положения о бюджетном процессе Контрольно-счетной комиссией проведена внешняя проверка годовой бюджетной отчетности 21 главных распорядителей средств бюджета Краснооктябрьского муниципального округа Нижегородской области  (далее – ГРБС): </w:t>
      </w:r>
      <w:proofErr w:type="gramStart"/>
      <w:r w:rsidRPr="00296767">
        <w:rPr>
          <w:sz w:val="24"/>
          <w:szCs w:val="24"/>
        </w:rPr>
        <w:t>Управления сельского хозяйства и земельных ресурсов администрации Краснооктябрьского муниципального округа, Отдела по физической культуры и спорту администрации Краснооктябрьского муниципального округа, Отдела кул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туры и туризма администрации Краснооктябрьского муниципального округа, Администрации Краснооктябрьского муниципального округа, Отдела имущественных отношений и земельных ресурсов администрации Краснооктябрьского муниципального округа, Отдела архитектуры и градостроительства администрации Краснооктябрьского муниципального округа, Совета д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путатов Краснооктябрьского муниципального округа, Управления финансов администрации Краснооктябрьского мун</w:t>
      </w:r>
      <w:r w:rsidR="00F4372E">
        <w:rPr>
          <w:sz w:val="24"/>
          <w:szCs w:val="24"/>
        </w:rPr>
        <w:t>иципального</w:t>
      </w:r>
      <w:proofErr w:type="gramEnd"/>
      <w:r w:rsidR="00105EE4">
        <w:rPr>
          <w:sz w:val="24"/>
          <w:szCs w:val="24"/>
        </w:rPr>
        <w:t xml:space="preserve"> </w:t>
      </w:r>
      <w:proofErr w:type="gramStart"/>
      <w:r w:rsidR="00F4372E">
        <w:rPr>
          <w:sz w:val="24"/>
          <w:szCs w:val="24"/>
        </w:rPr>
        <w:t xml:space="preserve">округа, Комитета по </w:t>
      </w:r>
      <w:r w:rsidRPr="00296767">
        <w:rPr>
          <w:sz w:val="24"/>
          <w:szCs w:val="24"/>
        </w:rPr>
        <w:t>образованию и делам молодежи а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министрации Краснооктябрьского муниципального округа, Территориального отдела «</w:t>
      </w:r>
      <w:proofErr w:type="spellStart"/>
      <w:r w:rsidRPr="00296767">
        <w:rPr>
          <w:sz w:val="24"/>
          <w:szCs w:val="24"/>
        </w:rPr>
        <w:t>Бол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шерыбушкинский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Территор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ального отдела «</w:t>
      </w:r>
      <w:proofErr w:type="spellStart"/>
      <w:r w:rsidRPr="00296767">
        <w:rPr>
          <w:sz w:val="24"/>
          <w:szCs w:val="24"/>
        </w:rPr>
        <w:t>Ендовищенский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</w:t>
      </w:r>
      <w:r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>га, Территориального отдела «</w:t>
      </w:r>
      <w:proofErr w:type="spellStart"/>
      <w:r w:rsidRPr="00296767">
        <w:rPr>
          <w:sz w:val="24"/>
          <w:szCs w:val="24"/>
        </w:rPr>
        <w:t>Кечасовский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</w:t>
      </w:r>
      <w:r w:rsidRPr="00296767">
        <w:rPr>
          <w:sz w:val="24"/>
          <w:szCs w:val="24"/>
        </w:rPr>
        <w:t>ь</w:t>
      </w:r>
      <w:r w:rsidRPr="00296767">
        <w:rPr>
          <w:sz w:val="24"/>
          <w:szCs w:val="24"/>
        </w:rPr>
        <w:t>ного округа, Территориального отдела «</w:t>
      </w:r>
      <w:proofErr w:type="spellStart"/>
      <w:r w:rsidRPr="00296767">
        <w:rPr>
          <w:sz w:val="24"/>
          <w:szCs w:val="24"/>
        </w:rPr>
        <w:t>Ключищенский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Территориального отдела «</w:t>
      </w:r>
      <w:proofErr w:type="spellStart"/>
      <w:r w:rsidRPr="00296767">
        <w:rPr>
          <w:sz w:val="24"/>
          <w:szCs w:val="24"/>
        </w:rPr>
        <w:t>Саргинский</w:t>
      </w:r>
      <w:proofErr w:type="spellEnd"/>
      <w:r w:rsidRPr="00296767">
        <w:rPr>
          <w:sz w:val="24"/>
          <w:szCs w:val="24"/>
        </w:rPr>
        <w:t>» администрации Красноо</w:t>
      </w:r>
      <w:r w:rsidRPr="00296767">
        <w:rPr>
          <w:sz w:val="24"/>
          <w:szCs w:val="24"/>
        </w:rPr>
        <w:t>к</w:t>
      </w:r>
      <w:r w:rsidRPr="00296767">
        <w:rPr>
          <w:sz w:val="24"/>
          <w:szCs w:val="24"/>
        </w:rPr>
        <w:t>тябрьского муниципального округа, Территориального отдела «</w:t>
      </w:r>
      <w:proofErr w:type="spellStart"/>
      <w:r w:rsidRPr="00296767">
        <w:rPr>
          <w:sz w:val="24"/>
          <w:szCs w:val="24"/>
        </w:rPr>
        <w:t>Салганский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 Территориального отдела «Семеновский» адм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нистрации Краснооктябрьского муниципального округа</w:t>
      </w:r>
      <w:proofErr w:type="gramEnd"/>
      <w:r w:rsidRPr="00296767">
        <w:rPr>
          <w:sz w:val="24"/>
          <w:szCs w:val="24"/>
        </w:rPr>
        <w:t>, Территориального отдела «</w:t>
      </w:r>
      <w:proofErr w:type="spellStart"/>
      <w:r w:rsidRPr="00296767">
        <w:rPr>
          <w:sz w:val="24"/>
          <w:szCs w:val="24"/>
        </w:rPr>
        <w:t>Уразо</w:t>
      </w:r>
      <w:r w:rsidRPr="00296767">
        <w:rPr>
          <w:sz w:val="24"/>
          <w:szCs w:val="24"/>
        </w:rPr>
        <w:t>в</w:t>
      </w:r>
      <w:r w:rsidRPr="00296767">
        <w:rPr>
          <w:sz w:val="24"/>
          <w:szCs w:val="24"/>
        </w:rPr>
        <w:t>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Территориального отдела «</w:t>
      </w:r>
      <w:proofErr w:type="spellStart"/>
      <w:r w:rsidRPr="00296767">
        <w:rPr>
          <w:sz w:val="24"/>
          <w:szCs w:val="24"/>
        </w:rPr>
        <w:t>Чембилеевский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 Территор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ального отдела «</w:t>
      </w:r>
      <w:proofErr w:type="spellStart"/>
      <w:r w:rsidRPr="00296767">
        <w:rPr>
          <w:sz w:val="24"/>
          <w:szCs w:val="24"/>
        </w:rPr>
        <w:t>Маресевский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Территориального отдела «</w:t>
      </w:r>
      <w:proofErr w:type="spellStart"/>
      <w:r w:rsidRPr="00296767">
        <w:rPr>
          <w:sz w:val="24"/>
          <w:szCs w:val="24"/>
        </w:rPr>
        <w:t>Медянский</w:t>
      </w:r>
      <w:proofErr w:type="spellEnd"/>
      <w:r w:rsidRPr="00296767">
        <w:rPr>
          <w:sz w:val="24"/>
          <w:szCs w:val="24"/>
        </w:rPr>
        <w:t>» администрации Краснооктябрьского муниципального округа,  Территориального отдела «</w:t>
      </w:r>
      <w:proofErr w:type="spellStart"/>
      <w:r w:rsidRPr="00296767">
        <w:rPr>
          <w:sz w:val="24"/>
          <w:szCs w:val="24"/>
        </w:rPr>
        <w:t>Пошатовский</w:t>
      </w:r>
      <w:proofErr w:type="spellEnd"/>
      <w:r w:rsidRPr="00296767">
        <w:rPr>
          <w:sz w:val="24"/>
          <w:szCs w:val="24"/>
        </w:rPr>
        <w:t>» администрации Краснооктябрьского мун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ципального округа. Бюджетная отчетность проверена </w:t>
      </w:r>
      <w:proofErr w:type="spellStart"/>
      <w:r w:rsidRPr="00296767">
        <w:rPr>
          <w:sz w:val="24"/>
          <w:szCs w:val="24"/>
        </w:rPr>
        <w:t>камерально</w:t>
      </w:r>
      <w:proofErr w:type="spellEnd"/>
      <w:r w:rsidRPr="00296767">
        <w:rPr>
          <w:sz w:val="24"/>
          <w:szCs w:val="24"/>
        </w:rPr>
        <w:t>, по итогам проверки соста</w:t>
      </w:r>
      <w:r w:rsidRPr="00296767">
        <w:rPr>
          <w:sz w:val="24"/>
          <w:szCs w:val="24"/>
        </w:rPr>
        <w:t>в</w:t>
      </w:r>
      <w:r w:rsidRPr="00296767">
        <w:rPr>
          <w:sz w:val="24"/>
          <w:szCs w:val="24"/>
        </w:rPr>
        <w:t>лен</w:t>
      </w:r>
      <w:r w:rsidR="00D31137"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 xml:space="preserve"> 1 аналитическая справка. По результатам проведения внешней проверки </w:t>
      </w:r>
      <w:r w:rsidR="002323B1" w:rsidRPr="00296767">
        <w:rPr>
          <w:sz w:val="24"/>
          <w:szCs w:val="24"/>
        </w:rPr>
        <w:t xml:space="preserve">установлено, что </w:t>
      </w:r>
      <w:r w:rsidRPr="00296767">
        <w:rPr>
          <w:sz w:val="24"/>
          <w:szCs w:val="24"/>
        </w:rPr>
        <w:t xml:space="preserve">годовая бюджетная отчетность </w:t>
      </w:r>
      <w:r w:rsidR="002323B1" w:rsidRPr="00296767">
        <w:rPr>
          <w:sz w:val="24"/>
          <w:szCs w:val="24"/>
        </w:rPr>
        <w:t xml:space="preserve">ГРБС </w:t>
      </w:r>
      <w:r w:rsidRPr="00296767">
        <w:rPr>
          <w:sz w:val="24"/>
          <w:szCs w:val="24"/>
        </w:rPr>
        <w:t xml:space="preserve">за 2024 год в целом может быть признана достоверной при наличии отдельных замечаний: 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- не представлены </w:t>
      </w:r>
      <w:r w:rsidR="00A94225" w:rsidRPr="00296767">
        <w:rPr>
          <w:sz w:val="24"/>
          <w:szCs w:val="24"/>
        </w:rPr>
        <w:t>П</w:t>
      </w:r>
      <w:r w:rsidRPr="00296767">
        <w:rPr>
          <w:sz w:val="24"/>
          <w:szCs w:val="24"/>
        </w:rPr>
        <w:t>ояснительные записки (8);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397BBE">
        <w:rPr>
          <w:sz w:val="24"/>
          <w:szCs w:val="24"/>
        </w:rPr>
        <w:t xml:space="preserve">- </w:t>
      </w:r>
      <w:r w:rsidR="00F4372E" w:rsidRPr="00397BBE">
        <w:rPr>
          <w:sz w:val="24"/>
          <w:szCs w:val="24"/>
        </w:rPr>
        <w:t>в формах</w:t>
      </w:r>
      <w:r w:rsidRPr="00397BBE">
        <w:rPr>
          <w:sz w:val="24"/>
          <w:szCs w:val="24"/>
        </w:rPr>
        <w:t xml:space="preserve"> бюджетной отчетности </w:t>
      </w:r>
      <w:r w:rsidRPr="00296767">
        <w:rPr>
          <w:sz w:val="24"/>
          <w:szCs w:val="24"/>
        </w:rPr>
        <w:t>не указали</w:t>
      </w:r>
      <w:r w:rsidR="00F4372E">
        <w:rPr>
          <w:sz w:val="24"/>
          <w:szCs w:val="24"/>
        </w:rPr>
        <w:t xml:space="preserve"> </w:t>
      </w:r>
      <w:r w:rsidR="000B65E1" w:rsidRPr="00296767">
        <w:rPr>
          <w:sz w:val="24"/>
          <w:szCs w:val="24"/>
        </w:rPr>
        <w:t>-</w:t>
      </w:r>
      <w:r w:rsidRPr="00296767">
        <w:rPr>
          <w:kern w:val="0"/>
          <w:sz w:val="24"/>
          <w:szCs w:val="24"/>
          <w:lang w:eastAsia="ru-RU"/>
        </w:rPr>
        <w:t xml:space="preserve"> «Лимиты бюджетных обязательств»</w:t>
      </w:r>
      <w:r w:rsidRPr="00296767">
        <w:rPr>
          <w:sz w:val="24"/>
          <w:szCs w:val="24"/>
        </w:rPr>
        <w:t xml:space="preserve"> (2);</w:t>
      </w:r>
    </w:p>
    <w:p w:rsidR="00346B50" w:rsidRPr="00296767" w:rsidRDefault="00346B50" w:rsidP="00346B50">
      <w:pPr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 - допущен незапланированный расход бюджетных средств </w:t>
      </w:r>
      <w:r w:rsidR="000B65E1" w:rsidRPr="00296767">
        <w:rPr>
          <w:sz w:val="24"/>
          <w:szCs w:val="24"/>
        </w:rPr>
        <w:t xml:space="preserve">- </w:t>
      </w:r>
      <w:r w:rsidRPr="00296767">
        <w:rPr>
          <w:sz w:val="24"/>
          <w:szCs w:val="24"/>
        </w:rPr>
        <w:t>739 569,36 руб., на ликвид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цию допущенной задолженности по пеням и штрафам (13);</w:t>
      </w:r>
    </w:p>
    <w:p w:rsidR="00346B50" w:rsidRPr="00296767" w:rsidRDefault="00346B50" w:rsidP="0003581B">
      <w:pPr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 - замечания по учетной политике (4</w:t>
      </w:r>
      <w:r w:rsidR="0003581B" w:rsidRPr="00296767">
        <w:rPr>
          <w:sz w:val="24"/>
          <w:szCs w:val="24"/>
        </w:rPr>
        <w:t>9</w:t>
      </w:r>
      <w:r w:rsidRPr="00296767">
        <w:rPr>
          <w:sz w:val="24"/>
          <w:szCs w:val="24"/>
        </w:rPr>
        <w:t>).</w:t>
      </w:r>
    </w:p>
    <w:p w:rsidR="00346B50" w:rsidRPr="00296767" w:rsidRDefault="00346B50" w:rsidP="00346B5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По результатам проведенных экспертно-аналитических мероприятий вырабатывались предложения, направленные на повышение эффективности использования бюджетных средств.</w:t>
      </w:r>
    </w:p>
    <w:p w:rsidR="00346B50" w:rsidRPr="00A27011" w:rsidRDefault="00346B50" w:rsidP="00346B50">
      <w:pPr>
        <w:pStyle w:val="Standard"/>
        <w:widowControl w:val="0"/>
        <w:suppressAutoHyphens w:val="0"/>
        <w:jc w:val="center"/>
        <w:rPr>
          <w:b/>
          <w:sz w:val="16"/>
          <w:szCs w:val="16"/>
          <w:highlight w:val="yellow"/>
        </w:rPr>
      </w:pPr>
    </w:p>
    <w:p w:rsidR="004466A0" w:rsidRPr="00296767" w:rsidRDefault="004466A0" w:rsidP="004466A0">
      <w:pPr>
        <w:pStyle w:val="Standard"/>
        <w:widowControl w:val="0"/>
        <w:suppressAutoHyphens w:val="0"/>
        <w:jc w:val="center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Результаты контрольной деятельности</w:t>
      </w:r>
    </w:p>
    <w:p w:rsidR="00D70660" w:rsidRPr="00A27011" w:rsidRDefault="00D70660" w:rsidP="004466A0">
      <w:pPr>
        <w:pStyle w:val="Standard"/>
        <w:widowControl w:val="0"/>
        <w:suppressAutoHyphens w:val="0"/>
        <w:jc w:val="center"/>
        <w:rPr>
          <w:b/>
          <w:sz w:val="16"/>
          <w:szCs w:val="16"/>
        </w:rPr>
      </w:pPr>
    </w:p>
    <w:p w:rsidR="00387017" w:rsidRPr="00296767" w:rsidRDefault="004466A0" w:rsidP="003870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767">
        <w:rPr>
          <w:rFonts w:ascii="Times New Roman" w:hAnsi="Times New Roman" w:cs="Times New Roman"/>
          <w:b/>
          <w:sz w:val="24"/>
          <w:szCs w:val="24"/>
        </w:rPr>
        <w:t>Контрольные мероприятия</w:t>
      </w:r>
      <w:r w:rsidRPr="00296767">
        <w:rPr>
          <w:rFonts w:ascii="Times New Roman" w:hAnsi="Times New Roman" w:cs="Times New Roman"/>
          <w:sz w:val="24"/>
          <w:szCs w:val="24"/>
        </w:rPr>
        <w:t xml:space="preserve"> в 202</w:t>
      </w:r>
      <w:r w:rsidR="003328E9" w:rsidRPr="00296767">
        <w:rPr>
          <w:rFonts w:ascii="Times New Roman" w:hAnsi="Times New Roman" w:cs="Times New Roman"/>
          <w:sz w:val="24"/>
          <w:szCs w:val="24"/>
        </w:rPr>
        <w:t>5</w:t>
      </w:r>
      <w:r w:rsidRPr="00296767">
        <w:rPr>
          <w:rFonts w:ascii="Times New Roman" w:hAnsi="Times New Roman" w:cs="Times New Roman"/>
          <w:sz w:val="24"/>
          <w:szCs w:val="24"/>
        </w:rPr>
        <w:t xml:space="preserve"> году проводились в соответствии со стандартом </w:t>
      </w:r>
      <w:r w:rsidRPr="00296767">
        <w:rPr>
          <w:rFonts w:ascii="Times New Roman" w:hAnsi="Times New Roman" w:cs="Times New Roman"/>
          <w:bCs/>
          <w:sz w:val="24"/>
          <w:szCs w:val="24"/>
        </w:rPr>
        <w:t>внешнего муниципального финансового контроля «Общие правила прове</w:t>
      </w:r>
      <w:r w:rsidR="00AA7354">
        <w:rPr>
          <w:rFonts w:ascii="Times New Roman" w:hAnsi="Times New Roman" w:cs="Times New Roman"/>
          <w:bCs/>
          <w:sz w:val="24"/>
          <w:szCs w:val="24"/>
        </w:rPr>
        <w:t xml:space="preserve">дения контрольного мероприятия» </w:t>
      </w:r>
      <w:r w:rsidR="00AA7354" w:rsidRPr="00105EE4">
        <w:rPr>
          <w:rFonts w:ascii="Times New Roman" w:hAnsi="Times New Roman" w:cs="Times New Roman"/>
          <w:bCs/>
          <w:sz w:val="24"/>
          <w:szCs w:val="24"/>
        </w:rPr>
        <w:t>(</w:t>
      </w:r>
      <w:r w:rsidRPr="00105EE4">
        <w:rPr>
          <w:rFonts w:ascii="Times New Roman" w:hAnsi="Times New Roman" w:cs="Times New Roman"/>
          <w:bCs/>
          <w:sz w:val="24"/>
          <w:szCs w:val="24"/>
        </w:rPr>
        <w:t>утвержденным</w:t>
      </w:r>
      <w:r w:rsidR="00AA7354" w:rsidRPr="00105E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EE4">
        <w:rPr>
          <w:rFonts w:ascii="Times New Roman" w:hAnsi="Times New Roman" w:cs="Times New Roman"/>
          <w:bCs/>
          <w:sz w:val="24"/>
          <w:szCs w:val="24"/>
        </w:rPr>
        <w:t xml:space="preserve">Распоряжением КСК от </w:t>
      </w:r>
      <w:r w:rsidR="007F3017" w:rsidRPr="00105EE4">
        <w:rPr>
          <w:rFonts w:ascii="Times New Roman" w:hAnsi="Times New Roman" w:cs="Times New Roman"/>
          <w:bCs/>
          <w:sz w:val="24"/>
          <w:szCs w:val="24"/>
        </w:rPr>
        <w:t>27</w:t>
      </w:r>
      <w:r w:rsidRPr="00105EE4">
        <w:rPr>
          <w:rFonts w:ascii="Times New Roman" w:hAnsi="Times New Roman" w:cs="Times New Roman"/>
          <w:bCs/>
          <w:sz w:val="24"/>
          <w:szCs w:val="24"/>
        </w:rPr>
        <w:t>.01.2023г</w:t>
      </w:r>
      <w:r w:rsidR="007F3017" w:rsidRPr="00105EE4">
        <w:rPr>
          <w:rFonts w:ascii="Times New Roman" w:hAnsi="Times New Roman" w:cs="Times New Roman"/>
          <w:bCs/>
          <w:sz w:val="24"/>
          <w:szCs w:val="24"/>
        </w:rPr>
        <w:t>ода</w:t>
      </w:r>
      <w:r w:rsidRPr="00105EE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7F3017" w:rsidRPr="00105EE4">
        <w:rPr>
          <w:rFonts w:ascii="Times New Roman" w:hAnsi="Times New Roman" w:cs="Times New Roman"/>
          <w:bCs/>
          <w:sz w:val="24"/>
          <w:szCs w:val="24"/>
        </w:rPr>
        <w:t xml:space="preserve"> 8-р</w:t>
      </w:r>
      <w:r w:rsidR="00AA7354" w:rsidRPr="00105EE4">
        <w:rPr>
          <w:rFonts w:ascii="Times New Roman" w:hAnsi="Times New Roman" w:cs="Times New Roman"/>
          <w:bCs/>
          <w:sz w:val="24"/>
          <w:szCs w:val="24"/>
        </w:rPr>
        <w:t>)</w:t>
      </w:r>
      <w:r w:rsidRPr="00105E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96767">
        <w:rPr>
          <w:rFonts w:ascii="Times New Roman" w:hAnsi="Times New Roman" w:cs="Times New Roman"/>
          <w:sz w:val="24"/>
          <w:szCs w:val="24"/>
        </w:rPr>
        <w:t>были направл</w:t>
      </w:r>
      <w:r w:rsidRPr="00296767">
        <w:rPr>
          <w:rFonts w:ascii="Times New Roman" w:hAnsi="Times New Roman" w:cs="Times New Roman"/>
          <w:sz w:val="24"/>
          <w:szCs w:val="24"/>
        </w:rPr>
        <w:t>е</w:t>
      </w:r>
      <w:r w:rsidRPr="00296767">
        <w:rPr>
          <w:rFonts w:ascii="Times New Roman" w:hAnsi="Times New Roman" w:cs="Times New Roman"/>
          <w:sz w:val="24"/>
          <w:szCs w:val="24"/>
        </w:rPr>
        <w:t>ны на проверку целевого, эффективного и рацио</w:t>
      </w:r>
      <w:r w:rsidR="00AA7354">
        <w:rPr>
          <w:rFonts w:ascii="Times New Roman" w:hAnsi="Times New Roman" w:cs="Times New Roman"/>
          <w:sz w:val="24"/>
          <w:szCs w:val="24"/>
        </w:rPr>
        <w:t xml:space="preserve">нального использования средств </w:t>
      </w:r>
      <w:r w:rsidRPr="00296767">
        <w:rPr>
          <w:rFonts w:ascii="Times New Roman" w:hAnsi="Times New Roman" w:cs="Times New Roman"/>
          <w:sz w:val="24"/>
          <w:szCs w:val="24"/>
        </w:rPr>
        <w:t xml:space="preserve">бюджета округа.  В отчетном году проведено </w:t>
      </w:r>
      <w:r w:rsidR="007F3017" w:rsidRPr="00296767">
        <w:rPr>
          <w:rFonts w:ascii="Times New Roman" w:hAnsi="Times New Roman" w:cs="Times New Roman"/>
          <w:sz w:val="24"/>
          <w:szCs w:val="24"/>
        </w:rPr>
        <w:t>6</w:t>
      </w:r>
      <w:r w:rsidRPr="00296767">
        <w:rPr>
          <w:rFonts w:ascii="Times New Roman" w:hAnsi="Times New Roman" w:cs="Times New Roman"/>
          <w:sz w:val="24"/>
          <w:szCs w:val="24"/>
        </w:rPr>
        <w:t xml:space="preserve"> контрольных мероприятий, которыми охвачено 2</w:t>
      </w:r>
      <w:r w:rsidR="007F3017" w:rsidRPr="00296767">
        <w:rPr>
          <w:rFonts w:ascii="Times New Roman" w:hAnsi="Times New Roman" w:cs="Times New Roman"/>
          <w:sz w:val="24"/>
          <w:szCs w:val="24"/>
        </w:rPr>
        <w:t>7</w:t>
      </w:r>
      <w:r w:rsidRPr="00296767">
        <w:rPr>
          <w:rFonts w:ascii="Times New Roman" w:hAnsi="Times New Roman" w:cs="Times New Roman"/>
          <w:sz w:val="24"/>
          <w:szCs w:val="24"/>
        </w:rPr>
        <w:t xml:space="preserve"> об</w:t>
      </w:r>
      <w:r w:rsidRPr="00296767">
        <w:rPr>
          <w:rFonts w:ascii="Times New Roman" w:hAnsi="Times New Roman" w:cs="Times New Roman"/>
          <w:sz w:val="24"/>
          <w:szCs w:val="24"/>
        </w:rPr>
        <w:t>ъ</w:t>
      </w:r>
      <w:r w:rsidRPr="00296767">
        <w:rPr>
          <w:rFonts w:ascii="Times New Roman" w:hAnsi="Times New Roman" w:cs="Times New Roman"/>
          <w:sz w:val="24"/>
          <w:szCs w:val="24"/>
        </w:rPr>
        <w:t xml:space="preserve">екта. Объем бюджетных средств, проверенных при проведении контрольных мероприятий, составил </w:t>
      </w:r>
      <w:r w:rsidR="00FB45F4" w:rsidRPr="00296767">
        <w:rPr>
          <w:rFonts w:ascii="Times New Roman" w:hAnsi="Times New Roman" w:cs="Times New Roman"/>
          <w:sz w:val="24"/>
          <w:szCs w:val="24"/>
        </w:rPr>
        <w:t>17</w:t>
      </w:r>
      <w:r w:rsidR="006D45D7" w:rsidRPr="00296767">
        <w:rPr>
          <w:rFonts w:ascii="Times New Roman" w:hAnsi="Times New Roman" w:cs="Times New Roman"/>
          <w:sz w:val="24"/>
          <w:szCs w:val="24"/>
        </w:rPr>
        <w:t>2 262,0</w:t>
      </w:r>
      <w:r w:rsidR="00AA7354">
        <w:rPr>
          <w:rFonts w:ascii="Times New Roman" w:hAnsi="Times New Roman" w:cs="Times New Roman"/>
          <w:sz w:val="24"/>
          <w:szCs w:val="24"/>
        </w:rPr>
        <w:t xml:space="preserve"> </w:t>
      </w:r>
      <w:r w:rsidRPr="00296767">
        <w:rPr>
          <w:rFonts w:ascii="Times New Roman" w:hAnsi="Times New Roman" w:cs="Times New Roman"/>
          <w:sz w:val="24"/>
          <w:szCs w:val="24"/>
        </w:rPr>
        <w:t>тыс. руб. По итогам ко</w:t>
      </w:r>
      <w:r w:rsidR="00AA7354">
        <w:rPr>
          <w:rFonts w:ascii="Times New Roman" w:hAnsi="Times New Roman" w:cs="Times New Roman"/>
          <w:sz w:val="24"/>
          <w:szCs w:val="24"/>
        </w:rPr>
        <w:t>нтрольных мероприятий составлен</w:t>
      </w:r>
      <w:r w:rsidRPr="00296767">
        <w:rPr>
          <w:rFonts w:ascii="Times New Roman" w:hAnsi="Times New Roman" w:cs="Times New Roman"/>
          <w:sz w:val="24"/>
          <w:szCs w:val="24"/>
        </w:rPr>
        <w:t xml:space="preserve"> </w:t>
      </w:r>
      <w:r w:rsidR="00AA7354">
        <w:rPr>
          <w:rFonts w:ascii="Times New Roman" w:hAnsi="Times New Roman" w:cs="Times New Roman"/>
          <w:sz w:val="24"/>
          <w:szCs w:val="24"/>
        </w:rPr>
        <w:t xml:space="preserve"> - </w:t>
      </w:r>
      <w:r w:rsidR="00CC19D7" w:rsidRPr="00296767">
        <w:rPr>
          <w:rFonts w:ascii="Times New Roman" w:hAnsi="Times New Roman" w:cs="Times New Roman"/>
          <w:sz w:val="24"/>
          <w:szCs w:val="24"/>
        </w:rPr>
        <w:t xml:space="preserve">6 </w:t>
      </w:r>
      <w:r w:rsidRPr="00296767">
        <w:rPr>
          <w:rFonts w:ascii="Times New Roman" w:hAnsi="Times New Roman" w:cs="Times New Roman"/>
          <w:sz w:val="24"/>
          <w:szCs w:val="24"/>
        </w:rPr>
        <w:t>акт</w:t>
      </w:r>
      <w:r w:rsidR="00AA7354">
        <w:rPr>
          <w:rFonts w:ascii="Times New Roman" w:hAnsi="Times New Roman" w:cs="Times New Roman"/>
          <w:sz w:val="24"/>
          <w:szCs w:val="24"/>
        </w:rPr>
        <w:t>ов</w:t>
      </w:r>
      <w:r w:rsidRPr="00296767">
        <w:rPr>
          <w:rFonts w:ascii="Times New Roman" w:hAnsi="Times New Roman" w:cs="Times New Roman"/>
          <w:sz w:val="24"/>
          <w:szCs w:val="24"/>
        </w:rPr>
        <w:t xml:space="preserve"> пров</w:t>
      </w:r>
      <w:r w:rsidRPr="00296767">
        <w:rPr>
          <w:rFonts w:ascii="Times New Roman" w:hAnsi="Times New Roman" w:cs="Times New Roman"/>
          <w:sz w:val="24"/>
          <w:szCs w:val="24"/>
        </w:rPr>
        <w:t>е</w:t>
      </w:r>
      <w:r w:rsidRPr="00296767">
        <w:rPr>
          <w:rFonts w:ascii="Times New Roman" w:hAnsi="Times New Roman" w:cs="Times New Roman"/>
          <w:sz w:val="24"/>
          <w:szCs w:val="24"/>
        </w:rPr>
        <w:t>рок</w:t>
      </w:r>
      <w:r w:rsidR="00AA7354">
        <w:rPr>
          <w:rFonts w:ascii="Times New Roman" w:hAnsi="Times New Roman" w:cs="Times New Roman"/>
          <w:sz w:val="24"/>
          <w:szCs w:val="24"/>
        </w:rPr>
        <w:t xml:space="preserve">. </w:t>
      </w:r>
      <w:r w:rsidR="00387017" w:rsidRPr="00296767">
        <w:rPr>
          <w:rFonts w:ascii="Times New Roman" w:hAnsi="Times New Roman" w:cs="Times New Roman"/>
          <w:sz w:val="24"/>
          <w:szCs w:val="24"/>
        </w:rPr>
        <w:t>Акты проверок с предложениями контрольно-счетной комиссии были направлены рук</w:t>
      </w:r>
      <w:r w:rsidR="00387017" w:rsidRPr="00296767">
        <w:rPr>
          <w:rFonts w:ascii="Times New Roman" w:hAnsi="Times New Roman" w:cs="Times New Roman"/>
          <w:sz w:val="24"/>
          <w:szCs w:val="24"/>
        </w:rPr>
        <w:t>о</w:t>
      </w:r>
      <w:r w:rsidR="00387017" w:rsidRPr="00296767">
        <w:rPr>
          <w:rFonts w:ascii="Times New Roman" w:hAnsi="Times New Roman" w:cs="Times New Roman"/>
          <w:sz w:val="24"/>
          <w:szCs w:val="24"/>
        </w:rPr>
        <w:t xml:space="preserve">водителям объектов проверки и главным распорядителям бюджетных средств, для принятия мер по устранению выявленных нарушений и недостатков.  </w:t>
      </w:r>
    </w:p>
    <w:p w:rsidR="004466A0" w:rsidRPr="00296767" w:rsidRDefault="004466A0" w:rsidP="00743C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767">
        <w:rPr>
          <w:rFonts w:ascii="Times New Roman" w:hAnsi="Times New Roman" w:cs="Times New Roman"/>
          <w:sz w:val="24"/>
          <w:szCs w:val="24"/>
        </w:rPr>
        <w:t>В соответствии с планом работы на 202</w:t>
      </w:r>
      <w:r w:rsidR="00DF408E" w:rsidRPr="00296767">
        <w:rPr>
          <w:rFonts w:ascii="Times New Roman" w:hAnsi="Times New Roman" w:cs="Times New Roman"/>
          <w:sz w:val="24"/>
          <w:szCs w:val="24"/>
        </w:rPr>
        <w:t>5</w:t>
      </w:r>
      <w:r w:rsidRPr="00296767">
        <w:rPr>
          <w:rFonts w:ascii="Times New Roman" w:hAnsi="Times New Roman" w:cs="Times New Roman"/>
          <w:sz w:val="24"/>
          <w:szCs w:val="24"/>
        </w:rPr>
        <w:t xml:space="preserve"> год контрольно-счетной комиссией были пр</w:t>
      </w:r>
      <w:r w:rsidRPr="00296767">
        <w:rPr>
          <w:rFonts w:ascii="Times New Roman" w:hAnsi="Times New Roman" w:cs="Times New Roman"/>
          <w:sz w:val="24"/>
          <w:szCs w:val="24"/>
        </w:rPr>
        <w:t>о</w:t>
      </w:r>
      <w:r w:rsidRPr="00296767">
        <w:rPr>
          <w:rFonts w:ascii="Times New Roman" w:hAnsi="Times New Roman" w:cs="Times New Roman"/>
          <w:sz w:val="24"/>
          <w:szCs w:val="24"/>
        </w:rPr>
        <w:t>ведены следующие контрольные мероприятия:</w:t>
      </w:r>
    </w:p>
    <w:p w:rsidR="00C616A2" w:rsidRPr="00296767" w:rsidRDefault="00BB69D2" w:rsidP="0022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767">
        <w:rPr>
          <w:b/>
          <w:sz w:val="24"/>
          <w:szCs w:val="24"/>
        </w:rPr>
        <w:lastRenderedPageBreak/>
        <w:t>1.</w:t>
      </w:r>
      <w:r w:rsidR="00162001">
        <w:rPr>
          <w:b/>
          <w:sz w:val="24"/>
          <w:szCs w:val="24"/>
        </w:rPr>
        <w:t xml:space="preserve"> </w:t>
      </w:r>
      <w:r w:rsidR="00C616A2" w:rsidRPr="00296767">
        <w:rPr>
          <w:b/>
          <w:sz w:val="24"/>
          <w:szCs w:val="24"/>
        </w:rPr>
        <w:t>Проверка законности и эффективности использования предоставленной из о</w:t>
      </w:r>
      <w:r w:rsidR="00C616A2" w:rsidRPr="00296767">
        <w:rPr>
          <w:b/>
          <w:sz w:val="24"/>
          <w:szCs w:val="24"/>
        </w:rPr>
        <w:t>б</w:t>
      </w:r>
      <w:r w:rsidR="00C616A2" w:rsidRPr="00296767">
        <w:rPr>
          <w:b/>
          <w:sz w:val="24"/>
          <w:szCs w:val="24"/>
        </w:rPr>
        <w:t>ластного бюджета в 2024 году и истекшем периоде 2025 года межбюджетной субсидии на реализацию проекта инициативного бюджетирования «Вам решать!»:</w:t>
      </w:r>
      <w:r w:rsidR="0022109A" w:rsidRPr="00296767">
        <w:rPr>
          <w:b/>
          <w:sz w:val="24"/>
          <w:szCs w:val="24"/>
        </w:rPr>
        <w:t xml:space="preserve"> - </w:t>
      </w:r>
      <w:proofErr w:type="gramStart"/>
      <w:r w:rsidR="00C616A2" w:rsidRPr="00296767">
        <w:rPr>
          <w:b/>
          <w:sz w:val="24"/>
          <w:szCs w:val="24"/>
        </w:rPr>
        <w:t>Ремонт автод</w:t>
      </w:r>
      <w:r w:rsidR="00C616A2" w:rsidRPr="00296767">
        <w:rPr>
          <w:b/>
          <w:sz w:val="24"/>
          <w:szCs w:val="24"/>
        </w:rPr>
        <w:t>о</w:t>
      </w:r>
      <w:r w:rsidR="00C616A2" w:rsidRPr="00296767">
        <w:rPr>
          <w:b/>
          <w:sz w:val="24"/>
          <w:szCs w:val="24"/>
        </w:rPr>
        <w:t xml:space="preserve">рог по ул. Школьная и ул. Центральная в с. </w:t>
      </w:r>
      <w:proofErr w:type="spellStart"/>
      <w:r w:rsidR="00C616A2" w:rsidRPr="00296767">
        <w:rPr>
          <w:b/>
          <w:sz w:val="24"/>
          <w:szCs w:val="24"/>
        </w:rPr>
        <w:t>Маресево</w:t>
      </w:r>
      <w:proofErr w:type="spellEnd"/>
      <w:r w:rsidR="00C616A2" w:rsidRPr="00296767">
        <w:rPr>
          <w:b/>
          <w:sz w:val="24"/>
          <w:szCs w:val="24"/>
        </w:rPr>
        <w:t xml:space="preserve"> Краснооктябрьского муниц</w:t>
      </w:r>
      <w:r w:rsidR="00C616A2" w:rsidRPr="00296767">
        <w:rPr>
          <w:b/>
          <w:sz w:val="24"/>
          <w:szCs w:val="24"/>
        </w:rPr>
        <w:t>и</w:t>
      </w:r>
      <w:r w:rsidR="00C616A2" w:rsidRPr="00296767">
        <w:rPr>
          <w:b/>
          <w:sz w:val="24"/>
          <w:szCs w:val="24"/>
        </w:rPr>
        <w:t>пального округа Нижегородской области</w:t>
      </w:r>
      <w:r w:rsidR="00C616A2" w:rsidRPr="00296767">
        <w:rPr>
          <w:sz w:val="24"/>
          <w:szCs w:val="24"/>
        </w:rPr>
        <w:t>.</w:t>
      </w:r>
      <w:proofErr w:type="gramEnd"/>
    </w:p>
    <w:p w:rsidR="00213431" w:rsidRPr="00296767" w:rsidRDefault="00213431" w:rsidP="00213431">
      <w:pPr>
        <w:autoSpaceDE w:val="0"/>
        <w:ind w:firstLine="708"/>
        <w:jc w:val="both"/>
        <w:rPr>
          <w:bCs/>
          <w:sz w:val="24"/>
          <w:szCs w:val="24"/>
        </w:rPr>
      </w:pPr>
      <w:r w:rsidRPr="00296767">
        <w:rPr>
          <w:bCs/>
          <w:sz w:val="24"/>
          <w:szCs w:val="24"/>
          <w:u w:val="single"/>
        </w:rPr>
        <w:t xml:space="preserve">Контрольное мероприятие проведено параллельно с Контрольно-счетной </w:t>
      </w:r>
      <w:r w:rsidRPr="00296767">
        <w:rPr>
          <w:rStyle w:val="23"/>
          <w:sz w:val="24"/>
          <w:szCs w:val="24"/>
          <w:u w:val="single"/>
        </w:rPr>
        <w:t>палатой Н</w:t>
      </w:r>
      <w:r w:rsidRPr="00296767">
        <w:rPr>
          <w:rStyle w:val="23"/>
          <w:sz w:val="24"/>
          <w:szCs w:val="24"/>
          <w:u w:val="single"/>
        </w:rPr>
        <w:t>и</w:t>
      </w:r>
      <w:r w:rsidRPr="00296767">
        <w:rPr>
          <w:rStyle w:val="23"/>
          <w:sz w:val="24"/>
          <w:szCs w:val="24"/>
          <w:u w:val="single"/>
        </w:rPr>
        <w:t>жегородской области</w:t>
      </w:r>
      <w:r w:rsidRPr="00296767">
        <w:rPr>
          <w:bCs/>
          <w:sz w:val="24"/>
          <w:szCs w:val="24"/>
        </w:rPr>
        <w:t>.</w:t>
      </w:r>
    </w:p>
    <w:p w:rsidR="00107FAC" w:rsidRPr="00296767" w:rsidRDefault="00330A31" w:rsidP="006640FB">
      <w:pPr>
        <w:spacing w:line="259" w:lineRule="auto"/>
        <w:ind w:firstLine="708"/>
        <w:jc w:val="both"/>
        <w:rPr>
          <w:sz w:val="24"/>
          <w:szCs w:val="24"/>
        </w:rPr>
      </w:pPr>
      <w:proofErr w:type="gramStart"/>
      <w:r w:rsidRPr="00296767">
        <w:rPr>
          <w:rFonts w:eastAsia="Calibri"/>
          <w:kern w:val="2"/>
          <w:sz w:val="24"/>
          <w:szCs w:val="24"/>
          <w:lang w:eastAsia="en-US"/>
        </w:rPr>
        <w:t>В ходе проведения контрольного мероприятия были установлены следующие наруш</w:t>
      </w:r>
      <w:r w:rsidRPr="00296767">
        <w:rPr>
          <w:rFonts w:eastAsia="Calibri"/>
          <w:kern w:val="2"/>
          <w:sz w:val="24"/>
          <w:szCs w:val="24"/>
          <w:lang w:eastAsia="en-US"/>
        </w:rPr>
        <w:t>е</w:t>
      </w:r>
      <w:r w:rsidRPr="00296767">
        <w:rPr>
          <w:rFonts w:eastAsia="Calibri"/>
          <w:kern w:val="2"/>
          <w:sz w:val="24"/>
          <w:szCs w:val="24"/>
          <w:lang w:eastAsia="en-US"/>
        </w:rPr>
        <w:t>ния и недостатки:</w:t>
      </w:r>
      <w:r w:rsidR="008F15C0" w:rsidRPr="00296767">
        <w:rPr>
          <w:rFonts w:eastAsia="Calibri"/>
          <w:sz w:val="24"/>
          <w:szCs w:val="24"/>
          <w:lang w:eastAsia="en-US"/>
        </w:rPr>
        <w:t xml:space="preserve">- </w:t>
      </w:r>
      <w:r w:rsidR="00107FAC" w:rsidRPr="00296767">
        <w:rPr>
          <w:rFonts w:eastAsia="Calibri"/>
          <w:sz w:val="24"/>
          <w:szCs w:val="24"/>
          <w:lang w:eastAsia="en-US"/>
        </w:rPr>
        <w:t>норм Федерального закона от 05.04.2013 года №44-ФЗ «О контрактной с</w:t>
      </w:r>
      <w:r w:rsidR="00107FAC" w:rsidRPr="00296767">
        <w:rPr>
          <w:rFonts w:eastAsia="Calibri"/>
          <w:sz w:val="24"/>
          <w:szCs w:val="24"/>
          <w:lang w:eastAsia="en-US"/>
        </w:rPr>
        <w:t>и</w:t>
      </w:r>
      <w:r w:rsidR="00107FAC" w:rsidRPr="00296767">
        <w:rPr>
          <w:rFonts w:eastAsia="Calibri"/>
          <w:sz w:val="24"/>
          <w:szCs w:val="24"/>
          <w:lang w:eastAsia="en-US"/>
        </w:rPr>
        <w:t xml:space="preserve">стеме в сфере закупок, работ, услуг для обеспечения государственных и муниципальных нужд», </w:t>
      </w:r>
      <w:r w:rsidR="00107FAC" w:rsidRPr="00296767">
        <w:rPr>
          <w:sz w:val="24"/>
          <w:szCs w:val="24"/>
        </w:rPr>
        <w:t>постановления Правительства Нижегородской области от 30.01.2008 года № 22 «О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</w:t>
      </w:r>
      <w:r w:rsidR="00107FAC" w:rsidRPr="00296767">
        <w:rPr>
          <w:sz w:val="24"/>
          <w:szCs w:val="24"/>
        </w:rPr>
        <w:t>в</w:t>
      </w:r>
      <w:r w:rsidR="00107FAC" w:rsidRPr="00296767">
        <w:rPr>
          <w:sz w:val="24"/>
          <w:szCs w:val="24"/>
        </w:rPr>
        <w:t>тономных</w:t>
      </w:r>
      <w:proofErr w:type="gramEnd"/>
      <w:r w:rsidR="00162001">
        <w:rPr>
          <w:sz w:val="24"/>
          <w:szCs w:val="24"/>
        </w:rPr>
        <w:t xml:space="preserve"> </w:t>
      </w:r>
      <w:proofErr w:type="gramStart"/>
      <w:r w:rsidR="00107FAC" w:rsidRPr="00296767">
        <w:rPr>
          <w:sz w:val="24"/>
          <w:szCs w:val="24"/>
        </w:rPr>
        <w:t xml:space="preserve">учреждений Нижегородской области» (в редакции постановления Правительства Нижегородской области от 04.07.2022 года № 507) в локально-сметных расчетах (смета) на ремонт автодорог </w:t>
      </w:r>
      <w:r w:rsidR="00107FAC" w:rsidRPr="00296767">
        <w:rPr>
          <w:color w:val="000000"/>
          <w:sz w:val="24"/>
          <w:szCs w:val="24"/>
        </w:rPr>
        <w:t xml:space="preserve">по ул. Школьная и ул. Центральная в с. </w:t>
      </w:r>
      <w:proofErr w:type="spellStart"/>
      <w:r w:rsidR="00107FAC" w:rsidRPr="00296767">
        <w:rPr>
          <w:color w:val="000000"/>
          <w:sz w:val="24"/>
          <w:szCs w:val="24"/>
        </w:rPr>
        <w:t>Маресево</w:t>
      </w:r>
      <w:proofErr w:type="spellEnd"/>
      <w:r w:rsidR="00107FAC" w:rsidRPr="00296767">
        <w:rPr>
          <w:color w:val="000000"/>
          <w:sz w:val="24"/>
          <w:szCs w:val="24"/>
        </w:rPr>
        <w:t xml:space="preserve"> Краснооктябрьского м</w:t>
      </w:r>
      <w:r w:rsidR="00107FAC" w:rsidRPr="00296767">
        <w:rPr>
          <w:color w:val="000000"/>
          <w:sz w:val="24"/>
          <w:szCs w:val="24"/>
        </w:rPr>
        <w:t>у</w:t>
      </w:r>
      <w:r w:rsidR="00107FAC" w:rsidRPr="00296767">
        <w:rPr>
          <w:color w:val="000000"/>
          <w:sz w:val="24"/>
          <w:szCs w:val="24"/>
        </w:rPr>
        <w:t>ниципального округа Нижегородской области</w:t>
      </w:r>
      <w:r w:rsidR="00107FAC" w:rsidRPr="00296767">
        <w:rPr>
          <w:sz w:val="24"/>
          <w:szCs w:val="24"/>
        </w:rPr>
        <w:t xml:space="preserve"> отсутствуют:- протяженность и ширина автод</w:t>
      </w:r>
      <w:r w:rsidR="00107FAC" w:rsidRPr="00296767">
        <w:rPr>
          <w:sz w:val="24"/>
          <w:szCs w:val="24"/>
        </w:rPr>
        <w:t>о</w:t>
      </w:r>
      <w:r w:rsidR="00107FAC" w:rsidRPr="00296767">
        <w:rPr>
          <w:sz w:val="24"/>
          <w:szCs w:val="24"/>
        </w:rPr>
        <w:t>рог;</w:t>
      </w:r>
      <w:r w:rsidR="00EF4E05" w:rsidRPr="00296767">
        <w:rPr>
          <w:sz w:val="24"/>
          <w:szCs w:val="24"/>
        </w:rPr>
        <w:t xml:space="preserve"> -</w:t>
      </w:r>
      <w:r w:rsidR="00107FAC" w:rsidRPr="00296767">
        <w:rPr>
          <w:sz w:val="24"/>
          <w:szCs w:val="24"/>
        </w:rPr>
        <w:t xml:space="preserve"> согласование с ГБУ Нижегородской области «</w:t>
      </w:r>
      <w:proofErr w:type="spellStart"/>
      <w:r w:rsidR="00107FAC" w:rsidRPr="00296767">
        <w:rPr>
          <w:sz w:val="24"/>
          <w:szCs w:val="24"/>
        </w:rPr>
        <w:t>Нижегородсмета</w:t>
      </w:r>
      <w:proofErr w:type="spellEnd"/>
      <w:r w:rsidR="00107FAC" w:rsidRPr="00296767">
        <w:rPr>
          <w:sz w:val="24"/>
          <w:szCs w:val="24"/>
        </w:rPr>
        <w:t>» на правильность пр</w:t>
      </w:r>
      <w:r w:rsidR="00107FAC" w:rsidRPr="00296767">
        <w:rPr>
          <w:sz w:val="24"/>
          <w:szCs w:val="24"/>
        </w:rPr>
        <w:t>и</w:t>
      </w:r>
      <w:r w:rsidR="00107FAC" w:rsidRPr="00296767">
        <w:rPr>
          <w:sz w:val="24"/>
          <w:szCs w:val="24"/>
        </w:rPr>
        <w:t>менения расценок;- заключение ГБУ Нижегородской области «</w:t>
      </w:r>
      <w:proofErr w:type="spellStart"/>
      <w:r w:rsidR="00107FAC" w:rsidRPr="00296767">
        <w:rPr>
          <w:sz w:val="24"/>
          <w:szCs w:val="24"/>
        </w:rPr>
        <w:t>Нижегородсмета</w:t>
      </w:r>
      <w:proofErr w:type="spellEnd"/>
      <w:r w:rsidR="00107FAC" w:rsidRPr="00296767">
        <w:rPr>
          <w:sz w:val="24"/>
          <w:szCs w:val="24"/>
        </w:rPr>
        <w:t>» на правил</w:t>
      </w:r>
      <w:r w:rsidR="00107FAC" w:rsidRPr="00296767">
        <w:rPr>
          <w:sz w:val="24"/>
          <w:szCs w:val="24"/>
        </w:rPr>
        <w:t>ь</w:t>
      </w:r>
      <w:r w:rsidR="00107FAC" w:rsidRPr="00296767">
        <w:rPr>
          <w:sz w:val="24"/>
          <w:szCs w:val="24"/>
        </w:rPr>
        <w:t>ность применения расценок.</w:t>
      </w:r>
      <w:proofErr w:type="gramEnd"/>
      <w:r w:rsidR="00162001">
        <w:rPr>
          <w:sz w:val="24"/>
          <w:szCs w:val="24"/>
        </w:rPr>
        <w:t xml:space="preserve"> </w:t>
      </w:r>
      <w:r w:rsidR="00107FAC" w:rsidRPr="00296767">
        <w:rPr>
          <w:sz w:val="24"/>
          <w:szCs w:val="24"/>
        </w:rPr>
        <w:t>Экспертиза сметной документации ГБУ Нижегородской области «</w:t>
      </w:r>
      <w:proofErr w:type="spellStart"/>
      <w:r w:rsidR="00107FAC" w:rsidRPr="00296767">
        <w:rPr>
          <w:sz w:val="24"/>
          <w:szCs w:val="24"/>
        </w:rPr>
        <w:t>Нижегородсмета</w:t>
      </w:r>
      <w:proofErr w:type="spellEnd"/>
      <w:r w:rsidR="00107FAC" w:rsidRPr="00296767">
        <w:rPr>
          <w:sz w:val="24"/>
          <w:szCs w:val="24"/>
        </w:rPr>
        <w:t xml:space="preserve">» не проведена, нарушено Постановление Правительства </w:t>
      </w:r>
      <w:r w:rsidR="00107FAC" w:rsidRPr="00296767">
        <w:rPr>
          <w:color w:val="000000"/>
          <w:sz w:val="24"/>
          <w:szCs w:val="24"/>
        </w:rPr>
        <w:t>Нижегородской области</w:t>
      </w:r>
      <w:r w:rsidR="00107FAC" w:rsidRPr="00296767">
        <w:rPr>
          <w:sz w:val="24"/>
          <w:szCs w:val="24"/>
        </w:rPr>
        <w:t xml:space="preserve"> от 30.01.2008 года № 22 (в редакции Постановления Правительства Нижегородской области от 04.07.2022 года № 507).</w:t>
      </w:r>
    </w:p>
    <w:p w:rsidR="008C302F" w:rsidRPr="00296767" w:rsidRDefault="00510840" w:rsidP="0016200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96767">
        <w:rPr>
          <w:b/>
          <w:sz w:val="24"/>
          <w:szCs w:val="24"/>
        </w:rPr>
        <w:t xml:space="preserve">2. </w:t>
      </w:r>
      <w:r w:rsidR="007C3F07" w:rsidRPr="00296767">
        <w:rPr>
          <w:b/>
          <w:sz w:val="24"/>
          <w:szCs w:val="24"/>
        </w:rPr>
        <w:t>Проверка законности и эффективности использования предоставленной из о</w:t>
      </w:r>
      <w:r w:rsidR="007C3F07" w:rsidRPr="00296767">
        <w:rPr>
          <w:b/>
          <w:sz w:val="24"/>
          <w:szCs w:val="24"/>
        </w:rPr>
        <w:t>б</w:t>
      </w:r>
      <w:r w:rsidR="007C3F07" w:rsidRPr="00296767">
        <w:rPr>
          <w:b/>
          <w:sz w:val="24"/>
          <w:szCs w:val="24"/>
        </w:rPr>
        <w:t xml:space="preserve">ластного бюджета в 2024 году и истекшем периоде 2025 года межбюджетной субсидии на реализацию проекта инициативного бюджетирования «Вам решать!»:- </w:t>
      </w:r>
      <w:proofErr w:type="gramStart"/>
      <w:r w:rsidR="007C3F07" w:rsidRPr="00296767">
        <w:rPr>
          <w:b/>
          <w:sz w:val="24"/>
          <w:szCs w:val="24"/>
        </w:rPr>
        <w:t>Ремонт автодор</w:t>
      </w:r>
      <w:r w:rsidR="007C3F07" w:rsidRPr="00296767">
        <w:rPr>
          <w:b/>
          <w:sz w:val="24"/>
          <w:szCs w:val="24"/>
        </w:rPr>
        <w:t>о</w:t>
      </w:r>
      <w:r w:rsidR="007C3F07" w:rsidRPr="00296767">
        <w:rPr>
          <w:b/>
          <w:sz w:val="24"/>
          <w:szCs w:val="24"/>
        </w:rPr>
        <w:t xml:space="preserve">ги </w:t>
      </w:r>
      <w:r w:rsidR="007C3F07" w:rsidRPr="00296767">
        <w:rPr>
          <w:b/>
          <w:color w:val="000000"/>
          <w:sz w:val="24"/>
          <w:szCs w:val="24"/>
        </w:rPr>
        <w:t xml:space="preserve">по ул. Московская в с. </w:t>
      </w:r>
      <w:proofErr w:type="spellStart"/>
      <w:r w:rsidR="007C3F07" w:rsidRPr="00296767">
        <w:rPr>
          <w:b/>
          <w:color w:val="000000"/>
          <w:sz w:val="24"/>
          <w:szCs w:val="24"/>
        </w:rPr>
        <w:t>Медяна</w:t>
      </w:r>
      <w:proofErr w:type="spellEnd"/>
      <w:r w:rsidR="007C3F07" w:rsidRPr="00296767">
        <w:rPr>
          <w:b/>
          <w:color w:val="000000"/>
          <w:sz w:val="24"/>
          <w:szCs w:val="24"/>
        </w:rPr>
        <w:t xml:space="preserve"> Краснооктябрьского муниципального округа Нижег</w:t>
      </w:r>
      <w:r w:rsidR="007C3F07" w:rsidRPr="00296767">
        <w:rPr>
          <w:b/>
          <w:color w:val="000000"/>
          <w:sz w:val="24"/>
          <w:szCs w:val="24"/>
        </w:rPr>
        <w:t>о</w:t>
      </w:r>
      <w:r w:rsidR="007C3F07" w:rsidRPr="00296767">
        <w:rPr>
          <w:b/>
          <w:color w:val="000000"/>
          <w:sz w:val="24"/>
          <w:szCs w:val="24"/>
        </w:rPr>
        <w:t>родской области</w:t>
      </w:r>
      <w:r w:rsidR="008C302F" w:rsidRPr="00296767">
        <w:rPr>
          <w:b/>
          <w:color w:val="000000"/>
          <w:sz w:val="24"/>
          <w:szCs w:val="24"/>
        </w:rPr>
        <w:t>.</w:t>
      </w:r>
      <w:proofErr w:type="gramEnd"/>
    </w:p>
    <w:p w:rsidR="00A22C33" w:rsidRPr="00296767" w:rsidRDefault="00213431" w:rsidP="00162001">
      <w:pPr>
        <w:autoSpaceDE w:val="0"/>
        <w:ind w:firstLine="708"/>
        <w:jc w:val="both"/>
        <w:rPr>
          <w:bCs/>
          <w:sz w:val="24"/>
          <w:szCs w:val="24"/>
        </w:rPr>
      </w:pPr>
      <w:r w:rsidRPr="00296767">
        <w:rPr>
          <w:bCs/>
          <w:sz w:val="24"/>
          <w:szCs w:val="24"/>
          <w:u w:val="single"/>
        </w:rPr>
        <w:t>К</w:t>
      </w:r>
      <w:r w:rsidR="008C302F" w:rsidRPr="00296767">
        <w:rPr>
          <w:bCs/>
          <w:sz w:val="24"/>
          <w:szCs w:val="24"/>
          <w:u w:val="single"/>
        </w:rPr>
        <w:t xml:space="preserve">онтрольное мероприятие </w:t>
      </w:r>
      <w:r w:rsidR="00A22C33" w:rsidRPr="00296767">
        <w:rPr>
          <w:bCs/>
          <w:sz w:val="24"/>
          <w:szCs w:val="24"/>
          <w:u w:val="single"/>
        </w:rPr>
        <w:t>проведен</w:t>
      </w:r>
      <w:r w:rsidR="008C302F" w:rsidRPr="00296767">
        <w:rPr>
          <w:bCs/>
          <w:sz w:val="24"/>
          <w:szCs w:val="24"/>
          <w:u w:val="single"/>
        </w:rPr>
        <w:t>о</w:t>
      </w:r>
      <w:r w:rsidR="00A22C33" w:rsidRPr="00296767">
        <w:rPr>
          <w:bCs/>
          <w:sz w:val="24"/>
          <w:szCs w:val="24"/>
          <w:u w:val="single"/>
        </w:rPr>
        <w:t xml:space="preserve"> параллельн</w:t>
      </w:r>
      <w:r w:rsidR="008C302F" w:rsidRPr="00296767">
        <w:rPr>
          <w:bCs/>
          <w:sz w:val="24"/>
          <w:szCs w:val="24"/>
          <w:u w:val="single"/>
        </w:rPr>
        <w:t>о</w:t>
      </w:r>
      <w:r w:rsidR="00A22C33" w:rsidRPr="00296767">
        <w:rPr>
          <w:bCs/>
          <w:sz w:val="24"/>
          <w:szCs w:val="24"/>
          <w:u w:val="single"/>
        </w:rPr>
        <w:t xml:space="preserve"> с Контрольно-счетной </w:t>
      </w:r>
      <w:r w:rsidR="00A22C33" w:rsidRPr="00296767">
        <w:rPr>
          <w:rStyle w:val="23"/>
          <w:sz w:val="24"/>
          <w:szCs w:val="24"/>
          <w:u w:val="single"/>
        </w:rPr>
        <w:t>палатой Н</w:t>
      </w:r>
      <w:r w:rsidR="00A22C33" w:rsidRPr="00296767">
        <w:rPr>
          <w:rStyle w:val="23"/>
          <w:sz w:val="24"/>
          <w:szCs w:val="24"/>
          <w:u w:val="single"/>
        </w:rPr>
        <w:t>и</w:t>
      </w:r>
      <w:r w:rsidR="00A22C33" w:rsidRPr="00296767">
        <w:rPr>
          <w:rStyle w:val="23"/>
          <w:sz w:val="24"/>
          <w:szCs w:val="24"/>
          <w:u w:val="single"/>
        </w:rPr>
        <w:t>жегородской области</w:t>
      </w:r>
      <w:r w:rsidR="00A22C33" w:rsidRPr="00296767">
        <w:rPr>
          <w:bCs/>
          <w:sz w:val="24"/>
          <w:szCs w:val="24"/>
        </w:rPr>
        <w:t>.</w:t>
      </w:r>
    </w:p>
    <w:p w:rsidR="00330A31" w:rsidRPr="00296767" w:rsidRDefault="00E3773A" w:rsidP="00162001">
      <w:pPr>
        <w:spacing w:line="259" w:lineRule="auto"/>
        <w:ind w:firstLine="708"/>
        <w:jc w:val="both"/>
        <w:rPr>
          <w:sz w:val="24"/>
          <w:szCs w:val="24"/>
        </w:rPr>
      </w:pPr>
      <w:proofErr w:type="gramStart"/>
      <w:r w:rsidRPr="00296767">
        <w:rPr>
          <w:rFonts w:eastAsia="Calibri"/>
          <w:kern w:val="2"/>
          <w:sz w:val="24"/>
          <w:szCs w:val="24"/>
          <w:lang w:eastAsia="en-US"/>
        </w:rPr>
        <w:t>В ходе проведения контрольного мероприятия были установлены следующие наруш</w:t>
      </w:r>
      <w:r w:rsidRPr="00296767">
        <w:rPr>
          <w:rFonts w:eastAsia="Calibri"/>
          <w:kern w:val="2"/>
          <w:sz w:val="24"/>
          <w:szCs w:val="24"/>
          <w:lang w:eastAsia="en-US"/>
        </w:rPr>
        <w:t>е</w:t>
      </w:r>
      <w:r w:rsidRPr="00296767">
        <w:rPr>
          <w:rFonts w:eastAsia="Calibri"/>
          <w:kern w:val="2"/>
          <w:sz w:val="24"/>
          <w:szCs w:val="24"/>
          <w:lang w:eastAsia="en-US"/>
        </w:rPr>
        <w:t xml:space="preserve">ния и недостатки: </w:t>
      </w:r>
      <w:r w:rsidR="006B0812" w:rsidRPr="00296767">
        <w:rPr>
          <w:rFonts w:eastAsia="Calibri"/>
          <w:kern w:val="2"/>
          <w:sz w:val="24"/>
          <w:szCs w:val="24"/>
          <w:lang w:eastAsia="en-US"/>
        </w:rPr>
        <w:t xml:space="preserve">- </w:t>
      </w:r>
      <w:r w:rsidR="00330A31" w:rsidRPr="00296767">
        <w:rPr>
          <w:rFonts w:eastAsia="Calibri"/>
          <w:sz w:val="24"/>
          <w:szCs w:val="24"/>
          <w:lang w:eastAsia="en-US"/>
        </w:rPr>
        <w:t>норм Федерального закона от 05.04.2013 года №44-ФЗ «О контрактной с</w:t>
      </w:r>
      <w:r w:rsidR="00330A31" w:rsidRPr="00296767">
        <w:rPr>
          <w:rFonts w:eastAsia="Calibri"/>
          <w:sz w:val="24"/>
          <w:szCs w:val="24"/>
          <w:lang w:eastAsia="en-US"/>
        </w:rPr>
        <w:t>и</w:t>
      </w:r>
      <w:r w:rsidR="00330A31" w:rsidRPr="00296767">
        <w:rPr>
          <w:rFonts w:eastAsia="Calibri"/>
          <w:sz w:val="24"/>
          <w:szCs w:val="24"/>
          <w:lang w:eastAsia="en-US"/>
        </w:rPr>
        <w:t xml:space="preserve">стеме в сфере закупок, работ, услуг для обеспечения государственных и муниципальных нужд», </w:t>
      </w:r>
      <w:r w:rsidR="00330A31" w:rsidRPr="00296767">
        <w:rPr>
          <w:sz w:val="24"/>
          <w:szCs w:val="24"/>
        </w:rPr>
        <w:t>постановления Правительства  Нижегородской области от 30.01.2008 года № 22 «О формировании рекомендуемых  предельных (максимальных) цен на товары, работы, услуги для государственных нужд Нижегородской области, нужд государственных бюджетных и а</w:t>
      </w:r>
      <w:r w:rsidR="00330A31" w:rsidRPr="00296767">
        <w:rPr>
          <w:sz w:val="24"/>
          <w:szCs w:val="24"/>
        </w:rPr>
        <w:t>в</w:t>
      </w:r>
      <w:r w:rsidR="00330A31" w:rsidRPr="00296767">
        <w:rPr>
          <w:sz w:val="24"/>
          <w:szCs w:val="24"/>
        </w:rPr>
        <w:t>тономных</w:t>
      </w:r>
      <w:proofErr w:type="gramEnd"/>
      <w:r w:rsidR="00330A31" w:rsidRPr="00296767">
        <w:rPr>
          <w:sz w:val="24"/>
          <w:szCs w:val="24"/>
        </w:rPr>
        <w:t xml:space="preserve"> учреждений Нижегородской области» (в редакции постановления Правительства Нижегородской области от 04.07.2022 года № 507), уполномоченный орган - Администрация Краснооктябрьского муниципального округа </w:t>
      </w:r>
      <w:r w:rsidR="00330A31" w:rsidRPr="00296767">
        <w:rPr>
          <w:color w:val="000000"/>
          <w:sz w:val="24"/>
          <w:szCs w:val="24"/>
        </w:rPr>
        <w:t xml:space="preserve">в </w:t>
      </w:r>
      <w:r w:rsidR="00330A31" w:rsidRPr="00296767">
        <w:rPr>
          <w:rFonts w:eastAsia="Arial Unicode MS"/>
          <w:sz w:val="24"/>
          <w:szCs w:val="24"/>
          <w:lang w:eastAsia="en-US"/>
        </w:rPr>
        <w:t xml:space="preserve">Извещение о проведении запроса котировок в электронной форме </w:t>
      </w:r>
      <w:r w:rsidR="006467D9">
        <w:rPr>
          <w:color w:val="000000"/>
          <w:sz w:val="24"/>
          <w:szCs w:val="24"/>
        </w:rPr>
        <w:t>в «Условии контракта</w:t>
      </w:r>
      <w:r w:rsidR="00330A31" w:rsidRPr="00296767">
        <w:rPr>
          <w:color w:val="000000"/>
          <w:sz w:val="24"/>
          <w:szCs w:val="24"/>
        </w:rPr>
        <w:t xml:space="preserve">», указала: - </w:t>
      </w:r>
      <w:proofErr w:type="gramStart"/>
      <w:r w:rsidR="00330A31" w:rsidRPr="00296767">
        <w:rPr>
          <w:color w:val="000000"/>
          <w:sz w:val="24"/>
          <w:szCs w:val="24"/>
        </w:rPr>
        <w:t>Начальная (максимальная) цена ко</w:t>
      </w:r>
      <w:r w:rsidR="00330A31" w:rsidRPr="00296767">
        <w:rPr>
          <w:color w:val="000000"/>
          <w:sz w:val="24"/>
          <w:szCs w:val="24"/>
        </w:rPr>
        <w:t>н</w:t>
      </w:r>
      <w:r w:rsidR="00330A31" w:rsidRPr="00296767">
        <w:rPr>
          <w:color w:val="000000"/>
          <w:sz w:val="24"/>
          <w:szCs w:val="24"/>
        </w:rPr>
        <w:t xml:space="preserve">тракта - </w:t>
      </w:r>
      <w:r w:rsidR="00330A31" w:rsidRPr="00296767">
        <w:rPr>
          <w:sz w:val="24"/>
          <w:szCs w:val="24"/>
        </w:rPr>
        <w:t xml:space="preserve">4 515 500,00 руб., </w:t>
      </w:r>
      <w:r w:rsidR="00330A31" w:rsidRPr="00296767">
        <w:rPr>
          <w:color w:val="000000"/>
          <w:sz w:val="24"/>
          <w:szCs w:val="24"/>
        </w:rPr>
        <w:t xml:space="preserve"> завышена на 0,21 руб., чем в л</w:t>
      </w:r>
      <w:r w:rsidR="00330A31" w:rsidRPr="00296767">
        <w:rPr>
          <w:sz w:val="24"/>
          <w:szCs w:val="24"/>
        </w:rPr>
        <w:t xml:space="preserve">окальном сметном расчете (смета) на ремонт автодороги </w:t>
      </w:r>
      <w:r w:rsidR="00330A31" w:rsidRPr="00296767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="00330A31" w:rsidRPr="00296767">
        <w:rPr>
          <w:color w:val="000000"/>
          <w:sz w:val="24"/>
          <w:szCs w:val="24"/>
        </w:rPr>
        <w:t>Медяна</w:t>
      </w:r>
      <w:proofErr w:type="spellEnd"/>
      <w:r w:rsidR="00330A31" w:rsidRPr="00296767">
        <w:rPr>
          <w:color w:val="000000"/>
          <w:sz w:val="24"/>
          <w:szCs w:val="24"/>
        </w:rPr>
        <w:t xml:space="preserve"> Краснооктябрьского муниципального окр</w:t>
      </w:r>
      <w:r w:rsidR="00330A31" w:rsidRPr="00296767">
        <w:rPr>
          <w:color w:val="000000"/>
          <w:sz w:val="24"/>
          <w:szCs w:val="24"/>
        </w:rPr>
        <w:t>у</w:t>
      </w:r>
      <w:r w:rsidR="00330A31" w:rsidRPr="00296767">
        <w:rPr>
          <w:color w:val="000000"/>
          <w:sz w:val="24"/>
          <w:szCs w:val="24"/>
        </w:rPr>
        <w:t xml:space="preserve">га Нижегородской области, сметной стоимостью - </w:t>
      </w:r>
      <w:r w:rsidR="00330A31" w:rsidRPr="00296767">
        <w:rPr>
          <w:sz w:val="24"/>
          <w:szCs w:val="24"/>
        </w:rPr>
        <w:t xml:space="preserve">4 515 499,79 </w:t>
      </w:r>
      <w:r w:rsidR="00330A31" w:rsidRPr="00296767">
        <w:rPr>
          <w:color w:val="000000"/>
          <w:sz w:val="24"/>
          <w:szCs w:val="24"/>
        </w:rPr>
        <w:t>руб.</w:t>
      </w:r>
      <w:r w:rsidR="006467D9">
        <w:rPr>
          <w:color w:val="000000"/>
          <w:sz w:val="24"/>
          <w:szCs w:val="24"/>
        </w:rPr>
        <w:t xml:space="preserve"> </w:t>
      </w:r>
      <w:r w:rsidR="00330A31" w:rsidRPr="00296767">
        <w:rPr>
          <w:color w:val="000000"/>
          <w:sz w:val="24"/>
          <w:szCs w:val="24"/>
        </w:rPr>
        <w:t>В</w:t>
      </w:r>
      <w:r w:rsidR="00330A31" w:rsidRPr="00296767">
        <w:rPr>
          <w:sz w:val="24"/>
          <w:szCs w:val="24"/>
        </w:rPr>
        <w:t xml:space="preserve"> локально-сметных ра</w:t>
      </w:r>
      <w:r w:rsidR="00330A31" w:rsidRPr="00296767">
        <w:rPr>
          <w:sz w:val="24"/>
          <w:szCs w:val="24"/>
        </w:rPr>
        <w:t>с</w:t>
      </w:r>
      <w:r w:rsidR="00330A31" w:rsidRPr="00296767">
        <w:rPr>
          <w:sz w:val="24"/>
          <w:szCs w:val="24"/>
        </w:rPr>
        <w:t xml:space="preserve">четах (смета) на ремонт автодороги </w:t>
      </w:r>
      <w:r w:rsidR="00330A31" w:rsidRPr="00296767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="00330A31" w:rsidRPr="00296767">
        <w:rPr>
          <w:color w:val="000000"/>
          <w:sz w:val="24"/>
          <w:szCs w:val="24"/>
        </w:rPr>
        <w:t>Медяна</w:t>
      </w:r>
      <w:proofErr w:type="spellEnd"/>
      <w:r w:rsidR="00330A31" w:rsidRPr="00296767">
        <w:rPr>
          <w:color w:val="000000"/>
          <w:sz w:val="24"/>
          <w:szCs w:val="24"/>
        </w:rPr>
        <w:t xml:space="preserve"> Краснооктябрьского мун</w:t>
      </w:r>
      <w:r w:rsidR="00330A31" w:rsidRPr="00296767">
        <w:rPr>
          <w:color w:val="000000"/>
          <w:sz w:val="24"/>
          <w:szCs w:val="24"/>
        </w:rPr>
        <w:t>и</w:t>
      </w:r>
      <w:r w:rsidR="00330A31" w:rsidRPr="00296767">
        <w:rPr>
          <w:color w:val="000000"/>
          <w:sz w:val="24"/>
          <w:szCs w:val="24"/>
        </w:rPr>
        <w:t xml:space="preserve">ципального округа Нижегородской области отсутствуют: </w:t>
      </w:r>
      <w:r w:rsidR="00330A31" w:rsidRPr="00296767">
        <w:rPr>
          <w:sz w:val="24"/>
          <w:szCs w:val="24"/>
        </w:rPr>
        <w:t>- согласование с ГБУ</w:t>
      </w:r>
      <w:proofErr w:type="gramEnd"/>
      <w:r w:rsidR="00330A31" w:rsidRPr="00296767">
        <w:rPr>
          <w:sz w:val="24"/>
          <w:szCs w:val="24"/>
        </w:rPr>
        <w:t xml:space="preserve"> Нижегоро</w:t>
      </w:r>
      <w:r w:rsidR="00330A31" w:rsidRPr="00296767">
        <w:rPr>
          <w:sz w:val="24"/>
          <w:szCs w:val="24"/>
        </w:rPr>
        <w:t>д</w:t>
      </w:r>
      <w:r w:rsidR="00330A31" w:rsidRPr="00296767">
        <w:rPr>
          <w:sz w:val="24"/>
          <w:szCs w:val="24"/>
        </w:rPr>
        <w:t>ской области «</w:t>
      </w:r>
      <w:proofErr w:type="spellStart"/>
      <w:r w:rsidR="00330A31" w:rsidRPr="00296767">
        <w:rPr>
          <w:sz w:val="24"/>
          <w:szCs w:val="24"/>
        </w:rPr>
        <w:t>Нижегородсмета</w:t>
      </w:r>
      <w:proofErr w:type="spellEnd"/>
      <w:r w:rsidR="00330A31" w:rsidRPr="00296767">
        <w:rPr>
          <w:sz w:val="24"/>
          <w:szCs w:val="24"/>
        </w:rPr>
        <w:t>» на правильность применения расценок;- заключение ГБУ Нижегородской области «</w:t>
      </w:r>
      <w:proofErr w:type="spellStart"/>
      <w:r w:rsidR="00330A31" w:rsidRPr="00296767">
        <w:rPr>
          <w:sz w:val="24"/>
          <w:szCs w:val="24"/>
        </w:rPr>
        <w:t>Нижегородсмета</w:t>
      </w:r>
      <w:proofErr w:type="spellEnd"/>
      <w:r w:rsidR="00330A31" w:rsidRPr="00296767">
        <w:rPr>
          <w:sz w:val="24"/>
          <w:szCs w:val="24"/>
        </w:rPr>
        <w:t>» на правильность применения расценок. Эксперт</w:t>
      </w:r>
      <w:r w:rsidR="00330A31" w:rsidRPr="00296767">
        <w:rPr>
          <w:sz w:val="24"/>
          <w:szCs w:val="24"/>
        </w:rPr>
        <w:t>и</w:t>
      </w:r>
      <w:r w:rsidR="00330A31" w:rsidRPr="00296767">
        <w:rPr>
          <w:sz w:val="24"/>
          <w:szCs w:val="24"/>
        </w:rPr>
        <w:t>за сметной документации ГБУ Нижегородской области «</w:t>
      </w:r>
      <w:proofErr w:type="spellStart"/>
      <w:r w:rsidR="00330A31" w:rsidRPr="00296767">
        <w:rPr>
          <w:sz w:val="24"/>
          <w:szCs w:val="24"/>
        </w:rPr>
        <w:t>Нижегородсмета</w:t>
      </w:r>
      <w:proofErr w:type="spellEnd"/>
      <w:r w:rsidR="00330A31" w:rsidRPr="00296767">
        <w:rPr>
          <w:sz w:val="24"/>
          <w:szCs w:val="24"/>
        </w:rPr>
        <w:t xml:space="preserve">» </w:t>
      </w:r>
      <w:r w:rsidR="00EF36F2" w:rsidRPr="00296767">
        <w:rPr>
          <w:sz w:val="24"/>
          <w:szCs w:val="24"/>
        </w:rPr>
        <w:t>не проведена</w:t>
      </w:r>
      <w:r w:rsidR="00330A31" w:rsidRPr="00296767">
        <w:rPr>
          <w:sz w:val="24"/>
          <w:szCs w:val="24"/>
        </w:rPr>
        <w:t>, нарушено Постановление Правительства Нижегородской области от 30.01.2008 года № 22 (в редакции Постановления Правительства Нижегородской области от 04.07.2022 года № 507).</w:t>
      </w:r>
    </w:p>
    <w:p w:rsidR="007F0471" w:rsidRPr="00296767" w:rsidRDefault="00EC3A31" w:rsidP="000B2911">
      <w:pPr>
        <w:tabs>
          <w:tab w:val="left" w:pos="9923"/>
        </w:tabs>
        <w:ind w:right="142" w:firstLine="567"/>
        <w:jc w:val="both"/>
        <w:rPr>
          <w:b/>
          <w:color w:val="000000"/>
          <w:sz w:val="24"/>
          <w:szCs w:val="24"/>
        </w:rPr>
      </w:pPr>
      <w:r w:rsidRPr="00296767">
        <w:rPr>
          <w:b/>
          <w:color w:val="000000"/>
          <w:sz w:val="24"/>
          <w:szCs w:val="24"/>
        </w:rPr>
        <w:lastRenderedPageBreak/>
        <w:t>3.</w:t>
      </w:r>
      <w:r w:rsidR="00280AF5">
        <w:rPr>
          <w:b/>
          <w:color w:val="000000"/>
          <w:sz w:val="24"/>
          <w:szCs w:val="24"/>
        </w:rPr>
        <w:t xml:space="preserve"> </w:t>
      </w:r>
      <w:r w:rsidR="007F0471" w:rsidRPr="00296767">
        <w:rPr>
          <w:b/>
          <w:color w:val="000000"/>
          <w:sz w:val="24"/>
          <w:szCs w:val="24"/>
        </w:rPr>
        <w:t xml:space="preserve">Проверка </w:t>
      </w:r>
      <w:proofErr w:type="gramStart"/>
      <w:r w:rsidR="007F0471" w:rsidRPr="00296767">
        <w:rPr>
          <w:b/>
          <w:color w:val="000000"/>
          <w:sz w:val="24"/>
          <w:szCs w:val="24"/>
        </w:rPr>
        <w:t>использования средств резервного фонда администрации Красноо</w:t>
      </w:r>
      <w:r w:rsidR="007F0471" w:rsidRPr="00296767">
        <w:rPr>
          <w:b/>
          <w:color w:val="000000"/>
          <w:sz w:val="24"/>
          <w:szCs w:val="24"/>
        </w:rPr>
        <w:t>к</w:t>
      </w:r>
      <w:r w:rsidR="007F0471" w:rsidRPr="00296767">
        <w:rPr>
          <w:b/>
          <w:color w:val="000000"/>
          <w:sz w:val="24"/>
          <w:szCs w:val="24"/>
        </w:rPr>
        <w:t>тябрьского муниципального округа Нижегородской области</w:t>
      </w:r>
      <w:proofErr w:type="gramEnd"/>
      <w:r w:rsidR="007F0471" w:rsidRPr="00296767">
        <w:rPr>
          <w:b/>
          <w:color w:val="000000"/>
          <w:sz w:val="24"/>
          <w:szCs w:val="24"/>
        </w:rPr>
        <w:t xml:space="preserve"> в 2024 году".</w:t>
      </w:r>
    </w:p>
    <w:p w:rsidR="00AE3E91" w:rsidRPr="00296767" w:rsidRDefault="0029750F" w:rsidP="008E2929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В ходе контрольного мероприятия установлены нарушения и недостатки:</w:t>
      </w:r>
      <w:r w:rsidR="003C28B5" w:rsidRPr="00296767">
        <w:rPr>
          <w:sz w:val="24"/>
          <w:szCs w:val="24"/>
        </w:rPr>
        <w:t xml:space="preserve"> - </w:t>
      </w:r>
      <w:r w:rsidR="00AE3E91" w:rsidRPr="00296767">
        <w:rPr>
          <w:sz w:val="24"/>
          <w:szCs w:val="24"/>
        </w:rPr>
        <w:t>нарушения постановления администрации Краснооктябрьского муниципального округа Нижегородской области от 07.02.2023 года № 42</w:t>
      </w:r>
      <w:r w:rsidR="00EB2BA6">
        <w:rPr>
          <w:sz w:val="24"/>
          <w:szCs w:val="24"/>
        </w:rPr>
        <w:t>,</w:t>
      </w:r>
      <w:r w:rsidR="00AE3E91" w:rsidRPr="00296767">
        <w:rPr>
          <w:rFonts w:eastAsia="Calibri"/>
          <w:sz w:val="24"/>
          <w:szCs w:val="24"/>
          <w:lang w:eastAsia="en-US"/>
        </w:rPr>
        <w:t xml:space="preserve"> с</w:t>
      </w:r>
      <w:r w:rsidR="00AE3E91" w:rsidRPr="00296767">
        <w:rPr>
          <w:sz w:val="24"/>
          <w:szCs w:val="24"/>
        </w:rPr>
        <w:t>труктурные подразделения администрации несвоевреме</w:t>
      </w:r>
      <w:r w:rsidR="00AE3E91" w:rsidRPr="00296767">
        <w:rPr>
          <w:sz w:val="24"/>
          <w:szCs w:val="24"/>
        </w:rPr>
        <w:t>н</w:t>
      </w:r>
      <w:r w:rsidR="00AE3E91" w:rsidRPr="00296767">
        <w:rPr>
          <w:sz w:val="24"/>
          <w:szCs w:val="24"/>
        </w:rPr>
        <w:t>но исполняют поручения главы</w:t>
      </w:r>
      <w:r w:rsidR="00EB2BA6">
        <w:rPr>
          <w:sz w:val="24"/>
          <w:szCs w:val="24"/>
        </w:rPr>
        <w:t xml:space="preserve"> </w:t>
      </w:r>
      <w:r w:rsidR="00AE3E91" w:rsidRPr="00296767">
        <w:rPr>
          <w:sz w:val="24"/>
          <w:szCs w:val="24"/>
        </w:rPr>
        <w:t xml:space="preserve">администрации, нарушают сроки исполнения: </w:t>
      </w:r>
      <w:r w:rsidR="00AE3E91" w:rsidRPr="00296767">
        <w:rPr>
          <w:rFonts w:eastAsia="Calibri"/>
          <w:sz w:val="24"/>
          <w:szCs w:val="24"/>
          <w:lang w:eastAsia="en-US"/>
        </w:rPr>
        <w:t xml:space="preserve">нарушены </w:t>
      </w:r>
      <w:r w:rsidR="00AE3E91" w:rsidRPr="00296767">
        <w:rPr>
          <w:color w:val="000000"/>
          <w:spacing w:val="-2"/>
          <w:sz w:val="24"/>
          <w:szCs w:val="24"/>
        </w:rPr>
        <w:t xml:space="preserve">п.3., п.5. Распоряжения администрации </w:t>
      </w:r>
      <w:r w:rsidR="00AE3E91" w:rsidRPr="00296767">
        <w:rPr>
          <w:sz w:val="24"/>
          <w:szCs w:val="24"/>
        </w:rPr>
        <w:t>Краснооктябрьского муниципального округа Нижегоро</w:t>
      </w:r>
      <w:r w:rsidR="00AE3E91" w:rsidRPr="00296767">
        <w:rPr>
          <w:sz w:val="24"/>
          <w:szCs w:val="24"/>
        </w:rPr>
        <w:t>д</w:t>
      </w:r>
      <w:r w:rsidR="00AE3E91" w:rsidRPr="00296767">
        <w:rPr>
          <w:sz w:val="24"/>
          <w:szCs w:val="24"/>
        </w:rPr>
        <w:t>ской области от 20.06.2024 года № 46-р,  ср</w:t>
      </w:r>
      <w:r w:rsidR="00EB2BA6">
        <w:rPr>
          <w:sz w:val="24"/>
          <w:szCs w:val="24"/>
        </w:rPr>
        <w:t>ок исполнения  поручения и</w:t>
      </w:r>
      <w:r w:rsidR="00AE3E91" w:rsidRPr="00296767">
        <w:rPr>
          <w:sz w:val="24"/>
          <w:szCs w:val="24"/>
        </w:rPr>
        <w:t xml:space="preserve"> оплат; </w:t>
      </w:r>
      <w:r w:rsidR="00AE3E91" w:rsidRPr="00296767">
        <w:rPr>
          <w:color w:val="000000"/>
          <w:sz w:val="24"/>
          <w:szCs w:val="24"/>
        </w:rPr>
        <w:t>нарушены п.3.4.3., п.3.4.18., п.3.4.19. постановления Правительства Нижегородской области от 23 марта 2007 г. №86,</w:t>
      </w:r>
      <w:r w:rsidR="00AE3E91" w:rsidRPr="00296767">
        <w:rPr>
          <w:sz w:val="24"/>
          <w:szCs w:val="24"/>
        </w:rPr>
        <w:t xml:space="preserve"> несвоевременно составлены Заключения комиссии о необходимости провед</w:t>
      </w:r>
      <w:r w:rsidR="00AE3E91" w:rsidRPr="00296767">
        <w:rPr>
          <w:sz w:val="24"/>
          <w:szCs w:val="24"/>
        </w:rPr>
        <w:t>е</w:t>
      </w:r>
      <w:r w:rsidR="00AE3E91" w:rsidRPr="00296767">
        <w:rPr>
          <w:sz w:val="24"/>
          <w:szCs w:val="24"/>
        </w:rPr>
        <w:t xml:space="preserve">ния работ по </w:t>
      </w:r>
      <w:r w:rsidR="00AE3E91" w:rsidRPr="00296767">
        <w:rPr>
          <w:color w:val="000000"/>
          <w:sz w:val="24"/>
          <w:szCs w:val="24"/>
        </w:rPr>
        <w:t>восстановлению и ремонту жилого помещения и сумме необходимых затрат от 22.11.2023 года № 1, от 22.01.2024 года № 1 и от 11.04.2024 года № 2</w:t>
      </w:r>
      <w:r w:rsidR="00AE3E91" w:rsidRPr="00296767">
        <w:rPr>
          <w:sz w:val="24"/>
          <w:szCs w:val="24"/>
        </w:rPr>
        <w:t>; несвоевременно с</w:t>
      </w:r>
      <w:r w:rsidR="00AE3E91" w:rsidRPr="00296767">
        <w:rPr>
          <w:sz w:val="24"/>
          <w:szCs w:val="24"/>
        </w:rPr>
        <w:t>о</w:t>
      </w:r>
      <w:r w:rsidR="00AE3E91" w:rsidRPr="00296767">
        <w:rPr>
          <w:sz w:val="24"/>
          <w:szCs w:val="24"/>
        </w:rPr>
        <w:t>ставлен Акт сдачи-приема выполненных работ по восстановлению и ремонту жилого пом</w:t>
      </w:r>
      <w:r w:rsidR="00AE3E91" w:rsidRPr="00296767">
        <w:rPr>
          <w:sz w:val="24"/>
          <w:szCs w:val="24"/>
        </w:rPr>
        <w:t>е</w:t>
      </w:r>
      <w:r w:rsidR="00AE3E91" w:rsidRPr="00296767">
        <w:rPr>
          <w:sz w:val="24"/>
          <w:szCs w:val="24"/>
        </w:rPr>
        <w:t>щения от 12.09.2024 года б/</w:t>
      </w:r>
      <w:proofErr w:type="gramStart"/>
      <w:r w:rsidR="00AE3E91" w:rsidRPr="00296767">
        <w:rPr>
          <w:sz w:val="24"/>
          <w:szCs w:val="24"/>
        </w:rPr>
        <w:t>н</w:t>
      </w:r>
      <w:proofErr w:type="gramEnd"/>
      <w:r w:rsidR="00AE3E91" w:rsidRPr="00296767">
        <w:rPr>
          <w:sz w:val="24"/>
          <w:szCs w:val="24"/>
        </w:rPr>
        <w:t xml:space="preserve">. </w:t>
      </w:r>
    </w:p>
    <w:p w:rsidR="001E35F8" w:rsidRPr="00296767" w:rsidRDefault="001E35F8" w:rsidP="00EB2B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296767">
        <w:rPr>
          <w:b/>
          <w:color w:val="000000"/>
          <w:sz w:val="24"/>
          <w:szCs w:val="24"/>
        </w:rPr>
        <w:t xml:space="preserve">4.Проверка </w:t>
      </w:r>
      <w:proofErr w:type="gramStart"/>
      <w:r w:rsidRPr="00296767">
        <w:rPr>
          <w:b/>
          <w:color w:val="000000"/>
          <w:sz w:val="24"/>
          <w:szCs w:val="24"/>
        </w:rPr>
        <w:t>использования  средств  резервного  фонда   администрации   Красн</w:t>
      </w:r>
      <w:r w:rsidRPr="00296767">
        <w:rPr>
          <w:b/>
          <w:color w:val="000000"/>
          <w:sz w:val="24"/>
          <w:szCs w:val="24"/>
        </w:rPr>
        <w:t>о</w:t>
      </w:r>
      <w:r w:rsidRPr="00296767">
        <w:rPr>
          <w:b/>
          <w:color w:val="000000"/>
          <w:sz w:val="24"/>
          <w:szCs w:val="24"/>
        </w:rPr>
        <w:t>октябрьского муниципального округа Нижегородской области</w:t>
      </w:r>
      <w:proofErr w:type="gramEnd"/>
      <w:r w:rsidRPr="00296767">
        <w:rPr>
          <w:b/>
          <w:color w:val="000000"/>
          <w:sz w:val="24"/>
          <w:szCs w:val="24"/>
        </w:rPr>
        <w:t xml:space="preserve"> в 2024 году» - направле</w:t>
      </w:r>
      <w:r w:rsidRPr="00296767">
        <w:rPr>
          <w:b/>
          <w:color w:val="000000"/>
          <w:sz w:val="24"/>
          <w:szCs w:val="24"/>
        </w:rPr>
        <w:t>н</w:t>
      </w:r>
      <w:r w:rsidRPr="00296767">
        <w:rPr>
          <w:b/>
          <w:color w:val="000000"/>
          <w:sz w:val="24"/>
          <w:szCs w:val="24"/>
        </w:rPr>
        <w:t xml:space="preserve">ных в </w:t>
      </w:r>
      <w:r w:rsidRPr="00296767">
        <w:rPr>
          <w:b/>
          <w:sz w:val="24"/>
          <w:szCs w:val="24"/>
        </w:rPr>
        <w:t>ООО «Рыбное хозяйство Кызыл-Яр»</w:t>
      </w:r>
      <w:r w:rsidRPr="00296767">
        <w:rPr>
          <w:b/>
          <w:color w:val="000000"/>
          <w:sz w:val="24"/>
          <w:szCs w:val="24"/>
        </w:rPr>
        <w:t>.</w:t>
      </w:r>
    </w:p>
    <w:p w:rsidR="001E35F8" w:rsidRPr="00296767" w:rsidRDefault="00D3061C" w:rsidP="00D3061C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В ходе контрольного мероприятия установлены нарушения и недостатки:  - наруш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ния постановления администрации Краснооктябрьского муниципального округа Нижегоро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ской области от 07.02.2023 года № 42</w:t>
      </w:r>
      <w:r w:rsidR="00344976">
        <w:rPr>
          <w:sz w:val="24"/>
          <w:szCs w:val="24"/>
        </w:rPr>
        <w:t>,</w:t>
      </w:r>
      <w:r w:rsidRPr="00296767">
        <w:rPr>
          <w:sz w:val="24"/>
          <w:szCs w:val="24"/>
        </w:rPr>
        <w:t xml:space="preserve"> </w:t>
      </w:r>
      <w:r w:rsidRPr="00296767">
        <w:rPr>
          <w:rFonts w:eastAsia="Calibri"/>
          <w:sz w:val="24"/>
          <w:szCs w:val="24"/>
          <w:lang w:eastAsia="en-US"/>
        </w:rPr>
        <w:t>с</w:t>
      </w:r>
      <w:r w:rsidRPr="00296767">
        <w:rPr>
          <w:sz w:val="24"/>
          <w:szCs w:val="24"/>
        </w:rPr>
        <w:t>труктурные подразделения администрации несво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временно исполняют поручения главы  администрации, нарушают сроки исполнения</w:t>
      </w:r>
      <w:r w:rsidR="00ED189B" w:rsidRPr="00296767">
        <w:rPr>
          <w:sz w:val="24"/>
          <w:szCs w:val="24"/>
        </w:rPr>
        <w:t>.</w:t>
      </w:r>
    </w:p>
    <w:p w:rsidR="009A6A00" w:rsidRPr="006B4833" w:rsidRDefault="009A6A00" w:rsidP="00344976">
      <w:pPr>
        <w:ind w:firstLine="567"/>
        <w:jc w:val="both"/>
        <w:rPr>
          <w:b/>
          <w:sz w:val="24"/>
          <w:szCs w:val="24"/>
        </w:rPr>
      </w:pPr>
      <w:r w:rsidRPr="00296767">
        <w:rPr>
          <w:b/>
          <w:color w:val="000000"/>
          <w:sz w:val="24"/>
          <w:szCs w:val="24"/>
        </w:rPr>
        <w:t>5.Аудит в сфере закупок товаров, работ, услуг для обеспечения нужд муниципал</w:t>
      </w:r>
      <w:r w:rsidRPr="00296767">
        <w:rPr>
          <w:b/>
          <w:color w:val="000000"/>
          <w:sz w:val="24"/>
          <w:szCs w:val="24"/>
        </w:rPr>
        <w:t>ь</w:t>
      </w:r>
      <w:r w:rsidR="00344976">
        <w:rPr>
          <w:b/>
          <w:color w:val="000000"/>
          <w:sz w:val="24"/>
          <w:szCs w:val="24"/>
        </w:rPr>
        <w:t xml:space="preserve">ного </w:t>
      </w:r>
      <w:r w:rsidR="00344976" w:rsidRPr="006B4833">
        <w:rPr>
          <w:b/>
          <w:sz w:val="24"/>
          <w:szCs w:val="24"/>
        </w:rPr>
        <w:t>округа за 2024 год</w:t>
      </w:r>
      <w:r w:rsidRPr="006B4833">
        <w:rPr>
          <w:b/>
          <w:sz w:val="24"/>
          <w:szCs w:val="24"/>
        </w:rPr>
        <w:t>.</w:t>
      </w:r>
    </w:p>
    <w:p w:rsidR="009F16B3" w:rsidRPr="00296767" w:rsidRDefault="001666A9" w:rsidP="009F16B3">
      <w:pPr>
        <w:jc w:val="both"/>
        <w:rPr>
          <w:sz w:val="24"/>
          <w:szCs w:val="24"/>
        </w:rPr>
      </w:pPr>
      <w:proofErr w:type="gramStart"/>
      <w:r w:rsidRPr="00296767">
        <w:rPr>
          <w:sz w:val="24"/>
          <w:szCs w:val="24"/>
        </w:rPr>
        <w:t>В ходе контрольного мероприятия установлены нарушения и недостатки:</w:t>
      </w:r>
      <w:r w:rsidR="006A6712" w:rsidRPr="00296767">
        <w:rPr>
          <w:rFonts w:eastAsia="Calibri"/>
          <w:sz w:val="24"/>
          <w:szCs w:val="24"/>
          <w:lang w:eastAsia="en-US"/>
        </w:rPr>
        <w:t xml:space="preserve">         -</w:t>
      </w:r>
      <w:r w:rsidR="009F16B3" w:rsidRPr="00296767">
        <w:rPr>
          <w:rFonts w:eastAsia="Calibri"/>
          <w:sz w:val="24"/>
          <w:szCs w:val="24"/>
          <w:lang w:eastAsia="en-US"/>
        </w:rPr>
        <w:t xml:space="preserve"> норм Фед</w:t>
      </w:r>
      <w:r w:rsidR="009F16B3" w:rsidRPr="00296767">
        <w:rPr>
          <w:rFonts w:eastAsia="Calibri"/>
          <w:sz w:val="24"/>
          <w:szCs w:val="24"/>
          <w:lang w:eastAsia="en-US"/>
        </w:rPr>
        <w:t>е</w:t>
      </w:r>
      <w:r w:rsidR="009F16B3" w:rsidRPr="00296767">
        <w:rPr>
          <w:rFonts w:eastAsia="Calibri"/>
          <w:sz w:val="24"/>
          <w:szCs w:val="24"/>
          <w:lang w:eastAsia="en-US"/>
        </w:rPr>
        <w:t xml:space="preserve">рального закона от 05.04.2013 года №44-ФЗ «О контрактной системе в сфере закупок, работ, услуг для обеспечения государственных и муниципальных нужд», </w:t>
      </w:r>
      <w:r w:rsidR="009F16B3" w:rsidRPr="00296767">
        <w:rPr>
          <w:sz w:val="24"/>
          <w:szCs w:val="24"/>
        </w:rPr>
        <w:t>постановления Правител</w:t>
      </w:r>
      <w:r w:rsidR="009F16B3" w:rsidRPr="00296767">
        <w:rPr>
          <w:sz w:val="24"/>
          <w:szCs w:val="24"/>
        </w:rPr>
        <w:t>ь</w:t>
      </w:r>
      <w:r w:rsidR="009F16B3" w:rsidRPr="00296767">
        <w:rPr>
          <w:sz w:val="24"/>
          <w:szCs w:val="24"/>
        </w:rPr>
        <w:t>ства Нижегородской области от 30.01.2008 года № 22 «О формировании рекомендуемых пр</w:t>
      </w:r>
      <w:r w:rsidR="009F16B3" w:rsidRPr="00296767">
        <w:rPr>
          <w:sz w:val="24"/>
          <w:szCs w:val="24"/>
        </w:rPr>
        <w:t>е</w:t>
      </w:r>
      <w:r w:rsidR="009F16B3" w:rsidRPr="00296767">
        <w:rPr>
          <w:sz w:val="24"/>
          <w:szCs w:val="24"/>
        </w:rPr>
        <w:t>дельных (максимальных) цен на товары, работы, услуги для государственных нужд Нижег</w:t>
      </w:r>
      <w:r w:rsidR="009F16B3" w:rsidRPr="00296767">
        <w:rPr>
          <w:sz w:val="24"/>
          <w:szCs w:val="24"/>
        </w:rPr>
        <w:t>о</w:t>
      </w:r>
      <w:r w:rsidR="009F16B3" w:rsidRPr="00296767">
        <w:rPr>
          <w:sz w:val="24"/>
          <w:szCs w:val="24"/>
        </w:rPr>
        <w:t>родской области, нужд государственных бюджетных и автономных учреждений Нижегоро</w:t>
      </w:r>
      <w:r w:rsidR="009F16B3" w:rsidRPr="00296767">
        <w:rPr>
          <w:sz w:val="24"/>
          <w:szCs w:val="24"/>
        </w:rPr>
        <w:t>д</w:t>
      </w:r>
      <w:r w:rsidR="009F16B3" w:rsidRPr="00296767">
        <w:rPr>
          <w:sz w:val="24"/>
          <w:szCs w:val="24"/>
        </w:rPr>
        <w:t>ской области</w:t>
      </w:r>
      <w:proofErr w:type="gramEnd"/>
      <w:r w:rsidR="009F16B3" w:rsidRPr="00296767">
        <w:rPr>
          <w:sz w:val="24"/>
          <w:szCs w:val="24"/>
        </w:rPr>
        <w:t>» (в редакции постановления Правительства Нижегородской области от 04.07.2022 года № 507):</w:t>
      </w:r>
    </w:p>
    <w:p w:rsidR="009F16B3" w:rsidRPr="00296767" w:rsidRDefault="009F16B3" w:rsidP="009F16B3">
      <w:pPr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1. В аукционной документации на приобретение </w:t>
      </w:r>
      <w:r w:rsidRPr="00296767">
        <w:rPr>
          <w:sz w:val="24"/>
          <w:szCs w:val="24"/>
          <w:shd w:val="clear" w:color="auto" w:fill="FFFFFF"/>
        </w:rPr>
        <w:t>в муниципальную собственность жил</w:t>
      </w:r>
      <w:r w:rsidRPr="00296767">
        <w:rPr>
          <w:sz w:val="24"/>
          <w:szCs w:val="24"/>
          <w:shd w:val="clear" w:color="auto" w:fill="FFFFFF"/>
        </w:rPr>
        <w:t>о</w:t>
      </w:r>
      <w:r w:rsidRPr="00296767">
        <w:rPr>
          <w:sz w:val="24"/>
          <w:szCs w:val="24"/>
          <w:shd w:val="clear" w:color="auto" w:fill="FFFFFF"/>
        </w:rPr>
        <w:t xml:space="preserve">го помещения, которое должно располагаться в черте деревни </w:t>
      </w:r>
      <w:proofErr w:type="gramStart"/>
      <w:r w:rsidRPr="00296767">
        <w:rPr>
          <w:sz w:val="24"/>
          <w:szCs w:val="24"/>
          <w:shd w:val="clear" w:color="auto" w:fill="FFFFFF"/>
        </w:rPr>
        <w:t>Карга</w:t>
      </w:r>
      <w:proofErr w:type="gramEnd"/>
      <w:r w:rsidRPr="00296767">
        <w:rPr>
          <w:sz w:val="24"/>
          <w:szCs w:val="24"/>
          <w:shd w:val="clear" w:color="auto" w:fill="FFFFFF"/>
        </w:rPr>
        <w:t xml:space="preserve"> Краснооктябрьского округа Нижегородской области, для предоставления гражданам, утратившим жилое помещ</w:t>
      </w:r>
      <w:r w:rsidRPr="00296767">
        <w:rPr>
          <w:sz w:val="24"/>
          <w:szCs w:val="24"/>
          <w:shd w:val="clear" w:color="auto" w:fill="FFFFFF"/>
        </w:rPr>
        <w:t>е</w:t>
      </w:r>
      <w:r w:rsidRPr="00296767">
        <w:rPr>
          <w:sz w:val="24"/>
          <w:szCs w:val="24"/>
          <w:shd w:val="clear" w:color="auto" w:fill="FFFFFF"/>
        </w:rPr>
        <w:t>ние в результате пожара по договорам социального найма</w:t>
      </w:r>
      <w:r w:rsidRPr="00296767">
        <w:rPr>
          <w:sz w:val="24"/>
          <w:szCs w:val="24"/>
        </w:rPr>
        <w:t>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- Постановление Администрации Краснооктябрьского муниципального округа Нижег</w:t>
      </w:r>
      <w:r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родской области от 06</w:t>
      </w:r>
      <w:r w:rsidR="00344976">
        <w:rPr>
          <w:sz w:val="24"/>
          <w:szCs w:val="24"/>
        </w:rPr>
        <w:t>.02.2024 года №91 на определение</w:t>
      </w:r>
      <w:r w:rsidRPr="00296767">
        <w:rPr>
          <w:sz w:val="24"/>
          <w:szCs w:val="24"/>
        </w:rPr>
        <w:t xml:space="preserve"> поставщика (задним числом).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2. В документации на поставку </w:t>
      </w:r>
      <w:r w:rsidRPr="00296767">
        <w:rPr>
          <w:color w:val="000000"/>
          <w:sz w:val="24"/>
          <w:szCs w:val="24"/>
        </w:rPr>
        <w:t xml:space="preserve">трактора </w:t>
      </w:r>
      <w:proofErr w:type="spellStart"/>
      <w:r w:rsidRPr="00296767">
        <w:rPr>
          <w:color w:val="000000"/>
          <w:sz w:val="24"/>
          <w:szCs w:val="24"/>
        </w:rPr>
        <w:t>Беларус</w:t>
      </w:r>
      <w:proofErr w:type="spellEnd"/>
      <w:r w:rsidRPr="00296767">
        <w:rPr>
          <w:color w:val="000000"/>
          <w:sz w:val="24"/>
          <w:szCs w:val="24"/>
        </w:rPr>
        <w:t xml:space="preserve"> МТЗ-82.1 с передним мостом балочного типа (или эквивалент) с навесным оборудованием</w:t>
      </w:r>
      <w:r w:rsidRPr="00296767">
        <w:rPr>
          <w:sz w:val="24"/>
          <w:szCs w:val="24"/>
        </w:rPr>
        <w:t>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 - Обоснование НМЦК - установлено методом сопоставимых цен – 25.04.2024 года (за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ним числом).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В пункте 2. Приказа от 27.03.2024 года № 6 -допущена ошибка, </w:t>
      </w:r>
      <w:r w:rsidR="00344976">
        <w:rPr>
          <w:sz w:val="24"/>
          <w:szCs w:val="24"/>
        </w:rPr>
        <w:t>(в</w:t>
      </w:r>
      <w:r w:rsidRPr="00296767">
        <w:rPr>
          <w:sz w:val="24"/>
          <w:szCs w:val="24"/>
        </w:rPr>
        <w:t>место трактора напис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но</w:t>
      </w:r>
      <w:r w:rsidR="00AD29B7" w:rsidRPr="00296767">
        <w:rPr>
          <w:sz w:val="24"/>
          <w:szCs w:val="24"/>
        </w:rPr>
        <w:t xml:space="preserve">: </w:t>
      </w:r>
      <w:r w:rsidRPr="00296767">
        <w:rPr>
          <w:sz w:val="24"/>
          <w:szCs w:val="24"/>
        </w:rPr>
        <w:t>- на поставку легкового автомобиля</w:t>
      </w:r>
      <w:r w:rsidR="00344976">
        <w:rPr>
          <w:sz w:val="24"/>
          <w:szCs w:val="24"/>
        </w:rPr>
        <w:t>)</w:t>
      </w:r>
      <w:r w:rsidRPr="00296767">
        <w:rPr>
          <w:sz w:val="24"/>
          <w:szCs w:val="24"/>
        </w:rPr>
        <w:t xml:space="preserve">.  </w:t>
      </w:r>
    </w:p>
    <w:p w:rsidR="009F16B3" w:rsidRPr="006B4833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B4833">
        <w:rPr>
          <w:sz w:val="24"/>
          <w:szCs w:val="24"/>
        </w:rPr>
        <w:t xml:space="preserve">        3. </w:t>
      </w:r>
      <w:proofErr w:type="gramStart"/>
      <w:r w:rsidRPr="006B4833">
        <w:rPr>
          <w:sz w:val="24"/>
          <w:szCs w:val="24"/>
        </w:rPr>
        <w:t>В документации на п</w:t>
      </w:r>
      <w:r w:rsidRPr="006B4833">
        <w:rPr>
          <w:sz w:val="24"/>
          <w:szCs w:val="24"/>
          <w:shd w:val="clear" w:color="auto" w:fill="FFFFFF"/>
        </w:rPr>
        <w:t>риобретение</w:t>
      </w:r>
      <w:r w:rsidRPr="006B4833">
        <w:rPr>
          <w:sz w:val="24"/>
          <w:szCs w:val="24"/>
        </w:rPr>
        <w:t xml:space="preserve">  жилого помещения на вторичном рынке жилья в черте Краснооктябрьского муниципального округа Нижегородской области для обеспечения</w:t>
      </w:r>
      <w:proofErr w:type="gramEnd"/>
      <w:r w:rsidRPr="006B4833">
        <w:rPr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родителей:</w:t>
      </w:r>
    </w:p>
    <w:p w:rsidR="009F16B3" w:rsidRPr="006B4833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B4833">
        <w:rPr>
          <w:sz w:val="24"/>
          <w:szCs w:val="24"/>
        </w:rPr>
        <w:t xml:space="preserve">        -  Постановление администрации округа от 03.09.2024 года №597, задним числом (Изв</w:t>
      </w:r>
      <w:r w:rsidRPr="006B4833">
        <w:rPr>
          <w:sz w:val="24"/>
          <w:szCs w:val="24"/>
        </w:rPr>
        <w:t>е</w:t>
      </w:r>
      <w:r w:rsidRPr="006B4833">
        <w:rPr>
          <w:sz w:val="24"/>
          <w:szCs w:val="24"/>
        </w:rPr>
        <w:t>щение о проведении ЭА №01326000216240000078 от 21.08.2024 г</w:t>
      </w:r>
      <w:r w:rsidR="00320632" w:rsidRPr="006B4833">
        <w:rPr>
          <w:sz w:val="24"/>
          <w:szCs w:val="24"/>
        </w:rPr>
        <w:t>.</w:t>
      </w:r>
      <w:r w:rsidRPr="006B4833">
        <w:rPr>
          <w:sz w:val="24"/>
          <w:szCs w:val="24"/>
        </w:rPr>
        <w:t>).</w:t>
      </w:r>
    </w:p>
    <w:p w:rsidR="009F16B3" w:rsidRPr="006B4833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B4833">
        <w:rPr>
          <w:sz w:val="24"/>
          <w:szCs w:val="24"/>
        </w:rPr>
        <w:t xml:space="preserve">        4. </w:t>
      </w:r>
      <w:proofErr w:type="gramStart"/>
      <w:r w:rsidRPr="006B4833">
        <w:rPr>
          <w:sz w:val="24"/>
          <w:szCs w:val="24"/>
        </w:rPr>
        <w:t>В документации на п</w:t>
      </w:r>
      <w:r w:rsidRPr="006B4833">
        <w:rPr>
          <w:sz w:val="24"/>
          <w:szCs w:val="24"/>
          <w:shd w:val="clear" w:color="auto" w:fill="FFFFFF"/>
        </w:rPr>
        <w:t>риобретение</w:t>
      </w:r>
      <w:r w:rsidR="007F02C1" w:rsidRPr="006B4833">
        <w:rPr>
          <w:sz w:val="24"/>
          <w:szCs w:val="24"/>
        </w:rPr>
        <w:t xml:space="preserve"> </w:t>
      </w:r>
      <w:r w:rsidRPr="006B4833">
        <w:rPr>
          <w:sz w:val="24"/>
          <w:szCs w:val="24"/>
        </w:rPr>
        <w:t>жилого помещения на вторичном рынке жилья в че</w:t>
      </w:r>
      <w:r w:rsidRPr="006B4833">
        <w:rPr>
          <w:sz w:val="24"/>
          <w:szCs w:val="24"/>
        </w:rPr>
        <w:t>р</w:t>
      </w:r>
      <w:r w:rsidRPr="006B4833">
        <w:rPr>
          <w:sz w:val="24"/>
          <w:szCs w:val="24"/>
        </w:rPr>
        <w:t>те Краснооктябрьского муниципального округа Нижегородской области для обеспечения</w:t>
      </w:r>
      <w:proofErr w:type="gramEnd"/>
      <w:r w:rsidRPr="006B4833">
        <w:rPr>
          <w:sz w:val="24"/>
          <w:szCs w:val="24"/>
        </w:rPr>
        <w:t xml:space="preserve"> д</w:t>
      </w:r>
      <w:r w:rsidRPr="006B4833">
        <w:rPr>
          <w:sz w:val="24"/>
          <w:szCs w:val="24"/>
        </w:rPr>
        <w:t>е</w:t>
      </w:r>
      <w:r w:rsidRPr="006B4833">
        <w:rPr>
          <w:sz w:val="24"/>
          <w:szCs w:val="24"/>
        </w:rPr>
        <w:t>тей-сирот и детей, оставшихся без попечения родителей, а также лиц из числа детей-сирот и детей, оставшихся без попечения родителей: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B4833">
        <w:rPr>
          <w:sz w:val="24"/>
          <w:szCs w:val="24"/>
        </w:rPr>
        <w:t xml:space="preserve">        - Постановление администрации округа от 03.09.2024 года №597, задним числом (Изв</w:t>
      </w:r>
      <w:r w:rsidRPr="006B4833">
        <w:rPr>
          <w:sz w:val="24"/>
          <w:szCs w:val="24"/>
        </w:rPr>
        <w:t>е</w:t>
      </w:r>
      <w:r w:rsidRPr="006B4833">
        <w:rPr>
          <w:sz w:val="24"/>
          <w:szCs w:val="24"/>
        </w:rPr>
        <w:lastRenderedPageBreak/>
        <w:t>щение о проведении ЭА №013260002162</w:t>
      </w:r>
      <w:r w:rsidRPr="00296767">
        <w:rPr>
          <w:sz w:val="24"/>
          <w:szCs w:val="24"/>
        </w:rPr>
        <w:t>40000079 от 21.08.2024г</w:t>
      </w:r>
      <w:r w:rsidR="00320632" w:rsidRPr="00296767">
        <w:rPr>
          <w:sz w:val="24"/>
          <w:szCs w:val="24"/>
        </w:rPr>
        <w:t>.</w:t>
      </w:r>
      <w:r w:rsidRPr="00296767">
        <w:rPr>
          <w:sz w:val="24"/>
          <w:szCs w:val="24"/>
        </w:rPr>
        <w:t>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5. В докуме</w:t>
      </w:r>
      <w:r w:rsidR="007F02C1">
        <w:rPr>
          <w:sz w:val="24"/>
          <w:szCs w:val="24"/>
        </w:rPr>
        <w:t>нтации на приобретение, поставку</w:t>
      </w:r>
      <w:r w:rsidRPr="00296767">
        <w:rPr>
          <w:sz w:val="24"/>
          <w:szCs w:val="24"/>
        </w:rPr>
        <w:t xml:space="preserve"> и монтаж навесного оборудования на </w:t>
      </w:r>
      <w:r w:rsidRPr="00296767">
        <w:rPr>
          <w:color w:val="000000"/>
          <w:sz w:val="24"/>
          <w:szCs w:val="24"/>
        </w:rPr>
        <w:t>тра</w:t>
      </w:r>
      <w:r w:rsidRPr="00296767">
        <w:rPr>
          <w:color w:val="000000"/>
          <w:sz w:val="24"/>
          <w:szCs w:val="24"/>
        </w:rPr>
        <w:t>к</w:t>
      </w:r>
      <w:r w:rsidRPr="00296767">
        <w:rPr>
          <w:color w:val="000000"/>
          <w:sz w:val="24"/>
          <w:szCs w:val="24"/>
        </w:rPr>
        <w:t xml:space="preserve">тор </w:t>
      </w:r>
      <w:proofErr w:type="spellStart"/>
      <w:r w:rsidRPr="00296767">
        <w:rPr>
          <w:color w:val="000000"/>
          <w:sz w:val="24"/>
          <w:szCs w:val="24"/>
        </w:rPr>
        <w:t>Беларус</w:t>
      </w:r>
      <w:proofErr w:type="spellEnd"/>
      <w:r w:rsidRPr="00296767">
        <w:rPr>
          <w:color w:val="000000"/>
          <w:sz w:val="24"/>
          <w:szCs w:val="24"/>
        </w:rPr>
        <w:t xml:space="preserve"> МТЗ-82.1</w:t>
      </w:r>
      <w:r w:rsidRPr="00296767">
        <w:rPr>
          <w:sz w:val="24"/>
          <w:szCs w:val="24"/>
        </w:rPr>
        <w:t>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Обоснование НМЦК – 25.04.2024 года (задним числом).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96767">
        <w:rPr>
          <w:sz w:val="24"/>
          <w:szCs w:val="24"/>
        </w:rPr>
        <w:t xml:space="preserve">        6. </w:t>
      </w:r>
      <w:proofErr w:type="gramStart"/>
      <w:r w:rsidRPr="00296767">
        <w:rPr>
          <w:sz w:val="24"/>
          <w:szCs w:val="24"/>
        </w:rPr>
        <w:t xml:space="preserve">В документации на ремонт автодороги </w:t>
      </w:r>
      <w:r w:rsidRPr="00296767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Pr="00296767">
        <w:rPr>
          <w:color w:val="000000"/>
          <w:sz w:val="24"/>
          <w:szCs w:val="24"/>
        </w:rPr>
        <w:t>Медяна</w:t>
      </w:r>
      <w:proofErr w:type="spellEnd"/>
      <w:r w:rsidRPr="00296767">
        <w:rPr>
          <w:color w:val="000000"/>
          <w:sz w:val="24"/>
          <w:szCs w:val="24"/>
        </w:rPr>
        <w:t xml:space="preserve">  Краснооктябр</w:t>
      </w:r>
      <w:r w:rsidRPr="00296767">
        <w:rPr>
          <w:color w:val="000000"/>
          <w:sz w:val="24"/>
          <w:szCs w:val="24"/>
        </w:rPr>
        <w:t>ь</w:t>
      </w:r>
      <w:r w:rsidRPr="00296767">
        <w:rPr>
          <w:color w:val="000000"/>
          <w:sz w:val="24"/>
          <w:szCs w:val="24"/>
        </w:rPr>
        <w:t>ского муниципального округа Нижегородской области (сметной стоимостью - 4 515 499,79 руб.):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Администрация Краснооктябрьского муниципального округа Нижегородской области издала два - Постановления администрации Краснооктябрьского муниципального округа 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жегородской области от 09.11.2023 года № 743 (под одним номером и датой, только разные тексты).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96767">
        <w:rPr>
          <w:sz w:val="24"/>
          <w:szCs w:val="24"/>
        </w:rPr>
        <w:t xml:space="preserve">        - Приказ Те</w:t>
      </w:r>
      <w:r w:rsidRPr="00296767">
        <w:rPr>
          <w:color w:val="000000"/>
          <w:sz w:val="24"/>
          <w:szCs w:val="24"/>
        </w:rPr>
        <w:t>рриториального отдела «</w:t>
      </w:r>
      <w:proofErr w:type="spellStart"/>
      <w:r w:rsidRPr="00296767">
        <w:rPr>
          <w:color w:val="000000"/>
          <w:sz w:val="24"/>
          <w:szCs w:val="24"/>
        </w:rPr>
        <w:t>Медянский</w:t>
      </w:r>
      <w:proofErr w:type="spellEnd"/>
      <w:r w:rsidRPr="00296767">
        <w:rPr>
          <w:color w:val="000000"/>
          <w:sz w:val="24"/>
          <w:szCs w:val="24"/>
        </w:rPr>
        <w:t xml:space="preserve">» </w:t>
      </w:r>
      <w:r w:rsidRPr="00296767">
        <w:rPr>
          <w:iCs/>
          <w:sz w:val="24"/>
          <w:szCs w:val="24"/>
        </w:rPr>
        <w:t xml:space="preserve">администрации </w:t>
      </w:r>
      <w:r w:rsidRPr="00296767">
        <w:rPr>
          <w:color w:val="000000"/>
          <w:sz w:val="24"/>
          <w:szCs w:val="24"/>
        </w:rPr>
        <w:t>Краснооктябрьского муниципального округа Нижегородской област</w:t>
      </w:r>
      <w:r w:rsidRPr="00296767">
        <w:rPr>
          <w:sz w:val="24"/>
          <w:szCs w:val="24"/>
        </w:rPr>
        <w:t>и от 25.04.2024 года №12 – «О проведении  электронного аукциона по определению подрядчика», задним числом</w:t>
      </w:r>
      <w:r w:rsidRPr="00296767">
        <w:rPr>
          <w:color w:val="000000"/>
          <w:sz w:val="24"/>
          <w:szCs w:val="24"/>
        </w:rPr>
        <w:t>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Экспертиза сметной документации ГБУ Нижегородской области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296767">
        <w:rPr>
          <w:sz w:val="24"/>
          <w:szCs w:val="24"/>
        </w:rPr>
        <w:t>Правительства</w:t>
      </w:r>
      <w:proofErr w:type="gramEnd"/>
      <w:r w:rsidRPr="00296767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Заключение  ГБУ Нижегородской области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на правильность прим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нения расценок – отсутствует. 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color w:val="000000"/>
          <w:sz w:val="24"/>
          <w:szCs w:val="24"/>
        </w:rPr>
        <w:t xml:space="preserve">        - Уполномоченный орган - Администрация Краснооктябрьского муниципального округа Нижегородской области в </w:t>
      </w:r>
      <w:r w:rsidRPr="00296767">
        <w:rPr>
          <w:rFonts w:eastAsia="Arial Unicode MS"/>
          <w:sz w:val="24"/>
          <w:szCs w:val="24"/>
          <w:lang w:eastAsia="en-US"/>
        </w:rPr>
        <w:t xml:space="preserve">Извещение о проведении запроса котировок в электронной форме для закупки №0132600021624000038 от 24.04.2024 года </w:t>
      </w:r>
      <w:r w:rsidR="009A1391">
        <w:rPr>
          <w:color w:val="000000"/>
          <w:sz w:val="24"/>
          <w:szCs w:val="24"/>
        </w:rPr>
        <w:t>в «Условии контракта</w:t>
      </w:r>
      <w:r w:rsidRPr="00296767">
        <w:rPr>
          <w:color w:val="000000"/>
          <w:sz w:val="24"/>
          <w:szCs w:val="24"/>
        </w:rPr>
        <w:t xml:space="preserve">», указала: - Начальная (максимальная) цена контракта - </w:t>
      </w:r>
      <w:r w:rsidRPr="00296767">
        <w:rPr>
          <w:sz w:val="24"/>
          <w:szCs w:val="24"/>
        </w:rPr>
        <w:t xml:space="preserve">4 515 500.00 Российский  рубль, </w:t>
      </w:r>
      <w:r w:rsidRPr="00296767">
        <w:rPr>
          <w:color w:val="000000"/>
          <w:sz w:val="24"/>
          <w:szCs w:val="24"/>
        </w:rPr>
        <w:t xml:space="preserve"> завышена на 0,21 руб., чем в л</w:t>
      </w:r>
      <w:r w:rsidRPr="00296767">
        <w:rPr>
          <w:sz w:val="24"/>
          <w:szCs w:val="24"/>
        </w:rPr>
        <w:t xml:space="preserve">окальном сметном расчете (4 515 499,79 </w:t>
      </w:r>
      <w:r w:rsidRPr="00296767">
        <w:rPr>
          <w:color w:val="000000"/>
          <w:sz w:val="24"/>
          <w:szCs w:val="24"/>
        </w:rPr>
        <w:t>руб.</w:t>
      </w:r>
      <w:r w:rsidR="00593A0E" w:rsidRPr="00296767">
        <w:rPr>
          <w:color w:val="000000"/>
          <w:sz w:val="24"/>
          <w:szCs w:val="24"/>
        </w:rPr>
        <w:t>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7. </w:t>
      </w:r>
      <w:proofErr w:type="gramStart"/>
      <w:r w:rsidRPr="00296767">
        <w:rPr>
          <w:sz w:val="24"/>
          <w:szCs w:val="24"/>
        </w:rPr>
        <w:t>В документации на ремонт</w:t>
      </w:r>
      <w:r w:rsidRPr="00296767">
        <w:rPr>
          <w:color w:val="000000"/>
          <w:sz w:val="24"/>
          <w:szCs w:val="24"/>
        </w:rPr>
        <w:t xml:space="preserve"> автодорог по ул. Школьная и ул. Центральная в с. </w:t>
      </w:r>
      <w:proofErr w:type="spellStart"/>
      <w:r w:rsidRPr="00296767">
        <w:rPr>
          <w:color w:val="000000"/>
          <w:sz w:val="24"/>
          <w:szCs w:val="24"/>
        </w:rPr>
        <w:t>Маресево</w:t>
      </w:r>
      <w:proofErr w:type="spellEnd"/>
      <w:r w:rsidRPr="00296767">
        <w:rPr>
          <w:color w:val="000000"/>
          <w:sz w:val="24"/>
          <w:szCs w:val="24"/>
        </w:rPr>
        <w:t xml:space="preserve">  Краснооктябрьского муниципального округа Нижегородской области (сметной стоимостью - </w:t>
      </w:r>
      <w:r w:rsidRPr="00296767">
        <w:rPr>
          <w:sz w:val="24"/>
          <w:szCs w:val="24"/>
        </w:rPr>
        <w:t>5 056 330,0 руб.):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color w:val="000000"/>
          <w:sz w:val="24"/>
          <w:szCs w:val="24"/>
        </w:rPr>
        <w:t xml:space="preserve">        - В Приказе </w:t>
      </w:r>
      <w:r w:rsidRPr="00296767">
        <w:rPr>
          <w:sz w:val="24"/>
          <w:szCs w:val="24"/>
        </w:rPr>
        <w:t>от 25.04.2024 года №21 – «О проведении  электронного аукциона по опред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лению подрядчика», </w:t>
      </w:r>
      <w:r w:rsidRPr="00296767">
        <w:rPr>
          <w:color w:val="000000"/>
          <w:sz w:val="24"/>
          <w:szCs w:val="24"/>
        </w:rPr>
        <w:t xml:space="preserve">допущены ошибки: в наименовании, в п.2.4. </w:t>
      </w:r>
      <w:proofErr w:type="gramStart"/>
      <w:r w:rsidRPr="00296767">
        <w:rPr>
          <w:color w:val="000000"/>
          <w:sz w:val="24"/>
          <w:szCs w:val="24"/>
        </w:rPr>
        <w:t xml:space="preserve">Приказа – «Совместно с уполномоченным органом разработать, согласовать и утвердить извещение на проведение электронного аукциона на определение подрядчика на ремонт автодорог по ул. Школьная и ул. Центральная в с. </w:t>
      </w:r>
      <w:proofErr w:type="spellStart"/>
      <w:r w:rsidRPr="00296767">
        <w:rPr>
          <w:color w:val="000000"/>
          <w:sz w:val="24"/>
          <w:szCs w:val="24"/>
        </w:rPr>
        <w:t>Маресево</w:t>
      </w:r>
      <w:proofErr w:type="spellEnd"/>
      <w:r w:rsidRPr="00296767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области», в п. 2.6.</w:t>
      </w:r>
      <w:proofErr w:type="gramEnd"/>
      <w:r w:rsidRPr="00296767">
        <w:rPr>
          <w:color w:val="000000"/>
          <w:sz w:val="24"/>
          <w:szCs w:val="24"/>
        </w:rPr>
        <w:t xml:space="preserve"> - </w:t>
      </w:r>
      <w:proofErr w:type="gramStart"/>
      <w:r w:rsidRPr="00296767">
        <w:rPr>
          <w:color w:val="000000"/>
          <w:sz w:val="24"/>
          <w:szCs w:val="24"/>
        </w:rPr>
        <w:t>«Заключить муниципальный контракт с победителем электронного аукц</w:t>
      </w:r>
      <w:r w:rsidRPr="00296767">
        <w:rPr>
          <w:color w:val="000000"/>
          <w:sz w:val="24"/>
          <w:szCs w:val="24"/>
        </w:rPr>
        <w:t>и</w:t>
      </w:r>
      <w:r w:rsidRPr="00296767">
        <w:rPr>
          <w:color w:val="000000"/>
          <w:sz w:val="24"/>
          <w:szCs w:val="24"/>
        </w:rPr>
        <w:t xml:space="preserve">она по определению подрядчика на ремонт автодорог по ул. Школьная и ул. Центральная в с. </w:t>
      </w:r>
      <w:proofErr w:type="spellStart"/>
      <w:r w:rsidRPr="00296767">
        <w:rPr>
          <w:color w:val="000000"/>
          <w:sz w:val="24"/>
          <w:szCs w:val="24"/>
        </w:rPr>
        <w:t>Маресево</w:t>
      </w:r>
      <w:proofErr w:type="spellEnd"/>
      <w:r w:rsidRPr="00296767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области»; 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96767">
        <w:rPr>
          <w:color w:val="000000"/>
          <w:sz w:val="24"/>
          <w:szCs w:val="24"/>
        </w:rPr>
        <w:t xml:space="preserve">        - В л</w:t>
      </w:r>
      <w:r w:rsidRPr="00296767">
        <w:rPr>
          <w:sz w:val="24"/>
          <w:szCs w:val="24"/>
        </w:rPr>
        <w:t xml:space="preserve">окальном сметном расчете (смета) - Ремонт автодорог </w:t>
      </w:r>
      <w:r w:rsidRPr="00296767">
        <w:rPr>
          <w:color w:val="000000"/>
          <w:sz w:val="24"/>
          <w:szCs w:val="24"/>
        </w:rPr>
        <w:t>по ул. Школьная и ул. Це</w:t>
      </w:r>
      <w:r w:rsidRPr="00296767">
        <w:rPr>
          <w:color w:val="000000"/>
          <w:sz w:val="24"/>
          <w:szCs w:val="24"/>
        </w:rPr>
        <w:t>н</w:t>
      </w:r>
      <w:r w:rsidRPr="00296767">
        <w:rPr>
          <w:color w:val="000000"/>
          <w:sz w:val="24"/>
          <w:szCs w:val="24"/>
        </w:rPr>
        <w:t xml:space="preserve">тральная </w:t>
      </w:r>
      <w:proofErr w:type="gramStart"/>
      <w:r w:rsidRPr="00296767">
        <w:rPr>
          <w:color w:val="000000"/>
          <w:sz w:val="24"/>
          <w:szCs w:val="24"/>
        </w:rPr>
        <w:t>в</w:t>
      </w:r>
      <w:proofErr w:type="gramEnd"/>
      <w:r w:rsidRPr="00296767">
        <w:rPr>
          <w:color w:val="000000"/>
          <w:sz w:val="24"/>
          <w:szCs w:val="24"/>
        </w:rPr>
        <w:t xml:space="preserve"> с. </w:t>
      </w:r>
      <w:proofErr w:type="spellStart"/>
      <w:r w:rsidRPr="00296767">
        <w:rPr>
          <w:color w:val="000000"/>
          <w:sz w:val="24"/>
          <w:szCs w:val="24"/>
        </w:rPr>
        <w:t>Маресево</w:t>
      </w:r>
      <w:proofErr w:type="spellEnd"/>
      <w:r w:rsidR="007254CD">
        <w:rPr>
          <w:color w:val="000000"/>
          <w:sz w:val="24"/>
          <w:szCs w:val="24"/>
        </w:rPr>
        <w:t xml:space="preserve"> </w:t>
      </w:r>
      <w:proofErr w:type="gramStart"/>
      <w:r w:rsidRPr="00296767">
        <w:rPr>
          <w:color w:val="000000"/>
          <w:sz w:val="24"/>
          <w:szCs w:val="24"/>
        </w:rPr>
        <w:t>Краснооктябрьского</w:t>
      </w:r>
      <w:proofErr w:type="gramEnd"/>
      <w:r w:rsidRPr="00296767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 w:rsidRPr="00296767">
        <w:rPr>
          <w:sz w:val="24"/>
          <w:szCs w:val="24"/>
        </w:rPr>
        <w:t xml:space="preserve">,  отсутствует протяженность и ширина автодорог. 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Экспертиза сметной документации ГБУ Нижегородской области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296767">
        <w:rPr>
          <w:sz w:val="24"/>
          <w:szCs w:val="24"/>
        </w:rPr>
        <w:t>Правительства</w:t>
      </w:r>
      <w:proofErr w:type="gramEnd"/>
      <w:r w:rsidRPr="00296767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Заключение  ГБУ Нижегородской области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на правильность прим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нения расценок – отсутствует. </w:t>
      </w:r>
    </w:p>
    <w:p w:rsidR="009F16B3" w:rsidRPr="008B37D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B37D7">
        <w:rPr>
          <w:sz w:val="24"/>
          <w:szCs w:val="24"/>
        </w:rPr>
        <w:t xml:space="preserve">        8. В документации на устройство ограждения территории МБДОУ </w:t>
      </w:r>
      <w:proofErr w:type="spellStart"/>
      <w:r w:rsidRPr="008B37D7">
        <w:rPr>
          <w:sz w:val="24"/>
          <w:szCs w:val="24"/>
        </w:rPr>
        <w:t>Салганского</w:t>
      </w:r>
      <w:proofErr w:type="spellEnd"/>
      <w:r w:rsidRPr="008B37D7">
        <w:rPr>
          <w:sz w:val="24"/>
          <w:szCs w:val="24"/>
        </w:rPr>
        <w:t xml:space="preserve"> детского сада в с. </w:t>
      </w:r>
      <w:proofErr w:type="spellStart"/>
      <w:r w:rsidRPr="008B37D7">
        <w:rPr>
          <w:sz w:val="24"/>
          <w:szCs w:val="24"/>
        </w:rPr>
        <w:t>Салганы</w:t>
      </w:r>
      <w:proofErr w:type="spellEnd"/>
      <w:r w:rsidRPr="008B37D7">
        <w:rPr>
          <w:sz w:val="24"/>
          <w:szCs w:val="24"/>
        </w:rPr>
        <w:t xml:space="preserve">, </w:t>
      </w:r>
      <w:proofErr w:type="spellStart"/>
      <w:r w:rsidRPr="008B37D7">
        <w:rPr>
          <w:sz w:val="24"/>
          <w:szCs w:val="24"/>
        </w:rPr>
        <w:t>ул</w:t>
      </w:r>
      <w:proofErr w:type="gramStart"/>
      <w:r w:rsidRPr="008B37D7">
        <w:rPr>
          <w:sz w:val="24"/>
          <w:szCs w:val="24"/>
        </w:rPr>
        <w:t>.К</w:t>
      </w:r>
      <w:proofErr w:type="gramEnd"/>
      <w:r w:rsidRPr="008B37D7">
        <w:rPr>
          <w:sz w:val="24"/>
          <w:szCs w:val="24"/>
        </w:rPr>
        <w:t>оммунальная</w:t>
      </w:r>
      <w:proofErr w:type="spellEnd"/>
      <w:r w:rsidRPr="008B37D7">
        <w:rPr>
          <w:sz w:val="24"/>
          <w:szCs w:val="24"/>
        </w:rPr>
        <w:t>, дом 1а Краснооктябрьского муниципального округа Н</w:t>
      </w:r>
      <w:r w:rsidRPr="008B37D7">
        <w:rPr>
          <w:sz w:val="24"/>
          <w:szCs w:val="24"/>
        </w:rPr>
        <w:t>и</w:t>
      </w:r>
      <w:r w:rsidRPr="008B37D7">
        <w:rPr>
          <w:sz w:val="24"/>
          <w:szCs w:val="24"/>
        </w:rPr>
        <w:t>жегородской области:</w:t>
      </w:r>
    </w:p>
    <w:p w:rsidR="009F16B3" w:rsidRPr="008B37D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B37D7">
        <w:rPr>
          <w:sz w:val="24"/>
          <w:szCs w:val="24"/>
        </w:rPr>
        <w:t xml:space="preserve">- Отсутствует основание (Приказ на определение способа определения поставщика).    </w:t>
      </w:r>
    </w:p>
    <w:p w:rsidR="009F16B3" w:rsidRPr="008B37D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B37D7">
        <w:rPr>
          <w:sz w:val="24"/>
          <w:szCs w:val="24"/>
        </w:rPr>
        <w:t>- В Единой информационной системе в сфере закупок (ЕИС) по адресу в сети «Интернет» в разделе документы приложено - Положительное заключение экспертизы сметной документ</w:t>
      </w:r>
      <w:r w:rsidRPr="008B37D7">
        <w:rPr>
          <w:sz w:val="24"/>
          <w:szCs w:val="24"/>
        </w:rPr>
        <w:t>а</w:t>
      </w:r>
      <w:r w:rsidRPr="008B37D7">
        <w:rPr>
          <w:sz w:val="24"/>
          <w:szCs w:val="24"/>
        </w:rPr>
        <w:t>ции ГБУ НО «</w:t>
      </w:r>
      <w:proofErr w:type="spellStart"/>
      <w:r w:rsidRPr="008B37D7">
        <w:rPr>
          <w:sz w:val="24"/>
          <w:szCs w:val="24"/>
        </w:rPr>
        <w:t>Нижегородсмета</w:t>
      </w:r>
      <w:proofErr w:type="spellEnd"/>
      <w:r w:rsidRPr="008B37D7">
        <w:rPr>
          <w:sz w:val="24"/>
          <w:szCs w:val="24"/>
        </w:rPr>
        <w:t xml:space="preserve">» от 28.05.2024 года №1899-2602 на «Устройство ограждения территории МБДОУ </w:t>
      </w:r>
      <w:proofErr w:type="spellStart"/>
      <w:r w:rsidRPr="008B37D7">
        <w:rPr>
          <w:sz w:val="24"/>
          <w:szCs w:val="24"/>
        </w:rPr>
        <w:t>Уразовский</w:t>
      </w:r>
      <w:proofErr w:type="spellEnd"/>
      <w:r w:rsidRPr="008B37D7">
        <w:rPr>
          <w:sz w:val="24"/>
          <w:szCs w:val="24"/>
        </w:rPr>
        <w:t xml:space="preserve"> детский сад по адресу Нижегородская область, Красноо</w:t>
      </w:r>
      <w:r w:rsidRPr="008B37D7">
        <w:rPr>
          <w:sz w:val="24"/>
          <w:szCs w:val="24"/>
        </w:rPr>
        <w:t>к</w:t>
      </w:r>
      <w:r w:rsidRPr="008B37D7">
        <w:rPr>
          <w:sz w:val="24"/>
          <w:szCs w:val="24"/>
        </w:rPr>
        <w:t xml:space="preserve">тябрьский муниципальный округ с. Ключищи, по ул. Школьная, д.№4а», сметной стоимостью 239 130,65 руб. 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9. В документации на о</w:t>
      </w:r>
      <w:r w:rsidRPr="00296767">
        <w:rPr>
          <w:color w:val="000000"/>
          <w:sz w:val="24"/>
          <w:szCs w:val="24"/>
        </w:rPr>
        <w:t xml:space="preserve">казании услуг по разработке проектно-сметной документации </w:t>
      </w:r>
      <w:r w:rsidRPr="00296767">
        <w:rPr>
          <w:color w:val="000000"/>
          <w:sz w:val="24"/>
          <w:szCs w:val="24"/>
        </w:rPr>
        <w:lastRenderedPageBreak/>
        <w:t xml:space="preserve">«Капитальный ремонт здания </w:t>
      </w:r>
      <w:proofErr w:type="spellStart"/>
      <w:r w:rsidRPr="00296767">
        <w:rPr>
          <w:color w:val="000000"/>
          <w:sz w:val="24"/>
          <w:szCs w:val="24"/>
        </w:rPr>
        <w:t>Антяровского</w:t>
      </w:r>
      <w:proofErr w:type="spellEnd"/>
      <w:r w:rsidRPr="00296767">
        <w:rPr>
          <w:color w:val="000000"/>
          <w:sz w:val="24"/>
          <w:szCs w:val="24"/>
        </w:rPr>
        <w:t xml:space="preserve"> сельского дома культуры по адресу: Нижегоро</w:t>
      </w:r>
      <w:r w:rsidRPr="00296767">
        <w:rPr>
          <w:color w:val="000000"/>
          <w:sz w:val="24"/>
          <w:szCs w:val="24"/>
        </w:rPr>
        <w:t>д</w:t>
      </w:r>
      <w:r w:rsidRPr="00296767">
        <w:rPr>
          <w:color w:val="000000"/>
          <w:sz w:val="24"/>
          <w:szCs w:val="24"/>
        </w:rPr>
        <w:t xml:space="preserve">ская область, Краснооктябрьский район, д. </w:t>
      </w:r>
      <w:proofErr w:type="spellStart"/>
      <w:r w:rsidRPr="00296767">
        <w:rPr>
          <w:color w:val="000000"/>
          <w:sz w:val="24"/>
          <w:szCs w:val="24"/>
        </w:rPr>
        <w:t>Антяровка</w:t>
      </w:r>
      <w:proofErr w:type="spellEnd"/>
      <w:r w:rsidRPr="00296767">
        <w:rPr>
          <w:color w:val="000000"/>
          <w:sz w:val="24"/>
          <w:szCs w:val="24"/>
        </w:rPr>
        <w:t>, ул. Кооперативная, д. 32»</w:t>
      </w:r>
      <w:r w:rsidRPr="00296767">
        <w:rPr>
          <w:sz w:val="24"/>
          <w:szCs w:val="24"/>
        </w:rPr>
        <w:t xml:space="preserve">: 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В Протоколе подведения итогов определения поставщика (подрядчика, исполнителя) от 09.08.2024 №0132600021624000072-1-1 - «Количество членов комиссии, присутствующих на заседании: 0. Кворум имеется. Комиссия правомо</w:t>
      </w:r>
      <w:r w:rsidR="00340F26">
        <w:rPr>
          <w:sz w:val="24"/>
          <w:szCs w:val="24"/>
        </w:rPr>
        <w:t>чна»  (Фактически присутствовало</w:t>
      </w:r>
      <w:r w:rsidRPr="00296767">
        <w:rPr>
          <w:sz w:val="24"/>
          <w:szCs w:val="24"/>
        </w:rPr>
        <w:t xml:space="preserve"> членов комиссии на заседании – 4).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10. В документации на п</w:t>
      </w:r>
      <w:r w:rsidR="00D40914">
        <w:rPr>
          <w:color w:val="000000"/>
          <w:sz w:val="24"/>
          <w:szCs w:val="24"/>
        </w:rPr>
        <w:t>риобретение и поставку</w:t>
      </w:r>
      <w:r w:rsidRPr="00296767">
        <w:rPr>
          <w:color w:val="000000"/>
          <w:sz w:val="24"/>
          <w:szCs w:val="24"/>
        </w:rPr>
        <w:t xml:space="preserve"> коммунальной щетки для </w:t>
      </w:r>
      <w:proofErr w:type="spellStart"/>
      <w:r w:rsidRPr="00296767">
        <w:rPr>
          <w:color w:val="000000"/>
          <w:sz w:val="24"/>
          <w:szCs w:val="24"/>
        </w:rPr>
        <w:t>минитрактора</w:t>
      </w:r>
      <w:proofErr w:type="spellEnd"/>
      <w:r w:rsidRPr="00296767">
        <w:rPr>
          <w:color w:val="000000"/>
          <w:sz w:val="24"/>
          <w:szCs w:val="24"/>
        </w:rPr>
        <w:t xml:space="preserve"> МТЗ 320.4</w:t>
      </w:r>
      <w:r w:rsidRPr="00296767">
        <w:rPr>
          <w:sz w:val="24"/>
          <w:szCs w:val="24"/>
        </w:rPr>
        <w:t>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b/>
          <w:sz w:val="24"/>
          <w:szCs w:val="24"/>
        </w:rPr>
        <w:t xml:space="preserve">        -</w:t>
      </w:r>
      <w:r w:rsidRPr="00296767">
        <w:rPr>
          <w:sz w:val="24"/>
          <w:szCs w:val="24"/>
        </w:rPr>
        <w:t xml:space="preserve">  Отсутствует –  основание (Постановление об отмене определения поставщика (подря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 xml:space="preserve">чика, исполнителя)). 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11. В документации на ремонт </w:t>
      </w:r>
      <w:r w:rsidRPr="00296767">
        <w:rPr>
          <w:color w:val="000000"/>
          <w:sz w:val="24"/>
          <w:szCs w:val="24"/>
        </w:rPr>
        <w:t xml:space="preserve">автодороги по ул. Параллельная в д. </w:t>
      </w:r>
      <w:proofErr w:type="gramStart"/>
      <w:r w:rsidRPr="00296767">
        <w:rPr>
          <w:color w:val="000000"/>
          <w:sz w:val="24"/>
          <w:szCs w:val="24"/>
        </w:rPr>
        <w:t>Карга</w:t>
      </w:r>
      <w:proofErr w:type="gramEnd"/>
      <w:r w:rsidRPr="00296767">
        <w:rPr>
          <w:color w:val="000000"/>
          <w:sz w:val="24"/>
          <w:szCs w:val="24"/>
        </w:rPr>
        <w:t xml:space="preserve"> Краснооктябр</w:t>
      </w:r>
      <w:r w:rsidRPr="00296767">
        <w:rPr>
          <w:color w:val="000000"/>
          <w:sz w:val="24"/>
          <w:szCs w:val="24"/>
        </w:rPr>
        <w:t>ь</w:t>
      </w:r>
      <w:r w:rsidRPr="00296767">
        <w:rPr>
          <w:color w:val="000000"/>
          <w:sz w:val="24"/>
          <w:szCs w:val="24"/>
        </w:rPr>
        <w:t>ского муниципального округа Нижегородской области</w:t>
      </w:r>
      <w:r w:rsidRPr="00296767">
        <w:rPr>
          <w:sz w:val="24"/>
          <w:szCs w:val="24"/>
        </w:rPr>
        <w:t>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 Отсутствует основание  (Приказ на определение способа определения поставщика).     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-Заключение экспертизы сметной документации ГБУ НО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- отсутств</w:t>
      </w:r>
      <w:r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>ет.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12. В документации на р</w:t>
      </w:r>
      <w:r w:rsidRPr="00296767">
        <w:rPr>
          <w:color w:val="000000"/>
          <w:sz w:val="24"/>
          <w:szCs w:val="24"/>
        </w:rPr>
        <w:t>емонт</w:t>
      </w:r>
      <w:r w:rsidRPr="00296767">
        <w:rPr>
          <w:sz w:val="24"/>
          <w:szCs w:val="24"/>
        </w:rPr>
        <w:t xml:space="preserve"> спортивной площадки в </w:t>
      </w:r>
      <w:proofErr w:type="spellStart"/>
      <w:r w:rsidRPr="00296767">
        <w:rPr>
          <w:sz w:val="24"/>
          <w:szCs w:val="24"/>
        </w:rPr>
        <w:t>с</w:t>
      </w:r>
      <w:proofErr w:type="gramStart"/>
      <w:r w:rsidRPr="00296767">
        <w:rPr>
          <w:sz w:val="24"/>
          <w:szCs w:val="24"/>
        </w:rPr>
        <w:t>.Б</w:t>
      </w:r>
      <w:proofErr w:type="gramEnd"/>
      <w:r w:rsidRPr="00296767">
        <w:rPr>
          <w:sz w:val="24"/>
          <w:szCs w:val="24"/>
        </w:rPr>
        <w:t>ольшое</w:t>
      </w:r>
      <w:proofErr w:type="spellEnd"/>
      <w:r w:rsidR="00EE1573">
        <w:rPr>
          <w:sz w:val="24"/>
          <w:szCs w:val="24"/>
        </w:rPr>
        <w:t xml:space="preserve"> </w:t>
      </w:r>
      <w:proofErr w:type="spellStart"/>
      <w:r w:rsidRPr="00296767">
        <w:rPr>
          <w:sz w:val="24"/>
          <w:szCs w:val="24"/>
        </w:rPr>
        <w:t>Рыбушкино</w:t>
      </w:r>
      <w:proofErr w:type="spellEnd"/>
      <w:r w:rsidRPr="00296767">
        <w:rPr>
          <w:sz w:val="24"/>
          <w:szCs w:val="24"/>
        </w:rPr>
        <w:t xml:space="preserve"> Красноо</w:t>
      </w:r>
      <w:r w:rsidRPr="00296767">
        <w:rPr>
          <w:sz w:val="24"/>
          <w:szCs w:val="24"/>
        </w:rPr>
        <w:t>к</w:t>
      </w:r>
      <w:r w:rsidRPr="00296767">
        <w:rPr>
          <w:sz w:val="24"/>
          <w:szCs w:val="24"/>
        </w:rPr>
        <w:t>тябрьского муниципального округа Нижегородской области: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- Заключение экспертизы сметной документации ГБУ НО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- отсутствует.</w:t>
      </w:r>
    </w:p>
    <w:p w:rsidR="009F16B3" w:rsidRPr="00296767" w:rsidRDefault="009F16B3" w:rsidP="009F16B3">
      <w:pPr>
        <w:widowControl w:val="0"/>
        <w:spacing w:before="60"/>
        <w:contextualSpacing/>
        <w:jc w:val="both"/>
        <w:rPr>
          <w:sz w:val="24"/>
          <w:szCs w:val="24"/>
          <w:u w:val="single"/>
        </w:rPr>
      </w:pPr>
      <w:r w:rsidRPr="00296767">
        <w:rPr>
          <w:sz w:val="24"/>
          <w:szCs w:val="24"/>
        </w:rPr>
        <w:t xml:space="preserve">        13. </w:t>
      </w:r>
      <w:proofErr w:type="gramStart"/>
      <w:r w:rsidRPr="00296767">
        <w:rPr>
          <w:sz w:val="24"/>
          <w:szCs w:val="24"/>
        </w:rPr>
        <w:t>В документации на р</w:t>
      </w:r>
      <w:r w:rsidRPr="00296767">
        <w:rPr>
          <w:color w:val="000000"/>
          <w:sz w:val="24"/>
          <w:szCs w:val="24"/>
        </w:rPr>
        <w:t xml:space="preserve">емонт автодороги </w:t>
      </w:r>
      <w:r w:rsidRPr="00296767">
        <w:rPr>
          <w:rFonts w:eastAsia="Calibri"/>
          <w:sz w:val="24"/>
          <w:szCs w:val="24"/>
          <w:lang w:eastAsia="en-US"/>
        </w:rPr>
        <w:t xml:space="preserve">по ул. Центральная и ул. Луговая в с. </w:t>
      </w:r>
      <w:proofErr w:type="spellStart"/>
      <w:r w:rsidRPr="00296767">
        <w:rPr>
          <w:rFonts w:eastAsia="Calibri"/>
          <w:sz w:val="24"/>
          <w:szCs w:val="24"/>
          <w:lang w:eastAsia="en-US"/>
        </w:rPr>
        <w:t>Ерпел</w:t>
      </w:r>
      <w:r w:rsidRPr="00296767">
        <w:rPr>
          <w:rFonts w:eastAsia="Calibri"/>
          <w:sz w:val="24"/>
          <w:szCs w:val="24"/>
          <w:lang w:eastAsia="en-US"/>
        </w:rPr>
        <w:t>е</w:t>
      </w:r>
      <w:r w:rsidRPr="00296767">
        <w:rPr>
          <w:rFonts w:eastAsia="Calibri"/>
          <w:sz w:val="24"/>
          <w:szCs w:val="24"/>
          <w:lang w:eastAsia="en-US"/>
        </w:rPr>
        <w:t>во</w:t>
      </w:r>
      <w:proofErr w:type="spellEnd"/>
      <w:r w:rsidRPr="00296767">
        <w:rPr>
          <w:rFonts w:eastAsia="Calibri"/>
          <w:sz w:val="24"/>
          <w:szCs w:val="24"/>
          <w:lang w:eastAsia="en-US"/>
        </w:rPr>
        <w:t>, по ул. Центральной и ул. Полюсная д. Дубровка Краснооктябрьского муниципального округа Нижегородской области</w:t>
      </w:r>
      <w:r w:rsidRPr="00296767">
        <w:rPr>
          <w:sz w:val="24"/>
          <w:szCs w:val="24"/>
        </w:rPr>
        <w:t>: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- Заключение экспертизы сметной документации ГБУ НО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- отсутствует.</w:t>
      </w:r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14. </w:t>
      </w:r>
      <w:proofErr w:type="gramStart"/>
      <w:r w:rsidRPr="00296767">
        <w:rPr>
          <w:sz w:val="24"/>
          <w:szCs w:val="24"/>
        </w:rPr>
        <w:t>В документации на р</w:t>
      </w:r>
      <w:r w:rsidRPr="00296767">
        <w:rPr>
          <w:color w:val="000000"/>
          <w:sz w:val="24"/>
          <w:szCs w:val="24"/>
        </w:rPr>
        <w:t>емонт автодороги по ул. Северная в с. Александро Красноо</w:t>
      </w:r>
      <w:r w:rsidRPr="00296767">
        <w:rPr>
          <w:color w:val="000000"/>
          <w:sz w:val="24"/>
          <w:szCs w:val="24"/>
        </w:rPr>
        <w:t>к</w:t>
      </w:r>
      <w:r w:rsidRPr="00296767">
        <w:rPr>
          <w:color w:val="000000"/>
          <w:sz w:val="24"/>
          <w:szCs w:val="24"/>
        </w:rPr>
        <w:t>тябрьского муниципального округа Нижегородской области</w:t>
      </w:r>
      <w:r w:rsidRPr="00296767">
        <w:rPr>
          <w:sz w:val="24"/>
          <w:szCs w:val="24"/>
        </w:rPr>
        <w:t>:</w:t>
      </w:r>
      <w:proofErr w:type="gramEnd"/>
    </w:p>
    <w:p w:rsidR="009F16B3" w:rsidRPr="00296767" w:rsidRDefault="009F16B3" w:rsidP="009F16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- Заключение экспертизы сметной документации ГБУ НО «</w:t>
      </w:r>
      <w:proofErr w:type="spellStart"/>
      <w:r w:rsidRPr="00296767">
        <w:rPr>
          <w:sz w:val="24"/>
          <w:szCs w:val="24"/>
        </w:rPr>
        <w:t>Нижегородсмета</w:t>
      </w:r>
      <w:proofErr w:type="spellEnd"/>
      <w:r w:rsidRPr="00296767">
        <w:rPr>
          <w:sz w:val="24"/>
          <w:szCs w:val="24"/>
        </w:rPr>
        <w:t>» - отсу</w:t>
      </w:r>
      <w:r w:rsidRPr="00296767">
        <w:rPr>
          <w:sz w:val="24"/>
          <w:szCs w:val="24"/>
        </w:rPr>
        <w:t>т</w:t>
      </w:r>
      <w:r w:rsidRPr="00296767">
        <w:rPr>
          <w:sz w:val="24"/>
          <w:szCs w:val="24"/>
        </w:rPr>
        <w:t>ствует и т.д.</w:t>
      </w:r>
    </w:p>
    <w:p w:rsidR="002E3ADE" w:rsidRPr="00296767" w:rsidRDefault="00776193" w:rsidP="002E3ADE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296767">
        <w:rPr>
          <w:b/>
          <w:sz w:val="24"/>
          <w:szCs w:val="24"/>
        </w:rPr>
        <w:t>6. Ревизия муниципального бюджетного дошкольного образовательного учрежд</w:t>
      </w:r>
      <w:r w:rsidRPr="00296767">
        <w:rPr>
          <w:b/>
          <w:sz w:val="24"/>
          <w:szCs w:val="24"/>
        </w:rPr>
        <w:t>е</w:t>
      </w:r>
      <w:r w:rsidRPr="00296767">
        <w:rPr>
          <w:b/>
          <w:sz w:val="24"/>
          <w:szCs w:val="24"/>
        </w:rPr>
        <w:t xml:space="preserve">ния </w:t>
      </w:r>
      <w:proofErr w:type="spellStart"/>
      <w:r w:rsidRPr="00296767">
        <w:rPr>
          <w:b/>
          <w:sz w:val="24"/>
          <w:szCs w:val="24"/>
        </w:rPr>
        <w:t>Салганский</w:t>
      </w:r>
      <w:proofErr w:type="spellEnd"/>
      <w:r w:rsidRPr="00296767">
        <w:rPr>
          <w:b/>
          <w:sz w:val="24"/>
          <w:szCs w:val="24"/>
        </w:rPr>
        <w:t xml:space="preserve"> детский сад за 2024 год и в </w:t>
      </w:r>
      <w:r w:rsidRPr="00296767">
        <w:rPr>
          <w:b/>
          <w:sz w:val="24"/>
          <w:szCs w:val="24"/>
          <w:lang w:val="en-US"/>
        </w:rPr>
        <w:t>I</w:t>
      </w:r>
      <w:r w:rsidRPr="00296767">
        <w:rPr>
          <w:b/>
          <w:sz w:val="24"/>
          <w:szCs w:val="24"/>
        </w:rPr>
        <w:t>- полугодии 2025 года.</w:t>
      </w:r>
    </w:p>
    <w:p w:rsidR="00B65E80" w:rsidRPr="00296767" w:rsidRDefault="00AC30DE" w:rsidP="00F576DC">
      <w:pPr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A556C5" w:rsidRPr="00296767">
        <w:rPr>
          <w:sz w:val="24"/>
          <w:szCs w:val="24"/>
        </w:rPr>
        <w:t>В ходе контрольного мероприятия установлены нарушения и недостатки:</w:t>
      </w:r>
      <w:r w:rsidR="00502605" w:rsidRPr="00296767">
        <w:rPr>
          <w:sz w:val="24"/>
          <w:szCs w:val="24"/>
        </w:rPr>
        <w:t xml:space="preserve">- норм </w:t>
      </w:r>
      <w:r w:rsidR="001B4CE4" w:rsidRPr="00296767">
        <w:rPr>
          <w:sz w:val="24"/>
          <w:szCs w:val="24"/>
        </w:rPr>
        <w:t>Б</w:t>
      </w:r>
      <w:r w:rsidR="00B65E80" w:rsidRPr="00296767">
        <w:rPr>
          <w:sz w:val="24"/>
          <w:szCs w:val="24"/>
        </w:rPr>
        <w:t>юдже</w:t>
      </w:r>
      <w:r w:rsidR="00B65E80" w:rsidRPr="00296767">
        <w:rPr>
          <w:sz w:val="24"/>
          <w:szCs w:val="24"/>
        </w:rPr>
        <w:t>т</w:t>
      </w:r>
      <w:r w:rsidR="00B65E80" w:rsidRPr="00296767">
        <w:rPr>
          <w:sz w:val="24"/>
          <w:szCs w:val="24"/>
        </w:rPr>
        <w:t xml:space="preserve">ного законодательства, Федерального закона от  06.12.2011 года № 402-ФЗ «О бухгалтерском учете», </w:t>
      </w:r>
      <w:r w:rsidR="00B65E80" w:rsidRPr="00296767">
        <w:rPr>
          <w:iCs/>
          <w:sz w:val="24"/>
          <w:szCs w:val="24"/>
        </w:rPr>
        <w:t>Постановления Правительства Нижегородской области от 15.10.2008 года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</w:t>
      </w:r>
      <w:r w:rsidR="00B65E80" w:rsidRPr="00296767">
        <w:rPr>
          <w:iCs/>
          <w:sz w:val="24"/>
          <w:szCs w:val="24"/>
        </w:rPr>
        <w:t>и</w:t>
      </w:r>
      <w:r w:rsidR="00B65E80" w:rsidRPr="00296767">
        <w:rPr>
          <w:iCs/>
          <w:sz w:val="24"/>
          <w:szCs w:val="24"/>
        </w:rPr>
        <w:t>заций Нижегородской области, учредителем которых является министерство образования, науки и молодежной политики Нижегородской области»;</w:t>
      </w:r>
      <w:proofErr w:type="gramEnd"/>
      <w:r w:rsidR="00172F0B" w:rsidRPr="00172F0B">
        <w:rPr>
          <w:color w:val="000000"/>
          <w:spacing w:val="-2"/>
          <w:sz w:val="24"/>
          <w:szCs w:val="24"/>
        </w:rPr>
        <w:t xml:space="preserve"> Устав</w:t>
      </w:r>
      <w:r w:rsidR="00984386">
        <w:rPr>
          <w:color w:val="000000"/>
          <w:spacing w:val="-2"/>
          <w:sz w:val="24"/>
          <w:szCs w:val="24"/>
        </w:rPr>
        <w:t>а</w:t>
      </w:r>
      <w:r w:rsidR="00172F0B" w:rsidRPr="00172F0B">
        <w:rPr>
          <w:color w:val="000000"/>
          <w:spacing w:val="-2"/>
          <w:sz w:val="24"/>
          <w:szCs w:val="24"/>
        </w:rPr>
        <w:t xml:space="preserve">  МБДОУ </w:t>
      </w:r>
      <w:proofErr w:type="spellStart"/>
      <w:r w:rsidR="00172F0B" w:rsidRPr="00172F0B">
        <w:rPr>
          <w:color w:val="000000"/>
          <w:spacing w:val="-2"/>
          <w:sz w:val="24"/>
          <w:szCs w:val="24"/>
        </w:rPr>
        <w:t>Салганский</w:t>
      </w:r>
      <w:proofErr w:type="spellEnd"/>
      <w:r w:rsidR="00172F0B" w:rsidRPr="00172F0B">
        <w:rPr>
          <w:color w:val="000000"/>
          <w:spacing w:val="-2"/>
          <w:sz w:val="24"/>
          <w:szCs w:val="24"/>
        </w:rPr>
        <w:t xml:space="preserve"> детский сад,  утвержден</w:t>
      </w:r>
      <w:r w:rsidR="00F576DC">
        <w:rPr>
          <w:color w:val="000000"/>
          <w:spacing w:val="-2"/>
          <w:sz w:val="24"/>
          <w:szCs w:val="24"/>
        </w:rPr>
        <w:t>ного</w:t>
      </w:r>
      <w:r w:rsidR="00172F0B" w:rsidRPr="00172F0B">
        <w:rPr>
          <w:color w:val="000000"/>
          <w:spacing w:val="-2"/>
          <w:sz w:val="24"/>
          <w:szCs w:val="24"/>
        </w:rPr>
        <w:t xml:space="preserve"> постановлением администрации Краснооктябрьского муниципального округа Нижегородской области от 03.02.2023г.№ 29</w:t>
      </w:r>
      <w:r w:rsidR="00F576DC">
        <w:rPr>
          <w:color w:val="000000"/>
          <w:spacing w:val="-2"/>
          <w:sz w:val="24"/>
          <w:szCs w:val="24"/>
        </w:rPr>
        <w:t xml:space="preserve">, </w:t>
      </w:r>
      <w:r w:rsidR="00B65E80" w:rsidRPr="00296767">
        <w:rPr>
          <w:iCs/>
          <w:sz w:val="24"/>
          <w:szCs w:val="24"/>
        </w:rPr>
        <w:t>П</w:t>
      </w:r>
      <w:r w:rsidR="00B65E80" w:rsidRPr="00296767">
        <w:rPr>
          <w:sz w:val="24"/>
          <w:szCs w:val="24"/>
        </w:rPr>
        <w:t>остановления Минтруда РФ от 21 апреля 1993г</w:t>
      </w:r>
      <w:r w:rsidR="002D7D54" w:rsidRPr="00296767">
        <w:rPr>
          <w:sz w:val="24"/>
          <w:szCs w:val="24"/>
        </w:rPr>
        <w:t>ода</w:t>
      </w:r>
      <w:r w:rsidR="00B65E80" w:rsidRPr="00296767">
        <w:rPr>
          <w:sz w:val="24"/>
          <w:szCs w:val="24"/>
        </w:rPr>
        <w:t xml:space="preserve"> № 88; Постановления администрации Краснооктябрьского муниципального округа Нижегородской области от 28.06.2024 года № 445 «Положение об упорядочении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</w:t>
      </w:r>
      <w:r w:rsidR="00B65E80" w:rsidRPr="00296767">
        <w:rPr>
          <w:sz w:val="24"/>
          <w:szCs w:val="24"/>
        </w:rPr>
        <w:t>д</w:t>
      </w:r>
      <w:r w:rsidR="00B65E80" w:rsidRPr="00296767">
        <w:rPr>
          <w:sz w:val="24"/>
          <w:szCs w:val="24"/>
        </w:rPr>
        <w:t>ведомственных Комитету по образованию и делам молодежи администрации Краснооктябр</w:t>
      </w:r>
      <w:r w:rsidR="00B65E80" w:rsidRPr="00296767">
        <w:rPr>
          <w:sz w:val="24"/>
          <w:szCs w:val="24"/>
        </w:rPr>
        <w:t>ь</w:t>
      </w:r>
      <w:r w:rsidR="00B65E80" w:rsidRPr="00296767">
        <w:rPr>
          <w:sz w:val="24"/>
          <w:szCs w:val="24"/>
        </w:rPr>
        <w:t>ского муниципального округа Нижегородской области»;</w:t>
      </w:r>
      <w:r w:rsidR="00237AF6">
        <w:rPr>
          <w:sz w:val="24"/>
          <w:szCs w:val="24"/>
        </w:rPr>
        <w:t xml:space="preserve"> </w:t>
      </w:r>
      <w:r w:rsidR="00B65E80" w:rsidRPr="00296767">
        <w:rPr>
          <w:color w:val="000000"/>
          <w:spacing w:val="-2"/>
          <w:sz w:val="24"/>
          <w:szCs w:val="24"/>
        </w:rPr>
        <w:t>Положения об оплате труда работн</w:t>
      </w:r>
      <w:r w:rsidR="00B65E80" w:rsidRPr="00296767">
        <w:rPr>
          <w:color w:val="000000"/>
          <w:spacing w:val="-2"/>
          <w:sz w:val="24"/>
          <w:szCs w:val="24"/>
        </w:rPr>
        <w:t>и</w:t>
      </w:r>
      <w:r w:rsidR="00B65E80" w:rsidRPr="00296767">
        <w:rPr>
          <w:color w:val="000000"/>
          <w:spacing w:val="-2"/>
          <w:sz w:val="24"/>
          <w:szCs w:val="24"/>
        </w:rPr>
        <w:t xml:space="preserve">ков МБДОУ </w:t>
      </w:r>
      <w:proofErr w:type="spellStart"/>
      <w:r w:rsidR="00B65E80" w:rsidRPr="00296767">
        <w:rPr>
          <w:color w:val="000000"/>
          <w:spacing w:val="-2"/>
          <w:sz w:val="24"/>
          <w:szCs w:val="24"/>
        </w:rPr>
        <w:t>Салганского</w:t>
      </w:r>
      <w:proofErr w:type="spellEnd"/>
      <w:r w:rsidR="00B65E80" w:rsidRPr="00296767">
        <w:rPr>
          <w:color w:val="000000"/>
          <w:spacing w:val="-2"/>
          <w:sz w:val="24"/>
          <w:szCs w:val="24"/>
        </w:rPr>
        <w:t xml:space="preserve"> детского сада, утвержденного приказом от 03.03.2014 года № 6:</w:t>
      </w:r>
    </w:p>
    <w:p w:rsidR="00B65E80" w:rsidRPr="00296767" w:rsidRDefault="00B65E80" w:rsidP="00502605">
      <w:pPr>
        <w:ind w:firstLine="709"/>
        <w:rPr>
          <w:sz w:val="24"/>
          <w:szCs w:val="24"/>
        </w:rPr>
      </w:pPr>
      <w:r w:rsidRPr="00296767">
        <w:rPr>
          <w:color w:val="000000"/>
          <w:spacing w:val="-2"/>
          <w:sz w:val="24"/>
          <w:szCs w:val="24"/>
        </w:rPr>
        <w:t xml:space="preserve">- допущен </w:t>
      </w:r>
      <w:r w:rsidRPr="00296767">
        <w:rPr>
          <w:sz w:val="24"/>
          <w:szCs w:val="24"/>
        </w:rPr>
        <w:t>перерасход</w:t>
      </w:r>
      <w:r w:rsidR="00237AF6">
        <w:rPr>
          <w:sz w:val="24"/>
          <w:szCs w:val="24"/>
        </w:rPr>
        <w:t xml:space="preserve">   сверх  лимита  электроэнергии </w:t>
      </w:r>
      <w:r w:rsidRPr="00296767">
        <w:rPr>
          <w:sz w:val="24"/>
          <w:szCs w:val="24"/>
        </w:rPr>
        <w:t xml:space="preserve">за 2024 год – 5 057 </w:t>
      </w:r>
      <w:proofErr w:type="spellStart"/>
      <w:r w:rsidRPr="00296767">
        <w:rPr>
          <w:sz w:val="24"/>
          <w:szCs w:val="24"/>
        </w:rPr>
        <w:t>кВт</w:t>
      </w:r>
      <w:proofErr w:type="gramStart"/>
      <w:r w:rsidRPr="00296767">
        <w:rPr>
          <w:sz w:val="24"/>
          <w:szCs w:val="24"/>
        </w:rPr>
        <w:t>.ч</w:t>
      </w:r>
      <w:proofErr w:type="spellEnd"/>
      <w:proofErr w:type="gramEnd"/>
      <w:r w:rsidRPr="00296767">
        <w:rPr>
          <w:sz w:val="24"/>
          <w:szCs w:val="24"/>
        </w:rPr>
        <w:t xml:space="preserve">  на  48 132,54 руб., нарушены статьи 38, 158 БК РФ; </w:t>
      </w:r>
    </w:p>
    <w:p w:rsidR="00B65E80" w:rsidRPr="00296767" w:rsidRDefault="00B65E80" w:rsidP="00502605">
      <w:pPr>
        <w:ind w:firstLine="709"/>
        <w:rPr>
          <w:sz w:val="24"/>
          <w:szCs w:val="24"/>
        </w:rPr>
      </w:pPr>
      <w:r w:rsidRPr="00296767">
        <w:rPr>
          <w:sz w:val="24"/>
          <w:szCs w:val="24"/>
        </w:rPr>
        <w:t>- работники детского сада  с правилами внутреннего трудового распорядка под роспись  не ознакомлены;</w:t>
      </w:r>
    </w:p>
    <w:p w:rsidR="00502605" w:rsidRPr="00296767" w:rsidRDefault="00B65E80" w:rsidP="00237AF6">
      <w:pPr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- Коллективный договор на 2025-2027 годы </w:t>
      </w:r>
      <w:r w:rsidRPr="00296767">
        <w:rPr>
          <w:color w:val="000000"/>
          <w:spacing w:val="-2"/>
          <w:sz w:val="24"/>
          <w:szCs w:val="24"/>
        </w:rPr>
        <w:t xml:space="preserve">МБДОУ </w:t>
      </w:r>
      <w:proofErr w:type="spellStart"/>
      <w:r w:rsidRPr="00296767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296767">
        <w:rPr>
          <w:color w:val="000000"/>
          <w:spacing w:val="-2"/>
          <w:sz w:val="24"/>
          <w:szCs w:val="24"/>
        </w:rPr>
        <w:t xml:space="preserve"> детский сад</w:t>
      </w:r>
      <w:r w:rsidRPr="00296767">
        <w:rPr>
          <w:sz w:val="24"/>
          <w:szCs w:val="24"/>
        </w:rPr>
        <w:t>, не зар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гистрирован в управлении по труду и занятости населения Нижегородской области, н</w:t>
      </w:r>
      <w:r w:rsidRPr="00296767">
        <w:rPr>
          <w:color w:val="000000"/>
          <w:spacing w:val="-2"/>
          <w:sz w:val="24"/>
          <w:szCs w:val="24"/>
        </w:rPr>
        <w:t xml:space="preserve">арушен п.10.3. </w:t>
      </w:r>
      <w:r w:rsidRPr="00296767">
        <w:rPr>
          <w:sz w:val="24"/>
          <w:szCs w:val="24"/>
        </w:rPr>
        <w:t xml:space="preserve">Коллективного договора на 2025-2027 годы; </w:t>
      </w:r>
    </w:p>
    <w:p w:rsidR="00B65E80" w:rsidRPr="00296767" w:rsidRDefault="00B65E80" w:rsidP="00237AF6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296767">
        <w:rPr>
          <w:color w:val="000000"/>
          <w:spacing w:val="-2"/>
          <w:sz w:val="24"/>
          <w:szCs w:val="24"/>
        </w:rPr>
        <w:t xml:space="preserve">- в п.2.7. Положение об оплате труда работников МБДОУ </w:t>
      </w:r>
      <w:proofErr w:type="spellStart"/>
      <w:r w:rsidRPr="00296767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296767">
        <w:rPr>
          <w:color w:val="000000"/>
          <w:spacing w:val="-2"/>
          <w:sz w:val="24"/>
          <w:szCs w:val="24"/>
        </w:rPr>
        <w:t xml:space="preserve"> детский сад, д</w:t>
      </w:r>
      <w:r w:rsidRPr="00296767">
        <w:rPr>
          <w:color w:val="000000"/>
          <w:spacing w:val="-2"/>
          <w:sz w:val="24"/>
          <w:szCs w:val="24"/>
        </w:rPr>
        <w:t>о</w:t>
      </w:r>
      <w:r w:rsidRPr="00296767">
        <w:rPr>
          <w:color w:val="000000"/>
          <w:spacing w:val="-2"/>
          <w:sz w:val="24"/>
          <w:szCs w:val="24"/>
        </w:rPr>
        <w:t xml:space="preserve">пущена ошибка (указана </w:t>
      </w:r>
      <w:r w:rsidRPr="00296767">
        <w:rPr>
          <w:color w:val="000000"/>
          <w:spacing w:val="-2"/>
          <w:sz w:val="24"/>
          <w:szCs w:val="24"/>
          <w:u w:val="single"/>
        </w:rPr>
        <w:t xml:space="preserve">МБДОУ </w:t>
      </w:r>
      <w:proofErr w:type="spellStart"/>
      <w:r w:rsidRPr="00296767">
        <w:rPr>
          <w:color w:val="000000"/>
          <w:spacing w:val="-2"/>
          <w:sz w:val="24"/>
          <w:szCs w:val="24"/>
          <w:u w:val="single"/>
        </w:rPr>
        <w:t>Пошатовский</w:t>
      </w:r>
      <w:proofErr w:type="spellEnd"/>
      <w:r w:rsidRPr="00296767">
        <w:rPr>
          <w:color w:val="000000"/>
          <w:spacing w:val="-2"/>
          <w:sz w:val="24"/>
          <w:szCs w:val="24"/>
          <w:u w:val="single"/>
        </w:rPr>
        <w:t xml:space="preserve"> детский сад</w:t>
      </w:r>
      <w:r w:rsidRPr="00296767">
        <w:rPr>
          <w:color w:val="000000"/>
          <w:spacing w:val="-2"/>
          <w:sz w:val="24"/>
          <w:szCs w:val="24"/>
        </w:rPr>
        <w:t xml:space="preserve">»); </w:t>
      </w:r>
    </w:p>
    <w:p w:rsidR="00B65E80" w:rsidRPr="00296767" w:rsidRDefault="00B65E80" w:rsidP="00237AF6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296767">
        <w:rPr>
          <w:color w:val="000000"/>
          <w:spacing w:val="-2"/>
          <w:sz w:val="24"/>
          <w:szCs w:val="24"/>
        </w:rPr>
        <w:lastRenderedPageBreak/>
        <w:t xml:space="preserve">- </w:t>
      </w:r>
      <w:r w:rsidRPr="00296767">
        <w:rPr>
          <w:sz w:val="24"/>
          <w:szCs w:val="24"/>
        </w:rPr>
        <w:t>н</w:t>
      </w:r>
      <w:r w:rsidRPr="00296767">
        <w:rPr>
          <w:color w:val="000000"/>
          <w:spacing w:val="-2"/>
          <w:sz w:val="24"/>
          <w:szCs w:val="24"/>
        </w:rPr>
        <w:t xml:space="preserve">е </w:t>
      </w:r>
      <w:proofErr w:type="gramStart"/>
      <w:r w:rsidRPr="00296767">
        <w:rPr>
          <w:color w:val="000000"/>
          <w:spacing w:val="-2"/>
          <w:sz w:val="24"/>
          <w:szCs w:val="24"/>
        </w:rPr>
        <w:t>представлены</w:t>
      </w:r>
      <w:proofErr w:type="gramEnd"/>
      <w:r w:rsidRPr="00296767">
        <w:rPr>
          <w:color w:val="000000"/>
          <w:spacing w:val="-2"/>
          <w:sz w:val="24"/>
          <w:szCs w:val="24"/>
        </w:rPr>
        <w:t>:  - Приложения № 1, № 2, № 3, № 4 к Положению об оплате труда р</w:t>
      </w:r>
      <w:r w:rsidRPr="00296767">
        <w:rPr>
          <w:color w:val="000000"/>
          <w:spacing w:val="-2"/>
          <w:sz w:val="24"/>
          <w:szCs w:val="24"/>
        </w:rPr>
        <w:t>а</w:t>
      </w:r>
      <w:r w:rsidRPr="00296767">
        <w:rPr>
          <w:color w:val="000000"/>
          <w:spacing w:val="-2"/>
          <w:sz w:val="24"/>
          <w:szCs w:val="24"/>
        </w:rPr>
        <w:t xml:space="preserve">ботников МБДОУ </w:t>
      </w:r>
      <w:proofErr w:type="spellStart"/>
      <w:r w:rsidRPr="00296767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296767">
        <w:rPr>
          <w:color w:val="000000"/>
          <w:spacing w:val="-2"/>
          <w:sz w:val="24"/>
          <w:szCs w:val="24"/>
        </w:rPr>
        <w:t xml:space="preserve"> детский сад; </w:t>
      </w:r>
      <w:proofErr w:type="gramStart"/>
      <w:r w:rsidRPr="00296767">
        <w:rPr>
          <w:color w:val="000000"/>
          <w:spacing w:val="-2"/>
          <w:sz w:val="24"/>
          <w:szCs w:val="24"/>
        </w:rPr>
        <w:t>-Т</w:t>
      </w:r>
      <w:proofErr w:type="gramEnd"/>
      <w:r w:rsidRPr="00296767">
        <w:rPr>
          <w:color w:val="000000"/>
          <w:spacing w:val="-2"/>
          <w:sz w:val="24"/>
          <w:szCs w:val="24"/>
        </w:rPr>
        <w:t>арификационные списки, нарушен п.2.11.2. П</w:t>
      </w:r>
      <w:r w:rsidRPr="00296767">
        <w:rPr>
          <w:color w:val="000000"/>
          <w:spacing w:val="-2"/>
          <w:sz w:val="24"/>
          <w:szCs w:val="24"/>
        </w:rPr>
        <w:t>о</w:t>
      </w:r>
      <w:r w:rsidRPr="00296767">
        <w:rPr>
          <w:color w:val="000000"/>
          <w:spacing w:val="-2"/>
          <w:sz w:val="24"/>
          <w:szCs w:val="24"/>
        </w:rPr>
        <w:t xml:space="preserve">ложения об оплате труда работников МБДОУ </w:t>
      </w:r>
      <w:proofErr w:type="spellStart"/>
      <w:r w:rsidRPr="00296767">
        <w:rPr>
          <w:color w:val="000000"/>
          <w:spacing w:val="-2"/>
          <w:sz w:val="24"/>
          <w:szCs w:val="24"/>
        </w:rPr>
        <w:t>Салганского</w:t>
      </w:r>
      <w:proofErr w:type="spellEnd"/>
      <w:r w:rsidRPr="00296767">
        <w:rPr>
          <w:color w:val="000000"/>
          <w:spacing w:val="-2"/>
          <w:sz w:val="24"/>
          <w:szCs w:val="24"/>
        </w:rPr>
        <w:t xml:space="preserve"> детского сада;  - Положение о пр</w:t>
      </w:r>
      <w:r w:rsidRPr="00296767">
        <w:rPr>
          <w:color w:val="000000"/>
          <w:spacing w:val="-2"/>
          <w:sz w:val="24"/>
          <w:szCs w:val="24"/>
        </w:rPr>
        <w:t>е</w:t>
      </w:r>
      <w:r w:rsidRPr="00296767">
        <w:rPr>
          <w:color w:val="000000"/>
          <w:spacing w:val="-2"/>
          <w:sz w:val="24"/>
          <w:szCs w:val="24"/>
        </w:rPr>
        <w:t xml:space="preserve">мировании работников; </w:t>
      </w:r>
    </w:p>
    <w:p w:rsidR="00B65E80" w:rsidRPr="00296767" w:rsidRDefault="00B65E80" w:rsidP="00237AF6">
      <w:pPr>
        <w:ind w:firstLine="709"/>
        <w:jc w:val="both"/>
        <w:rPr>
          <w:iCs/>
          <w:sz w:val="24"/>
          <w:szCs w:val="24"/>
        </w:rPr>
      </w:pPr>
      <w:r w:rsidRPr="00296767">
        <w:rPr>
          <w:color w:val="000000"/>
          <w:spacing w:val="-2"/>
          <w:sz w:val="24"/>
          <w:szCs w:val="24"/>
        </w:rPr>
        <w:t>- все ш</w:t>
      </w:r>
      <w:r w:rsidRPr="00296767">
        <w:rPr>
          <w:iCs/>
          <w:sz w:val="24"/>
          <w:szCs w:val="24"/>
        </w:rPr>
        <w:t>татные р</w:t>
      </w:r>
      <w:r w:rsidR="009B7B13">
        <w:rPr>
          <w:iCs/>
          <w:sz w:val="24"/>
          <w:szCs w:val="24"/>
        </w:rPr>
        <w:t>асписания составлены с нарушения</w:t>
      </w:r>
      <w:r w:rsidRPr="00296767">
        <w:rPr>
          <w:iCs/>
          <w:sz w:val="24"/>
          <w:szCs w:val="24"/>
        </w:rPr>
        <w:t>м</w:t>
      </w:r>
      <w:r w:rsidR="009B7B13">
        <w:rPr>
          <w:iCs/>
          <w:sz w:val="24"/>
          <w:szCs w:val="24"/>
        </w:rPr>
        <w:t>и</w:t>
      </w:r>
      <w:r w:rsidRPr="00296767">
        <w:rPr>
          <w:iCs/>
          <w:sz w:val="24"/>
          <w:szCs w:val="24"/>
        </w:rPr>
        <w:t xml:space="preserve">; </w:t>
      </w:r>
    </w:p>
    <w:p w:rsidR="00B65E80" w:rsidRPr="00296767" w:rsidRDefault="00B65E80" w:rsidP="00237AF6">
      <w:pPr>
        <w:ind w:firstLine="709"/>
        <w:jc w:val="both"/>
        <w:rPr>
          <w:color w:val="000000"/>
          <w:spacing w:val="-2"/>
          <w:sz w:val="24"/>
          <w:szCs w:val="24"/>
        </w:rPr>
      </w:pPr>
      <w:proofErr w:type="gramStart"/>
      <w:r w:rsidRPr="00296767">
        <w:rPr>
          <w:sz w:val="24"/>
          <w:szCs w:val="24"/>
        </w:rPr>
        <w:t>- т</w:t>
      </w:r>
      <w:r w:rsidRPr="00296767">
        <w:rPr>
          <w:color w:val="000000"/>
          <w:spacing w:val="-2"/>
          <w:sz w:val="24"/>
          <w:szCs w:val="24"/>
        </w:rPr>
        <w:t>абеля учета использования рабочего времени составлены с нарушениями, заведующая  при учете рабочего времени установила (в 2025г.): - заведующей  по 7часов в день или 35часов в неделю; - воспитателю  по 9 часов в день при 1,25 ставке или 45 часов неделю; - уборщикам пр. и сл. помещений  по 7 часов в день или 35 часов неделю;</w:t>
      </w:r>
      <w:proofErr w:type="gramEnd"/>
      <w:r w:rsidRPr="00296767">
        <w:rPr>
          <w:color w:val="000000"/>
          <w:spacing w:val="-2"/>
          <w:sz w:val="24"/>
          <w:szCs w:val="24"/>
        </w:rPr>
        <w:t xml:space="preserve"> - помощнику воспитателя по 7 часов в день или 35 часов неделю; - повару по 7 часов в день или 35 часов неделю, нарушен п.2.10.2. </w:t>
      </w:r>
      <w:proofErr w:type="gramStart"/>
      <w:r w:rsidRPr="00296767">
        <w:rPr>
          <w:color w:val="000000"/>
          <w:spacing w:val="-2"/>
          <w:sz w:val="24"/>
          <w:szCs w:val="24"/>
        </w:rPr>
        <w:t xml:space="preserve">Положения об оплате труда работников МБДОУ </w:t>
      </w:r>
      <w:proofErr w:type="spellStart"/>
      <w:r w:rsidRPr="00296767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296767">
        <w:rPr>
          <w:color w:val="000000"/>
          <w:spacing w:val="-2"/>
          <w:sz w:val="24"/>
          <w:szCs w:val="24"/>
        </w:rPr>
        <w:t xml:space="preserve"> детский сад, в табелях учета раб</w:t>
      </w:r>
      <w:r w:rsidRPr="00296767">
        <w:rPr>
          <w:color w:val="000000"/>
          <w:spacing w:val="-2"/>
          <w:sz w:val="24"/>
          <w:szCs w:val="24"/>
        </w:rPr>
        <w:t>о</w:t>
      </w:r>
      <w:r w:rsidRPr="00296767">
        <w:rPr>
          <w:color w:val="000000"/>
          <w:spacing w:val="-2"/>
          <w:sz w:val="24"/>
          <w:szCs w:val="24"/>
        </w:rPr>
        <w:t>чего времени не правильно указаны – «Отметки о явках и неявках на работу по числам», во вр</w:t>
      </w:r>
      <w:r w:rsidRPr="00296767">
        <w:rPr>
          <w:color w:val="000000"/>
          <w:spacing w:val="-2"/>
          <w:sz w:val="24"/>
          <w:szCs w:val="24"/>
        </w:rPr>
        <w:t>е</w:t>
      </w:r>
      <w:r w:rsidR="009B7B13">
        <w:rPr>
          <w:color w:val="000000"/>
          <w:spacing w:val="-2"/>
          <w:sz w:val="24"/>
          <w:szCs w:val="24"/>
        </w:rPr>
        <w:t>мя очередных отпусков</w:t>
      </w:r>
      <w:r w:rsidRPr="00296767">
        <w:rPr>
          <w:color w:val="000000"/>
          <w:spacing w:val="-2"/>
          <w:sz w:val="24"/>
          <w:szCs w:val="24"/>
        </w:rPr>
        <w:t xml:space="preserve"> (отметки «в»); </w:t>
      </w:r>
      <w:proofErr w:type="gramEnd"/>
    </w:p>
    <w:p w:rsidR="00B65E80" w:rsidRPr="00296767" w:rsidRDefault="00B65E80" w:rsidP="00237AF6">
      <w:pPr>
        <w:ind w:firstLine="709"/>
        <w:jc w:val="both"/>
        <w:rPr>
          <w:iCs/>
          <w:sz w:val="24"/>
          <w:szCs w:val="24"/>
        </w:rPr>
      </w:pPr>
      <w:r w:rsidRPr="00296767">
        <w:rPr>
          <w:color w:val="000000"/>
          <w:spacing w:val="-2"/>
          <w:sz w:val="24"/>
          <w:szCs w:val="24"/>
        </w:rPr>
        <w:t>- по р</w:t>
      </w:r>
      <w:r w:rsidRPr="00296767">
        <w:rPr>
          <w:iCs/>
          <w:sz w:val="24"/>
          <w:szCs w:val="24"/>
        </w:rPr>
        <w:t>асходованию средств на заработную плату установлены переплаты и недоплаты, нарушена ст.70 БК РФ</w:t>
      </w:r>
      <w:r w:rsidRPr="00296767">
        <w:rPr>
          <w:sz w:val="24"/>
          <w:szCs w:val="24"/>
        </w:rPr>
        <w:t xml:space="preserve">, ст.143-145 ТК РФ, </w:t>
      </w:r>
      <w:r w:rsidR="00DB07FA">
        <w:rPr>
          <w:iCs/>
          <w:sz w:val="24"/>
          <w:szCs w:val="24"/>
        </w:rPr>
        <w:t xml:space="preserve">п.1.8. Положения об оплате труда </w:t>
      </w:r>
      <w:r w:rsidRPr="00296767">
        <w:rPr>
          <w:iCs/>
          <w:sz w:val="24"/>
          <w:szCs w:val="24"/>
        </w:rPr>
        <w:t xml:space="preserve">работников  МБДОУ </w:t>
      </w:r>
      <w:proofErr w:type="spellStart"/>
      <w:r w:rsidRPr="00296767">
        <w:rPr>
          <w:iCs/>
          <w:sz w:val="24"/>
          <w:szCs w:val="24"/>
        </w:rPr>
        <w:t>Салганский</w:t>
      </w:r>
      <w:proofErr w:type="spellEnd"/>
      <w:r w:rsidRPr="00296767">
        <w:rPr>
          <w:iCs/>
          <w:sz w:val="24"/>
          <w:szCs w:val="24"/>
        </w:rPr>
        <w:t xml:space="preserve"> детский сад; </w:t>
      </w:r>
    </w:p>
    <w:p w:rsidR="00B65E80" w:rsidRPr="00296767" w:rsidRDefault="00B65E80" w:rsidP="00237AF6">
      <w:pPr>
        <w:ind w:firstLine="709"/>
        <w:jc w:val="both"/>
        <w:rPr>
          <w:iCs/>
          <w:sz w:val="24"/>
          <w:szCs w:val="24"/>
        </w:rPr>
      </w:pPr>
      <w:r w:rsidRPr="00296767">
        <w:rPr>
          <w:iCs/>
          <w:sz w:val="24"/>
          <w:szCs w:val="24"/>
        </w:rPr>
        <w:t>- по премиям установлены переплаты и недоплаты,</w:t>
      </w:r>
      <w:r w:rsidR="00DB07FA">
        <w:rPr>
          <w:iCs/>
          <w:sz w:val="24"/>
          <w:szCs w:val="24"/>
        </w:rPr>
        <w:t xml:space="preserve"> </w:t>
      </w:r>
      <w:proofErr w:type="gramStart"/>
      <w:r w:rsidRPr="00296767">
        <w:rPr>
          <w:sz w:val="24"/>
          <w:szCs w:val="24"/>
        </w:rPr>
        <w:t>н</w:t>
      </w:r>
      <w:r w:rsidRPr="00296767">
        <w:rPr>
          <w:iCs/>
          <w:sz w:val="24"/>
          <w:szCs w:val="24"/>
        </w:rPr>
        <w:t>арушен</w:t>
      </w:r>
      <w:proofErr w:type="gramEnd"/>
      <w:r w:rsidRPr="00296767">
        <w:rPr>
          <w:iCs/>
          <w:sz w:val="24"/>
          <w:szCs w:val="24"/>
        </w:rPr>
        <w:t xml:space="preserve"> п.2.16. Положения о ст</w:t>
      </w:r>
      <w:r w:rsidRPr="00296767">
        <w:rPr>
          <w:iCs/>
          <w:sz w:val="24"/>
          <w:szCs w:val="24"/>
        </w:rPr>
        <w:t>и</w:t>
      </w:r>
      <w:r w:rsidRPr="00296767">
        <w:rPr>
          <w:iCs/>
          <w:sz w:val="24"/>
          <w:szCs w:val="24"/>
        </w:rPr>
        <w:t xml:space="preserve">мулировании труда работников МБДОУ </w:t>
      </w:r>
      <w:proofErr w:type="spellStart"/>
      <w:r w:rsidRPr="00296767">
        <w:rPr>
          <w:iCs/>
          <w:sz w:val="24"/>
          <w:szCs w:val="24"/>
        </w:rPr>
        <w:t>Салганский</w:t>
      </w:r>
      <w:proofErr w:type="spellEnd"/>
      <w:r w:rsidRPr="00296767">
        <w:rPr>
          <w:iCs/>
          <w:sz w:val="24"/>
          <w:szCs w:val="24"/>
        </w:rPr>
        <w:t xml:space="preserve"> детский сад от 11.12.2019 года №29;</w:t>
      </w:r>
    </w:p>
    <w:p w:rsidR="00B65E80" w:rsidRPr="004C012F" w:rsidRDefault="00B65E80" w:rsidP="00237AF6">
      <w:pPr>
        <w:ind w:firstLine="709"/>
        <w:jc w:val="both"/>
        <w:rPr>
          <w:sz w:val="24"/>
          <w:szCs w:val="24"/>
        </w:rPr>
      </w:pPr>
      <w:r w:rsidRPr="004C012F">
        <w:rPr>
          <w:sz w:val="24"/>
          <w:szCs w:val="24"/>
        </w:rPr>
        <w:t>- учет основных средств ведется с нарушениями - п</w:t>
      </w:r>
      <w:r w:rsidRPr="004C012F">
        <w:rPr>
          <w:iCs/>
          <w:sz w:val="24"/>
          <w:szCs w:val="24"/>
        </w:rPr>
        <w:t>о представленной инвентаризацио</w:t>
      </w:r>
      <w:r w:rsidRPr="004C012F">
        <w:rPr>
          <w:iCs/>
          <w:sz w:val="24"/>
          <w:szCs w:val="24"/>
        </w:rPr>
        <w:t>н</w:t>
      </w:r>
      <w:r w:rsidRPr="004C012F">
        <w:rPr>
          <w:iCs/>
          <w:sz w:val="24"/>
          <w:szCs w:val="24"/>
        </w:rPr>
        <w:t xml:space="preserve">ной описи </w:t>
      </w:r>
      <w:r w:rsidR="00DB07FA" w:rsidRPr="004C012F">
        <w:rPr>
          <w:sz w:val="24"/>
          <w:szCs w:val="24"/>
        </w:rPr>
        <w:t>№ 1 от 05 ноября 2024 года, на</w:t>
      </w:r>
      <w:r w:rsidRPr="004C012F">
        <w:rPr>
          <w:sz w:val="24"/>
          <w:szCs w:val="24"/>
        </w:rPr>
        <w:t xml:space="preserve">пример: - Телевизор </w:t>
      </w:r>
      <w:proofErr w:type="spellStart"/>
      <w:r w:rsidRPr="004C012F">
        <w:rPr>
          <w:sz w:val="24"/>
          <w:szCs w:val="24"/>
        </w:rPr>
        <w:t>Dotter</w:t>
      </w:r>
      <w:proofErr w:type="spellEnd"/>
      <w:r w:rsidRPr="004C012F">
        <w:rPr>
          <w:sz w:val="24"/>
          <w:szCs w:val="24"/>
        </w:rPr>
        <w:t xml:space="preserve"> в количестве 1 штук за 24 999,0 руб., который поступил 20 марта 2024 года в инвентаризационной описи – отсутств</w:t>
      </w:r>
      <w:r w:rsidRPr="004C012F">
        <w:rPr>
          <w:sz w:val="24"/>
          <w:szCs w:val="24"/>
        </w:rPr>
        <w:t>у</w:t>
      </w:r>
      <w:r w:rsidRPr="004C012F">
        <w:rPr>
          <w:sz w:val="24"/>
          <w:szCs w:val="24"/>
        </w:rPr>
        <w:t xml:space="preserve">ет; - ванна моечная 1500х500х850мм, 3 мойки в количестве 1 штук за 11 786,0 руб., которая поступила 5 ноября 2024 года (по настоящее время - не установлена) в инвентаризационной описи - отсутствует; - вытяжка ГЕФЕСТ в количестве 1 штук за 4220,0 руб. (не установлена), нарушена ст.11 Федерального закона от 06.12.2011 года № 402-ФЗ «О бухгалтерском учете»; </w:t>
      </w:r>
    </w:p>
    <w:p w:rsidR="00B65E80" w:rsidRPr="00296767" w:rsidRDefault="00B65E80" w:rsidP="00237AF6">
      <w:pPr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- расход средств на приобретение материальных запасов ведется с нарушениями, отсу</w:t>
      </w:r>
      <w:r w:rsidRPr="00296767">
        <w:rPr>
          <w:sz w:val="24"/>
          <w:szCs w:val="24"/>
        </w:rPr>
        <w:t>т</w:t>
      </w:r>
      <w:r w:rsidRPr="00296767">
        <w:rPr>
          <w:sz w:val="24"/>
          <w:szCs w:val="24"/>
        </w:rPr>
        <w:t>ствуют: договора, товарные накладные, счета, акты на установку, акты на списания матери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 xml:space="preserve">лов, нарушаются сроки оплаты по договорам. </w:t>
      </w:r>
    </w:p>
    <w:p w:rsidR="00B65E80" w:rsidRPr="00296767" w:rsidRDefault="00B65E80" w:rsidP="00237AF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- допущен незапланированный расход бюджетных средств на 863,09 руб., на  ликвид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цию допущенной задолженности по пеням, нарушена ст.162 БК РФ.</w:t>
      </w:r>
    </w:p>
    <w:p w:rsidR="00B65E80" w:rsidRPr="00296767" w:rsidRDefault="00DB07FA" w:rsidP="00237A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расчеты с </w:t>
      </w:r>
      <w:r w:rsidR="00B65E80" w:rsidRPr="00296767">
        <w:rPr>
          <w:sz w:val="24"/>
          <w:szCs w:val="24"/>
        </w:rPr>
        <w:t xml:space="preserve">подрядчиками ведутся с нарушениями, отсутствуют: договора, товарные накладные, счета, акты, нарушаются сроки оплаты по договорам. </w:t>
      </w:r>
    </w:p>
    <w:p w:rsidR="00B65E80" w:rsidRPr="00296767" w:rsidRDefault="006D6FCF" w:rsidP="00237AF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="00B65E80" w:rsidRPr="00296767">
        <w:rPr>
          <w:rFonts w:eastAsia="Calibri"/>
          <w:sz w:val="24"/>
          <w:szCs w:val="24"/>
          <w:lang w:eastAsia="en-US"/>
        </w:rPr>
        <w:t xml:space="preserve">Во исполнение представления </w:t>
      </w:r>
      <w:r w:rsidR="00B65E80" w:rsidRPr="00296767">
        <w:rPr>
          <w:sz w:val="24"/>
          <w:szCs w:val="24"/>
        </w:rPr>
        <w:t>заведующая</w:t>
      </w:r>
      <w:r w:rsidR="00DB07FA">
        <w:rPr>
          <w:sz w:val="24"/>
          <w:szCs w:val="24"/>
        </w:rPr>
        <w:t xml:space="preserve"> </w:t>
      </w:r>
      <w:r w:rsidR="00B65E80" w:rsidRPr="00296767">
        <w:rPr>
          <w:sz w:val="24"/>
          <w:szCs w:val="24"/>
        </w:rPr>
        <w:t xml:space="preserve">МБДОУ </w:t>
      </w:r>
      <w:proofErr w:type="spellStart"/>
      <w:r w:rsidR="00B65E80" w:rsidRPr="00296767">
        <w:rPr>
          <w:sz w:val="24"/>
          <w:szCs w:val="24"/>
        </w:rPr>
        <w:t>Салганский</w:t>
      </w:r>
      <w:proofErr w:type="spellEnd"/>
      <w:r w:rsidR="00B65E80" w:rsidRPr="00296767">
        <w:rPr>
          <w:sz w:val="24"/>
          <w:szCs w:val="24"/>
        </w:rPr>
        <w:t xml:space="preserve"> дет</w:t>
      </w:r>
      <w:r w:rsidR="00DB07FA">
        <w:rPr>
          <w:sz w:val="24"/>
          <w:szCs w:val="24"/>
        </w:rPr>
        <w:t xml:space="preserve">ский сад </w:t>
      </w:r>
      <w:r w:rsidR="00B65E80" w:rsidRPr="00296767">
        <w:rPr>
          <w:rFonts w:eastAsia="Calibri"/>
          <w:sz w:val="24"/>
          <w:szCs w:val="24"/>
          <w:lang w:eastAsia="en-US"/>
        </w:rPr>
        <w:t>представ</w:t>
      </w:r>
      <w:r w:rsidR="00B65E80" w:rsidRPr="00296767">
        <w:rPr>
          <w:rFonts w:eastAsia="Calibri"/>
          <w:sz w:val="24"/>
          <w:szCs w:val="24"/>
          <w:lang w:eastAsia="en-US"/>
        </w:rPr>
        <w:t>и</w:t>
      </w:r>
      <w:r w:rsidR="00B65E80" w:rsidRPr="00296767">
        <w:rPr>
          <w:rFonts w:eastAsia="Calibri"/>
          <w:sz w:val="24"/>
          <w:szCs w:val="24"/>
          <w:lang w:eastAsia="en-US"/>
        </w:rPr>
        <w:t>ла исх. от 18.12.2025 года № 25 - Возражение на акт по результатам контрольного меропри</w:t>
      </w:r>
      <w:r w:rsidR="00B65E80" w:rsidRPr="00296767">
        <w:rPr>
          <w:rFonts w:eastAsia="Calibri"/>
          <w:sz w:val="24"/>
          <w:szCs w:val="24"/>
          <w:lang w:eastAsia="en-US"/>
        </w:rPr>
        <w:t>я</w:t>
      </w:r>
      <w:r w:rsidR="00B65E80" w:rsidRPr="00296767">
        <w:rPr>
          <w:rFonts w:eastAsia="Calibri"/>
          <w:sz w:val="24"/>
          <w:szCs w:val="24"/>
          <w:lang w:eastAsia="en-US"/>
        </w:rPr>
        <w:t>тия от 02.12.2025 года № 6.</w:t>
      </w:r>
    </w:p>
    <w:p w:rsidR="004466A0" w:rsidRPr="00296767" w:rsidRDefault="004466A0" w:rsidP="00237AF6">
      <w:pPr>
        <w:widowControl w:val="0"/>
        <w:tabs>
          <w:tab w:val="left" w:pos="142"/>
        </w:tabs>
        <w:suppressAutoHyphens/>
        <w:ind w:firstLine="360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ab/>
      </w:r>
      <w:proofErr w:type="gramStart"/>
      <w:r w:rsidRPr="00296767">
        <w:rPr>
          <w:sz w:val="24"/>
          <w:szCs w:val="24"/>
        </w:rPr>
        <w:t>В соответствии со статьей 270.2 БК РФ, статьей 16 Федерального закона №6-ФЗ, статьей 1</w:t>
      </w:r>
      <w:r w:rsidR="008905DA" w:rsidRPr="00296767">
        <w:rPr>
          <w:sz w:val="24"/>
          <w:szCs w:val="24"/>
        </w:rPr>
        <w:t>7</w:t>
      </w:r>
      <w:r w:rsidRPr="00296767">
        <w:rPr>
          <w:sz w:val="24"/>
          <w:szCs w:val="24"/>
        </w:rPr>
        <w:t xml:space="preserve"> Положения о контрольно-счетной комиссии контрольно-счетная комиссия вправе вносить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</w:t>
      </w:r>
      <w:proofErr w:type="gramEnd"/>
      <w:r w:rsidRPr="00296767">
        <w:rPr>
          <w:sz w:val="24"/>
          <w:szCs w:val="24"/>
        </w:rPr>
        <w:t>, устранению и предупреждению нарушений. По результатам проведенных в 202</w:t>
      </w:r>
      <w:r w:rsidR="008905DA" w:rsidRPr="00296767">
        <w:rPr>
          <w:sz w:val="24"/>
          <w:szCs w:val="24"/>
        </w:rPr>
        <w:t>5</w:t>
      </w:r>
      <w:r w:rsidRPr="00296767">
        <w:rPr>
          <w:sz w:val="24"/>
          <w:szCs w:val="24"/>
        </w:rPr>
        <w:t xml:space="preserve"> году контрольных мероприятий, объектам контроля и главным распорядителям бюджетных средств было направлено </w:t>
      </w:r>
      <w:r w:rsidR="006D6FCF">
        <w:rPr>
          <w:sz w:val="24"/>
          <w:szCs w:val="24"/>
        </w:rPr>
        <w:t>-</w:t>
      </w:r>
      <w:r w:rsidR="00992361">
        <w:rPr>
          <w:sz w:val="24"/>
          <w:szCs w:val="24"/>
        </w:rPr>
        <w:t xml:space="preserve"> </w:t>
      </w:r>
      <w:r w:rsidR="008905DA" w:rsidRPr="00296767">
        <w:rPr>
          <w:sz w:val="24"/>
          <w:szCs w:val="24"/>
        </w:rPr>
        <w:t>8</w:t>
      </w:r>
      <w:r w:rsidR="00992361">
        <w:rPr>
          <w:sz w:val="24"/>
          <w:szCs w:val="24"/>
        </w:rPr>
        <w:t xml:space="preserve"> представлений</w:t>
      </w:r>
      <w:r w:rsidRPr="00296767">
        <w:rPr>
          <w:sz w:val="24"/>
          <w:szCs w:val="24"/>
        </w:rPr>
        <w:t>. Во исполнение представлений контрольно-счетной комиссии, объектами контроля представлены отчеты о принятых по результатам выполнения представлений</w:t>
      </w:r>
      <w:r w:rsidR="00F946A4" w:rsidRPr="00296767">
        <w:rPr>
          <w:sz w:val="24"/>
          <w:szCs w:val="24"/>
        </w:rPr>
        <w:t>,</w:t>
      </w:r>
      <w:r w:rsidRPr="00296767">
        <w:rPr>
          <w:sz w:val="24"/>
          <w:szCs w:val="24"/>
        </w:rPr>
        <w:t xml:space="preserve"> решениях и мерах. По результатам рассмотрения представлений контрольно-счетной комиссии приняты меры по привлечению должностных лиц, виновных в нарушении действующего законодательства, к дисциплинарной ответственности (привлечен </w:t>
      </w:r>
      <w:r w:rsidR="008905DA" w:rsidRPr="00296767">
        <w:rPr>
          <w:sz w:val="24"/>
          <w:szCs w:val="24"/>
        </w:rPr>
        <w:t>1</w:t>
      </w:r>
      <w:r w:rsidRPr="00296767">
        <w:rPr>
          <w:sz w:val="24"/>
          <w:szCs w:val="24"/>
        </w:rPr>
        <w:t xml:space="preserve"> с</w:t>
      </w:r>
      <w:r w:rsidR="00614A82" w:rsidRPr="00296767">
        <w:rPr>
          <w:sz w:val="24"/>
          <w:szCs w:val="24"/>
        </w:rPr>
        <w:t>пециалист</w:t>
      </w:r>
      <w:r w:rsidRPr="00296767">
        <w:rPr>
          <w:sz w:val="24"/>
          <w:szCs w:val="24"/>
        </w:rPr>
        <w:t xml:space="preserve"> проверенн</w:t>
      </w:r>
      <w:r w:rsidR="007D636A" w:rsidRPr="00296767">
        <w:rPr>
          <w:sz w:val="24"/>
          <w:szCs w:val="24"/>
        </w:rPr>
        <w:t>ой</w:t>
      </w:r>
      <w:r w:rsidRPr="00296767">
        <w:rPr>
          <w:sz w:val="24"/>
          <w:szCs w:val="24"/>
        </w:rPr>
        <w:t xml:space="preserve"> организаци</w:t>
      </w:r>
      <w:r w:rsidR="007D636A"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, вынесен</w:t>
      </w:r>
      <w:r w:rsidR="005A68B7"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 xml:space="preserve"> дисциплинарн</w:t>
      </w:r>
      <w:r w:rsidR="005A68B7" w:rsidRPr="00296767">
        <w:rPr>
          <w:sz w:val="24"/>
          <w:szCs w:val="24"/>
        </w:rPr>
        <w:t>о</w:t>
      </w:r>
      <w:r w:rsidRPr="00296767">
        <w:rPr>
          <w:sz w:val="24"/>
          <w:szCs w:val="24"/>
        </w:rPr>
        <w:t>е взыскани</w:t>
      </w:r>
      <w:r w:rsidR="005A68B7"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 в виде замечания).</w:t>
      </w:r>
    </w:p>
    <w:p w:rsidR="004466A0" w:rsidRPr="00296767" w:rsidRDefault="004466A0" w:rsidP="004466A0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По результатам контрольных мероприятий, проведенных в 202</w:t>
      </w:r>
      <w:r w:rsidR="005A68B7" w:rsidRPr="00296767">
        <w:rPr>
          <w:sz w:val="24"/>
          <w:szCs w:val="24"/>
        </w:rPr>
        <w:t>5</w:t>
      </w:r>
      <w:r w:rsidRPr="00296767">
        <w:rPr>
          <w:sz w:val="24"/>
          <w:szCs w:val="24"/>
        </w:rPr>
        <w:t xml:space="preserve"> году, должностные л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ца, проверяемых учреждений, к административной ответственности не привлекались.</w:t>
      </w:r>
    </w:p>
    <w:p w:rsidR="00D33B56" w:rsidRPr="00296767" w:rsidRDefault="00D33B56" w:rsidP="00284B4C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В целях повышения эффективности реализации итоговых материалов контрольных м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роприятий, проведенных контрольно-счетной комиссией, и принятия мер превентивного х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lastRenderedPageBreak/>
        <w:t>рактера, было проведено одно заседание комиссии при главе МСУ округа по рассмотрению материалов проверок. Были рассмотрены результаты трех контрольных мероприятий, с пр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глашением руководителей, бухгалтеров проверенных организации и учреждений. В ходе зас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даний комиссии заслушивалась информация о нарушениях и недостатках, установленных ко</w:t>
      </w:r>
      <w:r w:rsidRPr="00296767">
        <w:rPr>
          <w:sz w:val="24"/>
          <w:szCs w:val="24"/>
        </w:rPr>
        <w:t>н</w:t>
      </w:r>
      <w:r w:rsidRPr="00296767">
        <w:rPr>
          <w:sz w:val="24"/>
          <w:szCs w:val="24"/>
        </w:rPr>
        <w:t>трольными мероприятиями на объектах контроля, а также предложения по устранению выя</w:t>
      </w:r>
      <w:r w:rsidRPr="00296767">
        <w:rPr>
          <w:sz w:val="24"/>
          <w:szCs w:val="24"/>
        </w:rPr>
        <w:t>в</w:t>
      </w:r>
      <w:r w:rsidRPr="00296767">
        <w:rPr>
          <w:sz w:val="24"/>
          <w:szCs w:val="24"/>
        </w:rPr>
        <w:t>ленных нарушений.</w:t>
      </w:r>
    </w:p>
    <w:p w:rsidR="004466A0" w:rsidRPr="00296767" w:rsidRDefault="004466A0" w:rsidP="00284B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767">
        <w:rPr>
          <w:rFonts w:ascii="Times New Roman" w:hAnsi="Times New Roman" w:cs="Times New Roman"/>
          <w:sz w:val="24"/>
          <w:szCs w:val="24"/>
        </w:rPr>
        <w:t>Общая сумма выявленных нарушений при поступлении и использовании средств, в с</w:t>
      </w:r>
      <w:r w:rsidRPr="00296767">
        <w:rPr>
          <w:rFonts w:ascii="Times New Roman" w:hAnsi="Times New Roman" w:cs="Times New Roman"/>
          <w:sz w:val="24"/>
          <w:szCs w:val="24"/>
        </w:rPr>
        <w:t>о</w:t>
      </w:r>
      <w:r w:rsidRPr="00296767">
        <w:rPr>
          <w:rFonts w:ascii="Times New Roman" w:hAnsi="Times New Roman" w:cs="Times New Roman"/>
          <w:sz w:val="24"/>
          <w:szCs w:val="24"/>
        </w:rPr>
        <w:t>ответствии с классификатором нарушений, выявляемых в ходе внешнего государственного аудита (контроля), одобренным Советом контрольно-счетных органов при Счетной палате Российской Федерации 22.12.2021</w:t>
      </w:r>
      <w:r w:rsidR="005A68B7" w:rsidRPr="0029676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07FA">
        <w:rPr>
          <w:rFonts w:ascii="Times New Roman" w:hAnsi="Times New Roman" w:cs="Times New Roman"/>
          <w:sz w:val="24"/>
          <w:szCs w:val="24"/>
        </w:rPr>
        <w:t xml:space="preserve">, </w:t>
      </w:r>
      <w:r w:rsidRPr="00296767">
        <w:rPr>
          <w:rFonts w:ascii="Times New Roman" w:hAnsi="Times New Roman" w:cs="Times New Roman"/>
          <w:sz w:val="24"/>
          <w:szCs w:val="24"/>
        </w:rPr>
        <w:t xml:space="preserve">(протокол №11-СКСО), составила </w:t>
      </w:r>
      <w:r w:rsidR="00E16932" w:rsidRPr="00296767">
        <w:rPr>
          <w:rFonts w:ascii="Times New Roman" w:hAnsi="Times New Roman" w:cs="Times New Roman"/>
          <w:sz w:val="24"/>
          <w:szCs w:val="24"/>
        </w:rPr>
        <w:t xml:space="preserve">121,3 </w:t>
      </w:r>
      <w:r w:rsidRPr="00296767">
        <w:rPr>
          <w:rFonts w:ascii="Times New Roman" w:hAnsi="Times New Roman" w:cs="Times New Roman"/>
          <w:sz w:val="24"/>
          <w:szCs w:val="24"/>
        </w:rPr>
        <w:t>тыс. руб./</w:t>
      </w:r>
      <w:r w:rsidR="001E1998">
        <w:rPr>
          <w:rFonts w:ascii="Times New Roman" w:hAnsi="Times New Roman" w:cs="Times New Roman"/>
          <w:sz w:val="24"/>
          <w:szCs w:val="24"/>
        </w:rPr>
        <w:t>9</w:t>
      </w:r>
      <w:r w:rsidR="00992361">
        <w:rPr>
          <w:rFonts w:ascii="Times New Roman" w:hAnsi="Times New Roman" w:cs="Times New Roman"/>
          <w:sz w:val="24"/>
          <w:szCs w:val="24"/>
        </w:rPr>
        <w:t xml:space="preserve"> нарушений</w:t>
      </w:r>
      <w:r w:rsidRPr="00296767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4466A0" w:rsidRPr="00296767" w:rsidRDefault="00113D8B" w:rsidP="00113D8B">
      <w:pPr>
        <w:pStyle w:val="ConsPlusNormal"/>
        <w:widowControl w:val="0"/>
        <w:suppressAutoHyphens/>
        <w:autoSpaceDN/>
        <w:adjustRightInd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при формировании и исполнении бюджета – </w:t>
      </w:r>
      <w:r w:rsidR="006E4556">
        <w:rPr>
          <w:rFonts w:ascii="Times New Roman" w:hAnsi="Times New Roman" w:cs="Times New Roman"/>
          <w:sz w:val="24"/>
          <w:szCs w:val="24"/>
        </w:rPr>
        <w:t>48,1 тыс.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 руб./</w:t>
      </w:r>
      <w:r w:rsidR="006E4556">
        <w:rPr>
          <w:rFonts w:ascii="Times New Roman" w:hAnsi="Times New Roman" w:cs="Times New Roman"/>
          <w:sz w:val="24"/>
          <w:szCs w:val="24"/>
        </w:rPr>
        <w:t>1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4466A0" w:rsidRPr="00296767" w:rsidRDefault="00113D8B" w:rsidP="00113D8B">
      <w:pPr>
        <w:pStyle w:val="ConsPlusNormal"/>
        <w:widowControl w:val="0"/>
        <w:suppressAutoHyphens/>
        <w:autoSpaceDN/>
        <w:adjustRightInd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при ведении бухгалтерского учета, составлении и представлении бухгалтерской (финансовой) отчетности – </w:t>
      </w:r>
      <w:r w:rsidR="00BE40CC" w:rsidRPr="00296767">
        <w:rPr>
          <w:rFonts w:ascii="Times New Roman" w:hAnsi="Times New Roman" w:cs="Times New Roman"/>
          <w:sz w:val="24"/>
          <w:szCs w:val="24"/>
        </w:rPr>
        <w:t>10,</w:t>
      </w:r>
      <w:r w:rsidR="00D558EA">
        <w:rPr>
          <w:rFonts w:ascii="Times New Roman" w:hAnsi="Times New Roman" w:cs="Times New Roman"/>
          <w:sz w:val="24"/>
          <w:szCs w:val="24"/>
        </w:rPr>
        <w:t>9</w:t>
      </w:r>
      <w:r w:rsidR="006E4556">
        <w:rPr>
          <w:rFonts w:ascii="Times New Roman" w:hAnsi="Times New Roman" w:cs="Times New Roman"/>
          <w:sz w:val="24"/>
          <w:szCs w:val="24"/>
        </w:rPr>
        <w:t xml:space="preserve"> 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тыс. руб./ </w:t>
      </w:r>
      <w:r w:rsidR="00D558EA">
        <w:rPr>
          <w:rFonts w:ascii="Times New Roman" w:hAnsi="Times New Roman" w:cs="Times New Roman"/>
          <w:sz w:val="24"/>
          <w:szCs w:val="24"/>
        </w:rPr>
        <w:t>4</w:t>
      </w:r>
      <w:r w:rsidR="003312A3" w:rsidRPr="00296767">
        <w:rPr>
          <w:rFonts w:ascii="Times New Roman" w:hAnsi="Times New Roman" w:cs="Times New Roman"/>
          <w:sz w:val="24"/>
          <w:szCs w:val="24"/>
        </w:rPr>
        <w:t xml:space="preserve"> ед.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466A0" w:rsidRDefault="00113D8B" w:rsidP="00113D8B">
      <w:pPr>
        <w:pStyle w:val="ConsPlusNormal"/>
        <w:widowControl w:val="0"/>
        <w:suppressAutoHyphens/>
        <w:autoSpaceDN/>
        <w:adjustRightInd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неэффективное использование бюджетных средств – </w:t>
      </w:r>
      <w:r w:rsidR="006857C8">
        <w:rPr>
          <w:rFonts w:ascii="Times New Roman" w:hAnsi="Times New Roman" w:cs="Times New Roman"/>
          <w:sz w:val="24"/>
          <w:szCs w:val="24"/>
        </w:rPr>
        <w:t>62,3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 тыс. руб. /</w:t>
      </w:r>
      <w:r w:rsidR="00D558EA">
        <w:rPr>
          <w:rFonts w:ascii="Times New Roman" w:hAnsi="Times New Roman" w:cs="Times New Roman"/>
          <w:sz w:val="24"/>
          <w:szCs w:val="24"/>
        </w:rPr>
        <w:t>4</w:t>
      </w:r>
      <w:r w:rsidR="004466A0" w:rsidRPr="0029676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DE0BA3" w:rsidRPr="00DE0BA3" w:rsidRDefault="00DE0BA3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>В ходе проводимых контрольных мероприятий были выявлены нарушения, имеющие в соответствии с классификатором нарушений только количественное выражение (1</w:t>
      </w:r>
      <w:r w:rsidR="007B25FE">
        <w:rPr>
          <w:rFonts w:ascii="Times New Roman" w:hAnsi="Times New Roman" w:cs="Times New Roman"/>
          <w:sz w:val="24"/>
          <w:szCs w:val="24"/>
        </w:rPr>
        <w:t xml:space="preserve">22 </w:t>
      </w:r>
      <w:r w:rsidR="003E6740">
        <w:rPr>
          <w:rFonts w:ascii="Times New Roman" w:hAnsi="Times New Roman" w:cs="Times New Roman"/>
          <w:sz w:val="24"/>
          <w:szCs w:val="24"/>
        </w:rPr>
        <w:t>нарушени</w:t>
      </w:r>
      <w:r w:rsidR="00903A35">
        <w:rPr>
          <w:rFonts w:ascii="Times New Roman" w:hAnsi="Times New Roman" w:cs="Times New Roman"/>
          <w:sz w:val="24"/>
          <w:szCs w:val="24"/>
        </w:rPr>
        <w:t>й</w:t>
      </w:r>
      <w:r w:rsidRPr="00DE0BA3">
        <w:rPr>
          <w:rFonts w:ascii="Times New Roman" w:hAnsi="Times New Roman" w:cs="Times New Roman"/>
          <w:sz w:val="24"/>
          <w:szCs w:val="24"/>
        </w:rPr>
        <w:t>):</w:t>
      </w:r>
    </w:p>
    <w:p w:rsidR="00DE0BA3" w:rsidRPr="00DE0BA3" w:rsidRDefault="00DE0BA3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>- нарушения требований организации ведения бухгалтерского учета, хранения документов бухгалтерского учета</w:t>
      </w:r>
      <w:r w:rsidR="001F6DEB">
        <w:rPr>
          <w:rFonts w:ascii="Times New Roman" w:hAnsi="Times New Roman" w:cs="Times New Roman"/>
          <w:sz w:val="24"/>
          <w:szCs w:val="24"/>
        </w:rPr>
        <w:t xml:space="preserve"> - 5</w:t>
      </w:r>
      <w:r w:rsidR="00A5287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F6DEB">
        <w:rPr>
          <w:rFonts w:ascii="Times New Roman" w:hAnsi="Times New Roman" w:cs="Times New Roman"/>
          <w:sz w:val="24"/>
          <w:szCs w:val="24"/>
        </w:rPr>
        <w:t xml:space="preserve"> ед.</w:t>
      </w:r>
      <w:r w:rsidRPr="00DE0BA3">
        <w:rPr>
          <w:rFonts w:ascii="Times New Roman" w:hAnsi="Times New Roman" w:cs="Times New Roman"/>
          <w:sz w:val="24"/>
          <w:szCs w:val="24"/>
        </w:rPr>
        <w:t>;</w:t>
      </w:r>
    </w:p>
    <w:p w:rsidR="00DE0BA3" w:rsidRPr="00DE0BA3" w:rsidRDefault="00DE0BA3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>- нарушения при осуществлении закупок для муниципальных нужд</w:t>
      </w:r>
      <w:r w:rsidR="00142335">
        <w:rPr>
          <w:rFonts w:ascii="Times New Roman" w:hAnsi="Times New Roman" w:cs="Times New Roman"/>
          <w:sz w:val="24"/>
          <w:szCs w:val="24"/>
        </w:rPr>
        <w:t xml:space="preserve"> </w:t>
      </w:r>
      <w:r w:rsidR="000D06AB">
        <w:rPr>
          <w:rFonts w:ascii="Times New Roman" w:hAnsi="Times New Roman" w:cs="Times New Roman"/>
          <w:sz w:val="24"/>
          <w:szCs w:val="24"/>
        </w:rPr>
        <w:t>-</w:t>
      </w:r>
      <w:r w:rsidR="00142335">
        <w:rPr>
          <w:rFonts w:ascii="Times New Roman" w:hAnsi="Times New Roman" w:cs="Times New Roman"/>
          <w:sz w:val="24"/>
          <w:szCs w:val="24"/>
        </w:rPr>
        <w:t xml:space="preserve"> 59 ед.</w:t>
      </w:r>
      <w:r w:rsidRPr="00DE0BA3">
        <w:rPr>
          <w:rFonts w:ascii="Times New Roman" w:hAnsi="Times New Roman" w:cs="Times New Roman"/>
          <w:sz w:val="24"/>
          <w:szCs w:val="24"/>
        </w:rPr>
        <w:t>;</w:t>
      </w:r>
    </w:p>
    <w:p w:rsidR="00DE0BA3" w:rsidRPr="00DE0BA3" w:rsidRDefault="00DE0BA3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>- нарушения при формировании и выполнении муниципального задания</w:t>
      </w:r>
      <w:r w:rsidR="00142335">
        <w:rPr>
          <w:rFonts w:ascii="Times New Roman" w:hAnsi="Times New Roman" w:cs="Times New Roman"/>
          <w:sz w:val="24"/>
          <w:szCs w:val="24"/>
        </w:rPr>
        <w:t xml:space="preserve"> -</w:t>
      </w:r>
      <w:r w:rsidR="00066A3D">
        <w:rPr>
          <w:rFonts w:ascii="Times New Roman" w:hAnsi="Times New Roman" w:cs="Times New Roman"/>
          <w:sz w:val="24"/>
          <w:szCs w:val="24"/>
        </w:rPr>
        <w:t xml:space="preserve"> </w:t>
      </w:r>
      <w:r w:rsidR="00142335">
        <w:rPr>
          <w:rFonts w:ascii="Times New Roman" w:hAnsi="Times New Roman" w:cs="Times New Roman"/>
          <w:sz w:val="24"/>
          <w:szCs w:val="24"/>
        </w:rPr>
        <w:t>2 ед.</w:t>
      </w:r>
      <w:r w:rsidRPr="00DE0BA3">
        <w:rPr>
          <w:rFonts w:ascii="Times New Roman" w:hAnsi="Times New Roman" w:cs="Times New Roman"/>
          <w:sz w:val="24"/>
          <w:szCs w:val="24"/>
        </w:rPr>
        <w:t>;</w:t>
      </w:r>
    </w:p>
    <w:p w:rsidR="00DE0BA3" w:rsidRPr="00DE0BA3" w:rsidRDefault="00DE0BA3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 xml:space="preserve">- нарушения требований, предъявляемых к проведению инвентаризации активов и обязательств </w:t>
      </w:r>
      <w:r w:rsidR="00066A3D">
        <w:rPr>
          <w:rFonts w:ascii="Times New Roman" w:hAnsi="Times New Roman" w:cs="Times New Roman"/>
          <w:sz w:val="24"/>
          <w:szCs w:val="24"/>
        </w:rPr>
        <w:t>- 5 ед.</w:t>
      </w:r>
    </w:p>
    <w:p w:rsidR="00DE0BA3" w:rsidRPr="00DE0BA3" w:rsidRDefault="000D06AB" w:rsidP="00DE0BA3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0BA3" w:rsidRPr="00DE0BA3">
        <w:rPr>
          <w:rFonts w:ascii="Times New Roman" w:hAnsi="Times New Roman" w:cs="Times New Roman"/>
          <w:sz w:val="24"/>
          <w:szCs w:val="24"/>
        </w:rPr>
        <w:t xml:space="preserve">Устранено финансовых нарушений – 32,0 тыс. руб., в том числе:                                                                                     </w:t>
      </w:r>
    </w:p>
    <w:p w:rsidR="001A6EE7" w:rsidRPr="00296767" w:rsidRDefault="00DE0BA3" w:rsidP="00DE0BA3">
      <w:pPr>
        <w:pStyle w:val="ConsPlusNormal"/>
        <w:widowControl w:val="0"/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E0BA3">
        <w:rPr>
          <w:rFonts w:ascii="Times New Roman" w:hAnsi="Times New Roman" w:cs="Times New Roman"/>
          <w:sz w:val="24"/>
          <w:szCs w:val="24"/>
        </w:rPr>
        <w:t xml:space="preserve">        1) возмещено сре</w:t>
      </w:r>
      <w:proofErr w:type="gramStart"/>
      <w:r w:rsidRPr="00DE0BA3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DE0BA3">
        <w:rPr>
          <w:rFonts w:ascii="Times New Roman" w:hAnsi="Times New Roman" w:cs="Times New Roman"/>
          <w:sz w:val="24"/>
          <w:szCs w:val="24"/>
        </w:rPr>
        <w:t>юджет, в кассы учреждений – 22,9 тыс. руб.</w:t>
      </w:r>
    </w:p>
    <w:p w:rsidR="00932D7D" w:rsidRPr="00A27011" w:rsidRDefault="00932D7D" w:rsidP="00932D7D">
      <w:pPr>
        <w:pStyle w:val="ConsPlusNormal"/>
        <w:widowControl w:val="0"/>
        <w:suppressAutoHyphens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:rsidR="00E61711" w:rsidRPr="00296767" w:rsidRDefault="00CB4148" w:rsidP="00E61711">
      <w:pPr>
        <w:pStyle w:val="Standard"/>
        <w:widowControl w:val="0"/>
        <w:suppressAutoHyphens w:val="0"/>
        <w:jc w:val="center"/>
        <w:rPr>
          <w:b/>
          <w:sz w:val="24"/>
          <w:szCs w:val="24"/>
        </w:rPr>
      </w:pPr>
      <w:r w:rsidRPr="00296767">
        <w:rPr>
          <w:b/>
          <w:sz w:val="24"/>
          <w:szCs w:val="24"/>
        </w:rPr>
        <w:t>3.</w:t>
      </w:r>
      <w:r w:rsidR="00E61711" w:rsidRPr="00296767">
        <w:rPr>
          <w:b/>
          <w:sz w:val="24"/>
          <w:szCs w:val="24"/>
        </w:rPr>
        <w:t>Информационное обеспечение</w:t>
      </w:r>
    </w:p>
    <w:p w:rsidR="00773A5D" w:rsidRPr="00A27011" w:rsidRDefault="00773A5D" w:rsidP="00E61711">
      <w:pPr>
        <w:pStyle w:val="Standard"/>
        <w:widowControl w:val="0"/>
        <w:suppressAutoHyphens w:val="0"/>
        <w:jc w:val="center"/>
        <w:rPr>
          <w:b/>
          <w:sz w:val="16"/>
          <w:szCs w:val="16"/>
        </w:rPr>
      </w:pPr>
    </w:p>
    <w:p w:rsidR="0085441B" w:rsidRPr="00296767" w:rsidRDefault="00FC5199" w:rsidP="0085441B">
      <w:pPr>
        <w:autoSpaceDE w:val="0"/>
        <w:ind w:firstLine="708"/>
        <w:jc w:val="both"/>
        <w:rPr>
          <w:bCs/>
          <w:sz w:val="24"/>
          <w:szCs w:val="24"/>
        </w:rPr>
      </w:pPr>
      <w:r w:rsidRPr="00296767">
        <w:rPr>
          <w:bCs/>
          <w:sz w:val="24"/>
          <w:szCs w:val="24"/>
        </w:rPr>
        <w:t>В соответствии с принципами открытости и гласности муниципального финансового контроля (ст.3 Положения о контрольно-счетной комиссии) контрольно-счетная комиссия уделяет внимание обеспечению открытости своей деятельности. На официальном сайте орг</w:t>
      </w:r>
      <w:r w:rsidRPr="00296767">
        <w:rPr>
          <w:bCs/>
          <w:sz w:val="24"/>
          <w:szCs w:val="24"/>
        </w:rPr>
        <w:t>а</w:t>
      </w:r>
      <w:r w:rsidRPr="00296767">
        <w:rPr>
          <w:bCs/>
          <w:sz w:val="24"/>
          <w:szCs w:val="24"/>
        </w:rPr>
        <w:t xml:space="preserve">нов местного самоуправления </w:t>
      </w:r>
      <w:r w:rsidR="00911684" w:rsidRPr="00296767">
        <w:rPr>
          <w:bCs/>
          <w:sz w:val="24"/>
          <w:szCs w:val="24"/>
        </w:rPr>
        <w:t>Краснооктябрьского</w:t>
      </w:r>
      <w:r w:rsidRPr="00296767">
        <w:rPr>
          <w:bCs/>
          <w:sz w:val="24"/>
          <w:szCs w:val="24"/>
        </w:rPr>
        <w:t xml:space="preserve"> муниципального </w:t>
      </w:r>
      <w:r w:rsidR="00CE49F8" w:rsidRPr="00296767">
        <w:rPr>
          <w:bCs/>
          <w:sz w:val="24"/>
          <w:szCs w:val="24"/>
        </w:rPr>
        <w:t>о</w:t>
      </w:r>
      <w:r w:rsidR="00AC19EE" w:rsidRPr="00296767">
        <w:rPr>
          <w:bCs/>
          <w:sz w:val="24"/>
          <w:szCs w:val="24"/>
        </w:rPr>
        <w:t>круга Нижегородской области</w:t>
      </w:r>
      <w:r w:rsidR="00CE49F8" w:rsidRPr="00296767">
        <w:rPr>
          <w:bCs/>
          <w:sz w:val="24"/>
          <w:szCs w:val="24"/>
        </w:rPr>
        <w:t xml:space="preserve"> (</w:t>
      </w:r>
      <w:proofErr w:type="spellStart"/>
      <w:r w:rsidR="006A6369" w:rsidRPr="00296767">
        <w:rPr>
          <w:sz w:val="24"/>
          <w:szCs w:val="24"/>
          <w:lang w:val="en-US"/>
        </w:rPr>
        <w:t>krokt</w:t>
      </w:r>
      <w:proofErr w:type="spellEnd"/>
      <w:r w:rsidR="006A6369" w:rsidRPr="00296767">
        <w:rPr>
          <w:sz w:val="24"/>
          <w:szCs w:val="24"/>
        </w:rPr>
        <w:t>.</w:t>
      </w:r>
      <w:proofErr w:type="spellStart"/>
      <w:r w:rsidR="006A6369" w:rsidRPr="00296767">
        <w:rPr>
          <w:sz w:val="24"/>
          <w:szCs w:val="24"/>
          <w:lang w:val="en-US"/>
        </w:rPr>
        <w:t>nobl</w:t>
      </w:r>
      <w:proofErr w:type="spellEnd"/>
      <w:r w:rsidR="006A6369" w:rsidRPr="00296767">
        <w:rPr>
          <w:sz w:val="24"/>
          <w:szCs w:val="24"/>
        </w:rPr>
        <w:t>.</w:t>
      </w:r>
      <w:proofErr w:type="spellStart"/>
      <w:r w:rsidR="006A6369" w:rsidRPr="00296767">
        <w:rPr>
          <w:sz w:val="24"/>
          <w:szCs w:val="24"/>
          <w:lang w:val="en-US"/>
        </w:rPr>
        <w:t>ru</w:t>
      </w:r>
      <w:proofErr w:type="spellEnd"/>
      <w:r w:rsidR="006A6369" w:rsidRPr="00296767">
        <w:rPr>
          <w:sz w:val="24"/>
          <w:szCs w:val="24"/>
        </w:rPr>
        <w:t xml:space="preserve">) </w:t>
      </w:r>
      <w:r w:rsidRPr="00296767">
        <w:rPr>
          <w:bCs/>
          <w:sz w:val="24"/>
          <w:szCs w:val="24"/>
        </w:rPr>
        <w:t xml:space="preserve">размещена общая информация о деятельности контрольно-счетной </w:t>
      </w:r>
      <w:proofErr w:type="gramStart"/>
      <w:r w:rsidRPr="00296767">
        <w:rPr>
          <w:bCs/>
          <w:sz w:val="24"/>
          <w:szCs w:val="24"/>
        </w:rPr>
        <w:t>к</w:t>
      </w:r>
      <w:r w:rsidRPr="00296767">
        <w:rPr>
          <w:bCs/>
          <w:sz w:val="24"/>
          <w:szCs w:val="24"/>
        </w:rPr>
        <w:t>о</w:t>
      </w:r>
      <w:proofErr w:type="gramEnd"/>
      <w:r w:rsidRPr="00296767">
        <w:rPr>
          <w:bCs/>
          <w:sz w:val="24"/>
          <w:szCs w:val="24"/>
        </w:rPr>
        <w:t>миссии, нормативные правовые акты, регулирующие деятельность контрольно-счетной к</w:t>
      </w:r>
      <w:r w:rsidRPr="00296767">
        <w:rPr>
          <w:bCs/>
          <w:sz w:val="24"/>
          <w:szCs w:val="24"/>
        </w:rPr>
        <w:t>о</w:t>
      </w:r>
      <w:r w:rsidRPr="00296767">
        <w:rPr>
          <w:bCs/>
          <w:sz w:val="24"/>
          <w:szCs w:val="24"/>
        </w:rPr>
        <w:t xml:space="preserve">миссии, </w:t>
      </w:r>
      <w:r w:rsidR="00D30B44" w:rsidRPr="00296767">
        <w:rPr>
          <w:bCs/>
          <w:sz w:val="24"/>
          <w:szCs w:val="24"/>
        </w:rPr>
        <w:t xml:space="preserve">регламент и </w:t>
      </w:r>
      <w:r w:rsidRPr="00296767">
        <w:rPr>
          <w:bCs/>
          <w:sz w:val="24"/>
          <w:szCs w:val="24"/>
        </w:rPr>
        <w:t>стандарты финансового контроля и организации деятельности комиссии, годовые планы работы и отчеты о работе контрольно-счетной комиссии, информация о пров</w:t>
      </w:r>
      <w:r w:rsidRPr="00296767">
        <w:rPr>
          <w:bCs/>
          <w:sz w:val="24"/>
          <w:szCs w:val="24"/>
        </w:rPr>
        <w:t>е</w:t>
      </w:r>
      <w:r w:rsidRPr="00296767">
        <w:rPr>
          <w:bCs/>
          <w:sz w:val="24"/>
          <w:szCs w:val="24"/>
        </w:rPr>
        <w:t>денных контрольных и экспертно-аналитических мероприятиях.</w:t>
      </w:r>
    </w:p>
    <w:p w:rsidR="00A92C9E" w:rsidRPr="00296767" w:rsidRDefault="00CB4148" w:rsidP="0085441B">
      <w:pPr>
        <w:autoSpaceDE w:val="0"/>
        <w:ind w:firstLine="708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В рамках реализации Национального плана противодействия коррупции в контрольно-счетной комиссии разработан и выполняется комплекс мероприятий по профилактике корру</w:t>
      </w:r>
      <w:r w:rsidRPr="00296767">
        <w:rPr>
          <w:sz w:val="24"/>
          <w:szCs w:val="24"/>
        </w:rPr>
        <w:t>п</w:t>
      </w:r>
      <w:r w:rsidRPr="00296767">
        <w:rPr>
          <w:sz w:val="24"/>
          <w:szCs w:val="24"/>
        </w:rPr>
        <w:t xml:space="preserve">ционных и иных правонарушений в контрольно-счетной комиссии, утвержденный </w:t>
      </w:r>
      <w:r w:rsidR="00D8564D" w:rsidRPr="00296767">
        <w:rPr>
          <w:sz w:val="24"/>
          <w:szCs w:val="24"/>
        </w:rPr>
        <w:t>Р</w:t>
      </w:r>
      <w:r w:rsidRPr="00296767">
        <w:rPr>
          <w:sz w:val="24"/>
          <w:szCs w:val="24"/>
        </w:rPr>
        <w:t>аспоряж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 xml:space="preserve">нием </w:t>
      </w:r>
      <w:r w:rsidR="00D8564D" w:rsidRPr="00296767">
        <w:rPr>
          <w:sz w:val="24"/>
          <w:szCs w:val="24"/>
        </w:rPr>
        <w:t>КСК</w:t>
      </w:r>
      <w:r w:rsidRPr="00296767">
        <w:rPr>
          <w:sz w:val="24"/>
          <w:szCs w:val="24"/>
        </w:rPr>
        <w:t xml:space="preserve"> от </w:t>
      </w:r>
      <w:r w:rsidR="00C96CCF" w:rsidRPr="00296767">
        <w:rPr>
          <w:sz w:val="24"/>
          <w:szCs w:val="24"/>
        </w:rPr>
        <w:t>28</w:t>
      </w:r>
      <w:r w:rsidRPr="00296767">
        <w:rPr>
          <w:sz w:val="24"/>
          <w:szCs w:val="24"/>
        </w:rPr>
        <w:t>.</w:t>
      </w:r>
      <w:r w:rsidR="00C96CCF" w:rsidRPr="00296767">
        <w:rPr>
          <w:sz w:val="24"/>
          <w:szCs w:val="24"/>
        </w:rPr>
        <w:t>12</w:t>
      </w:r>
      <w:r w:rsidRPr="00296767">
        <w:rPr>
          <w:sz w:val="24"/>
          <w:szCs w:val="24"/>
        </w:rPr>
        <w:t>.202</w:t>
      </w:r>
      <w:r w:rsidR="00C96CCF" w:rsidRPr="00296767">
        <w:rPr>
          <w:sz w:val="24"/>
          <w:szCs w:val="24"/>
        </w:rPr>
        <w:t xml:space="preserve">4 </w:t>
      </w:r>
      <w:r w:rsidRPr="00296767">
        <w:rPr>
          <w:sz w:val="24"/>
          <w:szCs w:val="24"/>
        </w:rPr>
        <w:t>г</w:t>
      </w:r>
      <w:r w:rsidR="00C96CCF" w:rsidRPr="00296767">
        <w:rPr>
          <w:sz w:val="24"/>
          <w:szCs w:val="24"/>
        </w:rPr>
        <w:t>ода</w:t>
      </w:r>
      <w:r w:rsidRPr="00296767">
        <w:rPr>
          <w:sz w:val="24"/>
          <w:szCs w:val="24"/>
        </w:rPr>
        <w:t xml:space="preserve"> №</w:t>
      </w:r>
      <w:r w:rsidR="00C96CCF" w:rsidRPr="00296767">
        <w:rPr>
          <w:sz w:val="24"/>
          <w:szCs w:val="24"/>
        </w:rPr>
        <w:t>3-р</w:t>
      </w:r>
      <w:r w:rsidRPr="00296767">
        <w:rPr>
          <w:sz w:val="24"/>
          <w:szCs w:val="24"/>
        </w:rPr>
        <w:t>. В отчетном периоде была организована работа по сбору и обработке справок о доходах, расходах, об имуществе и обязательствах имущественного х</w:t>
      </w:r>
      <w:r w:rsidRPr="00296767">
        <w:rPr>
          <w:sz w:val="24"/>
          <w:szCs w:val="24"/>
        </w:rPr>
        <w:t>а</w:t>
      </w:r>
      <w:r w:rsidRPr="00296767">
        <w:rPr>
          <w:sz w:val="24"/>
          <w:szCs w:val="24"/>
        </w:rPr>
        <w:t>рактера за 202</w:t>
      </w:r>
      <w:r w:rsidR="00911684" w:rsidRPr="00296767">
        <w:rPr>
          <w:sz w:val="24"/>
          <w:szCs w:val="24"/>
        </w:rPr>
        <w:t>4</w:t>
      </w:r>
      <w:r w:rsidRPr="00296767">
        <w:rPr>
          <w:sz w:val="24"/>
          <w:szCs w:val="24"/>
        </w:rPr>
        <w:t xml:space="preserve"> год, представленных в установленном порядке лицами, замещающими мун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>ципальные должности и муниципальными</w:t>
      </w:r>
      <w:r w:rsidR="00992361">
        <w:rPr>
          <w:sz w:val="24"/>
          <w:szCs w:val="24"/>
        </w:rPr>
        <w:t xml:space="preserve"> </w:t>
      </w:r>
      <w:r w:rsidRPr="00296767">
        <w:rPr>
          <w:sz w:val="24"/>
          <w:szCs w:val="24"/>
        </w:rPr>
        <w:t>служащими контрольно-счетной комиссии, и чл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нов их семей.</w:t>
      </w:r>
    </w:p>
    <w:p w:rsidR="00E64CE9" w:rsidRPr="00296767" w:rsidRDefault="00E64CE9" w:rsidP="00FC5199">
      <w:pPr>
        <w:pStyle w:val="Standard"/>
        <w:widowControl w:val="0"/>
        <w:suppressAutoHyphens w:val="0"/>
        <w:ind w:firstLine="709"/>
        <w:jc w:val="both"/>
        <w:rPr>
          <w:rStyle w:val="23"/>
          <w:sz w:val="24"/>
          <w:szCs w:val="24"/>
        </w:rPr>
      </w:pPr>
      <w:r w:rsidRPr="00296767">
        <w:rPr>
          <w:bCs/>
          <w:sz w:val="24"/>
          <w:szCs w:val="24"/>
        </w:rPr>
        <w:t>В 202</w:t>
      </w:r>
      <w:r w:rsidR="00911684" w:rsidRPr="00296767">
        <w:rPr>
          <w:bCs/>
          <w:sz w:val="24"/>
          <w:szCs w:val="24"/>
        </w:rPr>
        <w:t>5</w:t>
      </w:r>
      <w:r w:rsidRPr="00296767">
        <w:rPr>
          <w:bCs/>
          <w:sz w:val="24"/>
          <w:szCs w:val="24"/>
        </w:rPr>
        <w:t xml:space="preserve"> году была продолжена работа по дальнейшему развитию сотрудничества и вз</w:t>
      </w:r>
      <w:r w:rsidRPr="00296767">
        <w:rPr>
          <w:bCs/>
          <w:sz w:val="24"/>
          <w:szCs w:val="24"/>
        </w:rPr>
        <w:t>а</w:t>
      </w:r>
      <w:r w:rsidRPr="00296767">
        <w:rPr>
          <w:bCs/>
          <w:sz w:val="24"/>
          <w:szCs w:val="24"/>
        </w:rPr>
        <w:t>имодействия по вопросам совершенствования муниципального финансового контроля, взаи</w:t>
      </w:r>
      <w:r w:rsidRPr="00296767">
        <w:rPr>
          <w:bCs/>
          <w:sz w:val="24"/>
          <w:szCs w:val="24"/>
        </w:rPr>
        <w:t>м</w:t>
      </w:r>
      <w:r w:rsidRPr="00296767">
        <w:rPr>
          <w:bCs/>
          <w:sz w:val="24"/>
          <w:szCs w:val="24"/>
        </w:rPr>
        <w:t xml:space="preserve">ного обмена информацией и опытом работы с контрольно-счетными органами Нижегородской области. </w:t>
      </w:r>
      <w:r w:rsidRPr="00296767">
        <w:rPr>
          <w:rStyle w:val="23"/>
          <w:sz w:val="24"/>
          <w:szCs w:val="24"/>
        </w:rPr>
        <w:t>В течение отчетного периода контрольно-счетной комиссией осуществлялась подг</w:t>
      </w:r>
      <w:r w:rsidRPr="00296767">
        <w:rPr>
          <w:rStyle w:val="23"/>
          <w:sz w:val="24"/>
          <w:szCs w:val="24"/>
        </w:rPr>
        <w:t>о</w:t>
      </w:r>
      <w:r w:rsidRPr="00296767">
        <w:rPr>
          <w:rStyle w:val="23"/>
          <w:sz w:val="24"/>
          <w:szCs w:val="24"/>
        </w:rPr>
        <w:t>товка аналитической информации по обращениям Контрольно-счетной палаты Нижегородской области, Совета контрольно-счетных органов при Контрольно-счетной палате Нижегородской области</w:t>
      </w:r>
      <w:r w:rsidR="00CB4148" w:rsidRPr="00296767">
        <w:rPr>
          <w:rStyle w:val="23"/>
          <w:sz w:val="24"/>
          <w:szCs w:val="24"/>
        </w:rPr>
        <w:t xml:space="preserve"> в том числе:</w:t>
      </w:r>
    </w:p>
    <w:p w:rsidR="00CB4148" w:rsidRPr="00296767" w:rsidRDefault="00CB4148" w:rsidP="00CB4148">
      <w:pPr>
        <w:pStyle w:val="Standard"/>
        <w:widowControl w:val="0"/>
        <w:ind w:firstLine="709"/>
        <w:jc w:val="both"/>
        <w:rPr>
          <w:rStyle w:val="23"/>
          <w:sz w:val="24"/>
          <w:szCs w:val="24"/>
        </w:rPr>
      </w:pPr>
      <w:r w:rsidRPr="00296767">
        <w:rPr>
          <w:rStyle w:val="23"/>
          <w:sz w:val="24"/>
          <w:szCs w:val="24"/>
        </w:rPr>
        <w:t xml:space="preserve">сведения </w:t>
      </w:r>
      <w:proofErr w:type="gramStart"/>
      <w:r w:rsidRPr="00296767">
        <w:rPr>
          <w:rStyle w:val="23"/>
          <w:sz w:val="24"/>
          <w:szCs w:val="24"/>
        </w:rPr>
        <w:t>о</w:t>
      </w:r>
      <w:proofErr w:type="gramEnd"/>
      <w:r w:rsidR="004C012F">
        <w:rPr>
          <w:rStyle w:val="23"/>
          <w:sz w:val="24"/>
          <w:szCs w:val="24"/>
        </w:rPr>
        <w:t xml:space="preserve"> </w:t>
      </w:r>
      <w:proofErr w:type="gramStart"/>
      <w:r w:rsidRPr="00296767">
        <w:rPr>
          <w:rStyle w:val="23"/>
          <w:sz w:val="24"/>
          <w:szCs w:val="24"/>
        </w:rPr>
        <w:t>созданных</w:t>
      </w:r>
      <w:proofErr w:type="gramEnd"/>
      <w:r w:rsidRPr="00296767">
        <w:rPr>
          <w:rStyle w:val="23"/>
          <w:sz w:val="24"/>
          <w:szCs w:val="24"/>
        </w:rPr>
        <w:t xml:space="preserve"> КСО муниципальных образований, кадровое и финансовое обеспечение КСО;</w:t>
      </w:r>
    </w:p>
    <w:p w:rsidR="00CB4148" w:rsidRPr="00296767" w:rsidRDefault="00CB4148" w:rsidP="00CB4148">
      <w:pPr>
        <w:pStyle w:val="Standard"/>
        <w:widowControl w:val="0"/>
        <w:suppressAutoHyphens w:val="0"/>
        <w:ind w:firstLine="709"/>
        <w:jc w:val="both"/>
        <w:rPr>
          <w:rStyle w:val="23"/>
          <w:sz w:val="24"/>
          <w:szCs w:val="24"/>
        </w:rPr>
      </w:pPr>
      <w:r w:rsidRPr="00296767">
        <w:rPr>
          <w:rStyle w:val="23"/>
          <w:sz w:val="24"/>
          <w:szCs w:val="24"/>
        </w:rPr>
        <w:lastRenderedPageBreak/>
        <w:t>основные показатели деятельности контрольно-счетных органов муниципальных обр</w:t>
      </w:r>
      <w:r w:rsidRPr="00296767">
        <w:rPr>
          <w:rStyle w:val="23"/>
          <w:sz w:val="24"/>
          <w:szCs w:val="24"/>
        </w:rPr>
        <w:t>а</w:t>
      </w:r>
      <w:r w:rsidRPr="00296767">
        <w:rPr>
          <w:rStyle w:val="23"/>
          <w:sz w:val="24"/>
          <w:szCs w:val="24"/>
        </w:rPr>
        <w:t>зований.</w:t>
      </w:r>
    </w:p>
    <w:p w:rsidR="00BA21AE" w:rsidRPr="00296767" w:rsidRDefault="004C14FF" w:rsidP="00BA21AE">
      <w:pPr>
        <w:pStyle w:val="Standard"/>
        <w:widowControl w:val="0"/>
        <w:suppressAutoHyphens w:val="0"/>
        <w:ind w:firstLine="709"/>
        <w:jc w:val="both"/>
        <w:rPr>
          <w:rStyle w:val="23"/>
          <w:sz w:val="24"/>
          <w:szCs w:val="24"/>
        </w:rPr>
      </w:pPr>
      <w:proofErr w:type="gramStart"/>
      <w:r w:rsidRPr="00296767">
        <w:rPr>
          <w:rStyle w:val="23"/>
          <w:sz w:val="24"/>
          <w:szCs w:val="24"/>
        </w:rPr>
        <w:t xml:space="preserve">В соответствии с </w:t>
      </w:r>
      <w:r w:rsidR="00B658FE" w:rsidRPr="00296767">
        <w:rPr>
          <w:rStyle w:val="23"/>
          <w:sz w:val="24"/>
          <w:szCs w:val="24"/>
        </w:rPr>
        <w:t>С</w:t>
      </w:r>
      <w:r w:rsidRPr="00296767">
        <w:rPr>
          <w:rStyle w:val="23"/>
          <w:sz w:val="24"/>
          <w:szCs w:val="24"/>
        </w:rPr>
        <w:t>оглашением об информационном взаимодействии между Управлен</w:t>
      </w:r>
      <w:r w:rsidRPr="00296767">
        <w:rPr>
          <w:rStyle w:val="23"/>
          <w:sz w:val="24"/>
          <w:szCs w:val="24"/>
        </w:rPr>
        <w:t>и</w:t>
      </w:r>
      <w:r w:rsidRPr="00296767">
        <w:rPr>
          <w:rStyle w:val="23"/>
          <w:sz w:val="24"/>
          <w:szCs w:val="24"/>
        </w:rPr>
        <w:t>ем Федерального казначейства по Нижегородской области</w:t>
      </w:r>
      <w:r w:rsidR="00D105BD" w:rsidRPr="00296767">
        <w:rPr>
          <w:rStyle w:val="23"/>
          <w:sz w:val="24"/>
          <w:szCs w:val="24"/>
        </w:rPr>
        <w:t xml:space="preserve"> и контрольно-счетной комиссией </w:t>
      </w:r>
      <w:r w:rsidR="003B2682" w:rsidRPr="00296767">
        <w:rPr>
          <w:rStyle w:val="23"/>
          <w:sz w:val="24"/>
          <w:szCs w:val="24"/>
        </w:rPr>
        <w:t>Краснооктябрь</w:t>
      </w:r>
      <w:r w:rsidR="00D105BD" w:rsidRPr="00296767">
        <w:rPr>
          <w:rStyle w:val="23"/>
          <w:sz w:val="24"/>
          <w:szCs w:val="24"/>
        </w:rPr>
        <w:t>ского муниципального округа Нижегородской области</w:t>
      </w:r>
      <w:r w:rsidR="00992361">
        <w:rPr>
          <w:rStyle w:val="23"/>
          <w:sz w:val="24"/>
          <w:szCs w:val="24"/>
        </w:rPr>
        <w:t xml:space="preserve"> </w:t>
      </w:r>
      <w:r w:rsidR="00614389" w:rsidRPr="00296767">
        <w:rPr>
          <w:rStyle w:val="23"/>
          <w:sz w:val="24"/>
          <w:szCs w:val="24"/>
        </w:rPr>
        <w:t>от 2</w:t>
      </w:r>
      <w:r w:rsidR="007A4207" w:rsidRPr="00296767">
        <w:rPr>
          <w:rStyle w:val="23"/>
          <w:sz w:val="24"/>
          <w:szCs w:val="24"/>
        </w:rPr>
        <w:t>8</w:t>
      </w:r>
      <w:r w:rsidR="00614389" w:rsidRPr="00296767">
        <w:rPr>
          <w:rStyle w:val="23"/>
          <w:sz w:val="24"/>
          <w:szCs w:val="24"/>
        </w:rPr>
        <w:t>.0</w:t>
      </w:r>
      <w:r w:rsidR="007A4207" w:rsidRPr="00296767">
        <w:rPr>
          <w:rStyle w:val="23"/>
          <w:sz w:val="24"/>
          <w:szCs w:val="24"/>
        </w:rPr>
        <w:t>9</w:t>
      </w:r>
      <w:r w:rsidR="00614389" w:rsidRPr="00296767">
        <w:rPr>
          <w:rStyle w:val="23"/>
          <w:sz w:val="24"/>
          <w:szCs w:val="24"/>
        </w:rPr>
        <w:t>.202</w:t>
      </w:r>
      <w:r w:rsidR="007A4207" w:rsidRPr="00296767">
        <w:rPr>
          <w:rStyle w:val="23"/>
          <w:sz w:val="24"/>
          <w:szCs w:val="24"/>
        </w:rPr>
        <w:t xml:space="preserve">1 </w:t>
      </w:r>
      <w:r w:rsidR="00614389" w:rsidRPr="00296767">
        <w:rPr>
          <w:rStyle w:val="23"/>
          <w:sz w:val="24"/>
          <w:szCs w:val="24"/>
        </w:rPr>
        <w:t>г</w:t>
      </w:r>
      <w:r w:rsidR="007A4207" w:rsidRPr="00296767">
        <w:rPr>
          <w:rStyle w:val="23"/>
          <w:sz w:val="24"/>
          <w:szCs w:val="24"/>
        </w:rPr>
        <w:t>ода</w:t>
      </w:r>
      <w:r w:rsidR="00992361">
        <w:rPr>
          <w:rStyle w:val="23"/>
          <w:sz w:val="24"/>
          <w:szCs w:val="24"/>
        </w:rPr>
        <w:t xml:space="preserve"> </w:t>
      </w:r>
      <w:r w:rsidR="00D105BD" w:rsidRPr="00296767">
        <w:rPr>
          <w:rStyle w:val="23"/>
          <w:sz w:val="24"/>
          <w:szCs w:val="24"/>
        </w:rPr>
        <w:t>ос</w:t>
      </w:r>
      <w:r w:rsidR="00D105BD" w:rsidRPr="00296767">
        <w:rPr>
          <w:rStyle w:val="23"/>
          <w:sz w:val="24"/>
          <w:szCs w:val="24"/>
        </w:rPr>
        <w:t>у</w:t>
      </w:r>
      <w:r w:rsidR="00D105BD" w:rsidRPr="00296767">
        <w:rPr>
          <w:rStyle w:val="23"/>
          <w:sz w:val="24"/>
          <w:szCs w:val="24"/>
        </w:rPr>
        <w:t>ществлял</w:t>
      </w:r>
      <w:r w:rsidR="004152D7" w:rsidRPr="00296767">
        <w:rPr>
          <w:rStyle w:val="23"/>
          <w:sz w:val="24"/>
          <w:szCs w:val="24"/>
        </w:rPr>
        <w:t>а</w:t>
      </w:r>
      <w:r w:rsidR="00D105BD" w:rsidRPr="00296767">
        <w:rPr>
          <w:rStyle w:val="23"/>
          <w:sz w:val="24"/>
          <w:szCs w:val="24"/>
        </w:rPr>
        <w:t>сь</w:t>
      </w:r>
      <w:r w:rsidR="00992361">
        <w:rPr>
          <w:rStyle w:val="23"/>
          <w:sz w:val="24"/>
          <w:szCs w:val="24"/>
        </w:rPr>
        <w:t xml:space="preserve"> </w:t>
      </w:r>
      <w:r w:rsidR="00D105BD" w:rsidRPr="00296767">
        <w:rPr>
          <w:rStyle w:val="23"/>
          <w:sz w:val="24"/>
          <w:szCs w:val="24"/>
        </w:rPr>
        <w:t>передач</w:t>
      </w:r>
      <w:r w:rsidR="004152D7" w:rsidRPr="00296767">
        <w:rPr>
          <w:rStyle w:val="23"/>
          <w:sz w:val="24"/>
          <w:szCs w:val="24"/>
        </w:rPr>
        <w:t>а</w:t>
      </w:r>
      <w:r w:rsidR="00614389" w:rsidRPr="00296767">
        <w:rPr>
          <w:rStyle w:val="23"/>
          <w:sz w:val="24"/>
          <w:szCs w:val="24"/>
        </w:rPr>
        <w:t xml:space="preserve"> информации, на основании которой осуществляются операции со сре</w:t>
      </w:r>
      <w:r w:rsidR="00614389" w:rsidRPr="00296767">
        <w:rPr>
          <w:rStyle w:val="23"/>
          <w:sz w:val="24"/>
          <w:szCs w:val="24"/>
        </w:rPr>
        <w:t>д</w:t>
      </w:r>
      <w:r w:rsidR="00614389" w:rsidRPr="00296767">
        <w:rPr>
          <w:rStyle w:val="23"/>
          <w:sz w:val="24"/>
          <w:szCs w:val="24"/>
        </w:rPr>
        <w:t xml:space="preserve">ствами </w:t>
      </w:r>
      <w:r w:rsidR="003B2682" w:rsidRPr="00296767">
        <w:rPr>
          <w:rStyle w:val="23"/>
          <w:sz w:val="24"/>
          <w:szCs w:val="24"/>
        </w:rPr>
        <w:t>Краснооктябрьского</w:t>
      </w:r>
      <w:r w:rsidR="00614389" w:rsidRPr="00296767">
        <w:rPr>
          <w:rStyle w:val="23"/>
          <w:sz w:val="24"/>
          <w:szCs w:val="24"/>
        </w:rPr>
        <w:t xml:space="preserve"> муниципального округа Нижегородской области, а также отче</w:t>
      </w:r>
      <w:r w:rsidR="00614389" w:rsidRPr="00296767">
        <w:rPr>
          <w:rStyle w:val="23"/>
          <w:sz w:val="24"/>
          <w:szCs w:val="24"/>
        </w:rPr>
        <w:t>т</w:t>
      </w:r>
      <w:r w:rsidR="00614389" w:rsidRPr="00296767">
        <w:rPr>
          <w:rStyle w:val="23"/>
          <w:sz w:val="24"/>
          <w:szCs w:val="24"/>
        </w:rPr>
        <w:t xml:space="preserve">ных документов по кассовому обслуживанию исполнения бюджета </w:t>
      </w:r>
      <w:r w:rsidR="003B2682" w:rsidRPr="00296767">
        <w:rPr>
          <w:rStyle w:val="23"/>
          <w:sz w:val="24"/>
          <w:szCs w:val="24"/>
        </w:rPr>
        <w:t>Краснооктябрьского</w:t>
      </w:r>
      <w:r w:rsidR="00614389" w:rsidRPr="00296767">
        <w:rPr>
          <w:rStyle w:val="23"/>
          <w:sz w:val="24"/>
          <w:szCs w:val="24"/>
        </w:rPr>
        <w:t xml:space="preserve"> мун</w:t>
      </w:r>
      <w:r w:rsidR="00614389" w:rsidRPr="00296767">
        <w:rPr>
          <w:rStyle w:val="23"/>
          <w:sz w:val="24"/>
          <w:szCs w:val="24"/>
        </w:rPr>
        <w:t>и</w:t>
      </w:r>
      <w:r w:rsidR="00614389" w:rsidRPr="00296767">
        <w:rPr>
          <w:rStyle w:val="23"/>
          <w:sz w:val="24"/>
          <w:szCs w:val="24"/>
        </w:rPr>
        <w:t>ципального округа Нижегородской области.</w:t>
      </w:r>
      <w:proofErr w:type="gramEnd"/>
    </w:p>
    <w:p w:rsidR="009A77B9" w:rsidRPr="00296767" w:rsidRDefault="00C333DE" w:rsidP="00992361">
      <w:pPr>
        <w:ind w:firstLine="567"/>
        <w:jc w:val="both"/>
        <w:rPr>
          <w:rFonts w:eastAsia="Calibri"/>
          <w:kern w:val="2"/>
          <w:sz w:val="24"/>
          <w:szCs w:val="24"/>
          <w:lang w:eastAsia="en-US"/>
        </w:rPr>
      </w:pPr>
      <w:r w:rsidRPr="00296767">
        <w:rPr>
          <w:bCs/>
          <w:sz w:val="24"/>
          <w:szCs w:val="24"/>
        </w:rPr>
        <w:t xml:space="preserve">В соответствии с </w:t>
      </w:r>
      <w:r w:rsidR="00FE3ED8" w:rsidRPr="00296767">
        <w:rPr>
          <w:bCs/>
          <w:sz w:val="24"/>
          <w:szCs w:val="24"/>
        </w:rPr>
        <w:t>С</w:t>
      </w:r>
      <w:r w:rsidRPr="00296767">
        <w:rPr>
          <w:bCs/>
          <w:sz w:val="24"/>
          <w:szCs w:val="24"/>
        </w:rPr>
        <w:t xml:space="preserve">оглашением о сотрудничестве и взаимодействии </w:t>
      </w:r>
      <w:proofErr w:type="spellStart"/>
      <w:r w:rsidR="00FE3ED8" w:rsidRPr="00296767">
        <w:rPr>
          <w:bCs/>
          <w:sz w:val="24"/>
          <w:szCs w:val="24"/>
        </w:rPr>
        <w:t>Сергачской</w:t>
      </w:r>
      <w:proofErr w:type="spellEnd"/>
      <w:r w:rsidR="00FE3ED8" w:rsidRPr="00296767">
        <w:rPr>
          <w:bCs/>
          <w:sz w:val="24"/>
          <w:szCs w:val="24"/>
        </w:rPr>
        <w:t xml:space="preserve"> межра</w:t>
      </w:r>
      <w:r w:rsidR="00FE3ED8" w:rsidRPr="00296767">
        <w:rPr>
          <w:bCs/>
          <w:sz w:val="24"/>
          <w:szCs w:val="24"/>
        </w:rPr>
        <w:t>й</w:t>
      </w:r>
      <w:r w:rsidR="00FE3ED8" w:rsidRPr="00296767">
        <w:rPr>
          <w:bCs/>
          <w:sz w:val="24"/>
          <w:szCs w:val="24"/>
        </w:rPr>
        <w:t>онной прокуратур</w:t>
      </w:r>
      <w:r w:rsidR="00B2407A" w:rsidRPr="00296767">
        <w:rPr>
          <w:bCs/>
          <w:sz w:val="24"/>
          <w:szCs w:val="24"/>
        </w:rPr>
        <w:t>ы</w:t>
      </w:r>
      <w:r w:rsidR="00992361">
        <w:rPr>
          <w:bCs/>
          <w:sz w:val="24"/>
          <w:szCs w:val="24"/>
        </w:rPr>
        <w:t xml:space="preserve"> </w:t>
      </w:r>
      <w:r w:rsidR="00B2407A" w:rsidRPr="00296767">
        <w:rPr>
          <w:rFonts w:eastAsia="Calibri"/>
          <w:kern w:val="2"/>
          <w:sz w:val="24"/>
          <w:szCs w:val="24"/>
          <w:lang w:eastAsia="en-US"/>
        </w:rPr>
        <w:t xml:space="preserve">Нижегородской области </w:t>
      </w:r>
      <w:r w:rsidRPr="00296767">
        <w:rPr>
          <w:bCs/>
          <w:sz w:val="24"/>
          <w:szCs w:val="24"/>
        </w:rPr>
        <w:t xml:space="preserve">и </w:t>
      </w:r>
      <w:r w:rsidR="00B2407A" w:rsidRPr="00296767">
        <w:rPr>
          <w:bCs/>
          <w:sz w:val="24"/>
          <w:szCs w:val="24"/>
        </w:rPr>
        <w:t>К</w:t>
      </w:r>
      <w:r w:rsidRPr="00296767">
        <w:rPr>
          <w:bCs/>
          <w:sz w:val="24"/>
          <w:szCs w:val="24"/>
        </w:rPr>
        <w:t>онтрольно-счетной комисси</w:t>
      </w:r>
      <w:r w:rsidR="00B2407A" w:rsidRPr="00296767">
        <w:rPr>
          <w:bCs/>
          <w:sz w:val="24"/>
          <w:szCs w:val="24"/>
        </w:rPr>
        <w:t>и</w:t>
      </w:r>
      <w:r w:rsidR="00992361">
        <w:rPr>
          <w:bCs/>
          <w:sz w:val="24"/>
          <w:szCs w:val="24"/>
        </w:rPr>
        <w:t xml:space="preserve"> </w:t>
      </w:r>
      <w:r w:rsidR="00B2407A" w:rsidRPr="00296767">
        <w:rPr>
          <w:rStyle w:val="23"/>
          <w:sz w:val="24"/>
          <w:szCs w:val="24"/>
        </w:rPr>
        <w:t>Краснооктябр</w:t>
      </w:r>
      <w:r w:rsidR="00B2407A" w:rsidRPr="00296767">
        <w:rPr>
          <w:rStyle w:val="23"/>
          <w:sz w:val="24"/>
          <w:szCs w:val="24"/>
        </w:rPr>
        <w:t>ь</w:t>
      </w:r>
      <w:r w:rsidR="00B2407A" w:rsidRPr="00296767">
        <w:rPr>
          <w:rStyle w:val="23"/>
          <w:sz w:val="24"/>
          <w:szCs w:val="24"/>
        </w:rPr>
        <w:t>ского муниципального округа Нижегородской  области</w:t>
      </w:r>
      <w:r w:rsidR="00992361">
        <w:rPr>
          <w:rStyle w:val="23"/>
          <w:sz w:val="24"/>
          <w:szCs w:val="24"/>
        </w:rPr>
        <w:t xml:space="preserve"> </w:t>
      </w:r>
      <w:r w:rsidRPr="00296767">
        <w:rPr>
          <w:bCs/>
          <w:sz w:val="24"/>
          <w:szCs w:val="24"/>
        </w:rPr>
        <w:t xml:space="preserve">от </w:t>
      </w:r>
      <w:r w:rsidR="004C14FF" w:rsidRPr="00296767">
        <w:rPr>
          <w:bCs/>
          <w:sz w:val="24"/>
          <w:szCs w:val="24"/>
        </w:rPr>
        <w:t>01</w:t>
      </w:r>
      <w:r w:rsidRPr="00296767">
        <w:rPr>
          <w:bCs/>
          <w:sz w:val="24"/>
          <w:szCs w:val="24"/>
        </w:rPr>
        <w:t>.0</w:t>
      </w:r>
      <w:r w:rsidR="007A4207" w:rsidRPr="00296767">
        <w:rPr>
          <w:bCs/>
          <w:sz w:val="24"/>
          <w:szCs w:val="24"/>
        </w:rPr>
        <w:t>3</w:t>
      </w:r>
      <w:r w:rsidRPr="00296767">
        <w:rPr>
          <w:bCs/>
          <w:sz w:val="24"/>
          <w:szCs w:val="24"/>
        </w:rPr>
        <w:t>.20</w:t>
      </w:r>
      <w:r w:rsidR="00043AFC" w:rsidRPr="00296767">
        <w:rPr>
          <w:bCs/>
          <w:sz w:val="24"/>
          <w:szCs w:val="24"/>
        </w:rPr>
        <w:t>17</w:t>
      </w:r>
      <w:r w:rsidRPr="00296767">
        <w:rPr>
          <w:bCs/>
          <w:sz w:val="24"/>
          <w:szCs w:val="24"/>
        </w:rPr>
        <w:t xml:space="preserve">года </w:t>
      </w:r>
      <w:r w:rsidR="009A77B9" w:rsidRPr="00296767">
        <w:rPr>
          <w:bCs/>
          <w:sz w:val="24"/>
          <w:szCs w:val="24"/>
        </w:rPr>
        <w:t xml:space="preserve">в 2025 году </w:t>
      </w:r>
      <w:r w:rsidR="009A77B9" w:rsidRPr="00296767">
        <w:rPr>
          <w:rFonts w:eastAsia="Calibri"/>
          <w:kern w:val="2"/>
          <w:sz w:val="24"/>
          <w:szCs w:val="24"/>
          <w:lang w:eastAsia="en-US"/>
        </w:rPr>
        <w:t>матер</w:t>
      </w:r>
      <w:r w:rsidR="009A77B9" w:rsidRPr="00296767">
        <w:rPr>
          <w:rFonts w:eastAsia="Calibri"/>
          <w:kern w:val="2"/>
          <w:sz w:val="24"/>
          <w:szCs w:val="24"/>
          <w:lang w:eastAsia="en-US"/>
        </w:rPr>
        <w:t>и</w:t>
      </w:r>
      <w:r w:rsidR="009A77B9" w:rsidRPr="00296767">
        <w:rPr>
          <w:rFonts w:eastAsia="Calibri"/>
          <w:kern w:val="2"/>
          <w:sz w:val="24"/>
          <w:szCs w:val="24"/>
          <w:lang w:eastAsia="en-US"/>
        </w:rPr>
        <w:t>алы 6 контро</w:t>
      </w:r>
      <w:r w:rsidR="00767017">
        <w:rPr>
          <w:rFonts w:eastAsia="Calibri"/>
          <w:kern w:val="2"/>
          <w:sz w:val="24"/>
          <w:szCs w:val="24"/>
          <w:lang w:eastAsia="en-US"/>
        </w:rPr>
        <w:t xml:space="preserve">льных мероприятий направлены в </w:t>
      </w:r>
      <w:proofErr w:type="spellStart"/>
      <w:r w:rsidR="009A77B9" w:rsidRPr="00296767">
        <w:rPr>
          <w:rFonts w:eastAsia="Calibri"/>
          <w:kern w:val="2"/>
          <w:sz w:val="24"/>
          <w:szCs w:val="24"/>
          <w:lang w:eastAsia="en-US"/>
        </w:rPr>
        <w:t>Сергачскую</w:t>
      </w:r>
      <w:proofErr w:type="spellEnd"/>
      <w:r w:rsidR="009A77B9" w:rsidRPr="00296767">
        <w:rPr>
          <w:rFonts w:eastAsia="Calibri"/>
          <w:kern w:val="2"/>
          <w:sz w:val="24"/>
          <w:szCs w:val="24"/>
          <w:lang w:eastAsia="en-US"/>
        </w:rPr>
        <w:t xml:space="preserve"> межрайонную прокуратуру  Ниж</w:t>
      </w:r>
      <w:r w:rsidR="009A77B9" w:rsidRPr="00296767">
        <w:rPr>
          <w:rFonts w:eastAsia="Calibri"/>
          <w:kern w:val="2"/>
          <w:sz w:val="24"/>
          <w:szCs w:val="24"/>
          <w:lang w:eastAsia="en-US"/>
        </w:rPr>
        <w:t>е</w:t>
      </w:r>
      <w:r w:rsidR="009A77B9" w:rsidRPr="00296767">
        <w:rPr>
          <w:rFonts w:eastAsia="Calibri"/>
          <w:kern w:val="2"/>
          <w:sz w:val="24"/>
          <w:szCs w:val="24"/>
          <w:lang w:eastAsia="en-US"/>
        </w:rPr>
        <w:t xml:space="preserve">городской области.   </w:t>
      </w:r>
    </w:p>
    <w:p w:rsidR="00FC5199" w:rsidRPr="00296767" w:rsidRDefault="00FC5199" w:rsidP="00BA21AE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bCs/>
          <w:sz w:val="24"/>
          <w:szCs w:val="24"/>
        </w:rPr>
        <w:t>В течение 202</w:t>
      </w:r>
      <w:r w:rsidR="00043AFC" w:rsidRPr="00296767">
        <w:rPr>
          <w:bCs/>
          <w:sz w:val="24"/>
          <w:szCs w:val="24"/>
        </w:rPr>
        <w:t>5</w:t>
      </w:r>
      <w:r w:rsidRPr="00296767">
        <w:rPr>
          <w:bCs/>
          <w:sz w:val="24"/>
          <w:szCs w:val="24"/>
        </w:rPr>
        <w:t xml:space="preserve"> года </w:t>
      </w:r>
      <w:r w:rsidR="0007352F" w:rsidRPr="00296767">
        <w:rPr>
          <w:bCs/>
          <w:sz w:val="24"/>
          <w:szCs w:val="24"/>
        </w:rPr>
        <w:t xml:space="preserve">председатель </w:t>
      </w:r>
      <w:r w:rsidR="00A710EE" w:rsidRPr="00296767">
        <w:rPr>
          <w:bCs/>
          <w:sz w:val="24"/>
          <w:szCs w:val="24"/>
        </w:rPr>
        <w:t>КСК</w:t>
      </w:r>
      <w:r w:rsidRPr="00296767">
        <w:rPr>
          <w:bCs/>
          <w:sz w:val="24"/>
          <w:szCs w:val="24"/>
        </w:rPr>
        <w:t xml:space="preserve"> принимал</w:t>
      </w:r>
      <w:r w:rsidR="0007352F" w:rsidRPr="00296767">
        <w:rPr>
          <w:bCs/>
          <w:sz w:val="24"/>
          <w:szCs w:val="24"/>
        </w:rPr>
        <w:t>а</w:t>
      </w:r>
      <w:r w:rsidRPr="00296767">
        <w:rPr>
          <w:bCs/>
          <w:sz w:val="24"/>
          <w:szCs w:val="24"/>
        </w:rPr>
        <w:t xml:space="preserve"> участие в заседаниях </w:t>
      </w:r>
      <w:r w:rsidR="00113940" w:rsidRPr="00296767">
        <w:rPr>
          <w:bCs/>
          <w:sz w:val="24"/>
          <w:szCs w:val="24"/>
        </w:rPr>
        <w:t>Совета депут</w:t>
      </w:r>
      <w:r w:rsidR="00113940" w:rsidRPr="00296767">
        <w:rPr>
          <w:bCs/>
          <w:sz w:val="24"/>
          <w:szCs w:val="24"/>
        </w:rPr>
        <w:t>а</w:t>
      </w:r>
      <w:r w:rsidR="00113940" w:rsidRPr="00296767">
        <w:rPr>
          <w:bCs/>
          <w:sz w:val="24"/>
          <w:szCs w:val="24"/>
        </w:rPr>
        <w:t>тов округа</w:t>
      </w:r>
      <w:r w:rsidRPr="00296767">
        <w:rPr>
          <w:bCs/>
          <w:sz w:val="24"/>
          <w:szCs w:val="24"/>
        </w:rPr>
        <w:t xml:space="preserve"> и в работе его комиссий, планерных совещаниях Главы местного самоуправления </w:t>
      </w:r>
      <w:r w:rsidR="00043AFC" w:rsidRPr="00296767">
        <w:rPr>
          <w:bCs/>
          <w:sz w:val="24"/>
          <w:szCs w:val="24"/>
        </w:rPr>
        <w:t>Краснооктябрьского</w:t>
      </w:r>
      <w:r w:rsidRPr="00296767">
        <w:rPr>
          <w:bCs/>
          <w:sz w:val="24"/>
          <w:szCs w:val="24"/>
        </w:rPr>
        <w:t xml:space="preserve"> муниципального </w:t>
      </w:r>
      <w:r w:rsidR="00E06D33" w:rsidRPr="00296767">
        <w:rPr>
          <w:bCs/>
          <w:sz w:val="24"/>
          <w:szCs w:val="24"/>
        </w:rPr>
        <w:t>округа</w:t>
      </w:r>
      <w:r w:rsidR="00AC19EE" w:rsidRPr="00296767">
        <w:rPr>
          <w:bCs/>
          <w:sz w:val="24"/>
          <w:szCs w:val="24"/>
        </w:rPr>
        <w:t xml:space="preserve"> Нижегородской области</w:t>
      </w:r>
      <w:r w:rsidR="009F39FC" w:rsidRPr="00296767">
        <w:rPr>
          <w:bCs/>
          <w:sz w:val="24"/>
          <w:szCs w:val="24"/>
        </w:rPr>
        <w:t>, публичных слушаниях</w:t>
      </w:r>
      <w:r w:rsidRPr="00296767">
        <w:rPr>
          <w:sz w:val="24"/>
          <w:szCs w:val="24"/>
        </w:rPr>
        <w:t>.</w:t>
      </w:r>
    </w:p>
    <w:p w:rsidR="00C171A7" w:rsidRPr="00296767" w:rsidRDefault="00A23A4A" w:rsidP="00C171A7">
      <w:pPr>
        <w:spacing w:after="1" w:line="240" w:lineRule="atLeast"/>
        <w:ind w:firstLine="540"/>
        <w:jc w:val="both"/>
        <w:rPr>
          <w:color w:val="000000"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</w:t>
      </w:r>
      <w:r w:rsidR="00C171A7" w:rsidRPr="00296767">
        <w:rPr>
          <w:bCs/>
          <w:sz w:val="24"/>
          <w:szCs w:val="24"/>
          <w:lang w:eastAsia="ar-SA"/>
        </w:rPr>
        <w:t xml:space="preserve">Обязательным условием эффективной работы органа внешнего финансового контроля является повышение профессионального уровня </w:t>
      </w:r>
      <w:r w:rsidR="00C171A7" w:rsidRPr="00296767">
        <w:rPr>
          <w:bCs/>
          <w:sz w:val="24"/>
          <w:szCs w:val="24"/>
        </w:rPr>
        <w:t xml:space="preserve">сотрудников. </w:t>
      </w:r>
      <w:r w:rsidR="00C171A7" w:rsidRPr="00296767">
        <w:rPr>
          <w:bCs/>
          <w:sz w:val="24"/>
          <w:szCs w:val="24"/>
          <w:lang w:eastAsia="ar-SA"/>
        </w:rPr>
        <w:t>В отч</w:t>
      </w:r>
      <w:r w:rsidR="00FC063A" w:rsidRPr="00296767">
        <w:rPr>
          <w:bCs/>
          <w:sz w:val="24"/>
          <w:szCs w:val="24"/>
          <w:lang w:eastAsia="ar-SA"/>
        </w:rPr>
        <w:t>е</w:t>
      </w:r>
      <w:r w:rsidR="00C171A7" w:rsidRPr="00296767">
        <w:rPr>
          <w:bCs/>
          <w:sz w:val="24"/>
          <w:szCs w:val="24"/>
          <w:lang w:eastAsia="ar-SA"/>
        </w:rPr>
        <w:t xml:space="preserve">тном году председатель </w:t>
      </w:r>
      <w:r w:rsidR="00844D68" w:rsidRPr="00296767">
        <w:rPr>
          <w:bCs/>
          <w:sz w:val="24"/>
          <w:szCs w:val="24"/>
          <w:lang w:eastAsia="ar-SA"/>
        </w:rPr>
        <w:t>КСК</w:t>
      </w:r>
      <w:r w:rsidR="00C171A7" w:rsidRPr="00296767">
        <w:rPr>
          <w:bCs/>
          <w:sz w:val="24"/>
          <w:szCs w:val="24"/>
          <w:lang w:eastAsia="ar-SA"/>
        </w:rPr>
        <w:t xml:space="preserve"> прошла повышение квалификации по дополнительной профессиональной программе: «Противодействие коррупции </w:t>
      </w:r>
      <w:r w:rsidR="00767017">
        <w:rPr>
          <w:bCs/>
          <w:sz w:val="24"/>
          <w:szCs w:val="24"/>
          <w:lang w:eastAsia="ar-SA"/>
        </w:rPr>
        <w:t>в сфере закупок» в объёме 72 часов</w:t>
      </w:r>
      <w:r w:rsidR="00C171A7" w:rsidRPr="00296767">
        <w:rPr>
          <w:bCs/>
          <w:sz w:val="24"/>
          <w:szCs w:val="24"/>
          <w:lang w:eastAsia="ar-SA"/>
        </w:rPr>
        <w:t xml:space="preserve"> (</w:t>
      </w:r>
      <w:r w:rsidR="00C171A7" w:rsidRPr="00296767">
        <w:rPr>
          <w:color w:val="000000"/>
          <w:sz w:val="24"/>
          <w:szCs w:val="24"/>
          <w:lang w:eastAsia="ar-SA"/>
        </w:rPr>
        <w:t>Удостоверение о повыш</w:t>
      </w:r>
      <w:r w:rsidR="00C171A7" w:rsidRPr="00296767">
        <w:rPr>
          <w:color w:val="000000"/>
          <w:sz w:val="24"/>
          <w:szCs w:val="24"/>
          <w:lang w:eastAsia="ar-SA"/>
        </w:rPr>
        <w:t>е</w:t>
      </w:r>
      <w:r w:rsidR="00C171A7" w:rsidRPr="00296767">
        <w:rPr>
          <w:color w:val="000000"/>
          <w:sz w:val="24"/>
          <w:szCs w:val="24"/>
          <w:lang w:eastAsia="ar-SA"/>
        </w:rPr>
        <w:t>нии квалификации 183105575545</w:t>
      </w:r>
      <w:r w:rsidR="00C029F6">
        <w:rPr>
          <w:color w:val="000000"/>
          <w:sz w:val="24"/>
          <w:szCs w:val="24"/>
          <w:lang w:eastAsia="ar-SA"/>
        </w:rPr>
        <w:t>,</w:t>
      </w:r>
      <w:r w:rsidR="00C171A7" w:rsidRPr="00296767">
        <w:rPr>
          <w:color w:val="000000"/>
          <w:sz w:val="24"/>
          <w:szCs w:val="24"/>
          <w:lang w:eastAsia="ar-SA"/>
        </w:rPr>
        <w:t xml:space="preserve"> </w:t>
      </w:r>
      <w:proofErr w:type="gramStart"/>
      <w:r w:rsidR="00C171A7" w:rsidRPr="00296767">
        <w:rPr>
          <w:color w:val="000000"/>
          <w:sz w:val="24"/>
          <w:szCs w:val="24"/>
          <w:lang w:eastAsia="ar-SA"/>
        </w:rPr>
        <w:t>регистрационный</w:t>
      </w:r>
      <w:proofErr w:type="gramEnd"/>
      <w:r w:rsidR="00C171A7" w:rsidRPr="00296767">
        <w:rPr>
          <w:color w:val="000000"/>
          <w:sz w:val="24"/>
          <w:szCs w:val="24"/>
          <w:lang w:eastAsia="ar-SA"/>
        </w:rPr>
        <w:t xml:space="preserve"> номер1895/05</w:t>
      </w:r>
      <w:r w:rsidR="00C029F6">
        <w:rPr>
          <w:color w:val="000000"/>
          <w:sz w:val="24"/>
          <w:szCs w:val="24"/>
          <w:lang w:eastAsia="ar-SA"/>
        </w:rPr>
        <w:t xml:space="preserve"> </w:t>
      </w:r>
      <w:r w:rsidR="00C171A7" w:rsidRPr="00296767">
        <w:rPr>
          <w:color w:val="000000"/>
          <w:sz w:val="24"/>
          <w:szCs w:val="24"/>
          <w:lang w:eastAsia="ar-SA"/>
        </w:rPr>
        <w:t>от</w:t>
      </w:r>
      <w:r w:rsidR="00C029F6">
        <w:rPr>
          <w:color w:val="000000"/>
          <w:sz w:val="24"/>
          <w:szCs w:val="24"/>
          <w:lang w:eastAsia="ar-SA"/>
        </w:rPr>
        <w:t xml:space="preserve"> </w:t>
      </w:r>
      <w:r w:rsidR="00C171A7" w:rsidRPr="00296767">
        <w:rPr>
          <w:color w:val="000000"/>
          <w:sz w:val="24"/>
          <w:szCs w:val="24"/>
          <w:lang w:eastAsia="ar-SA"/>
        </w:rPr>
        <w:t>27.11.2025</w:t>
      </w:r>
      <w:r w:rsidR="002C4414" w:rsidRPr="00296767">
        <w:rPr>
          <w:color w:val="000000"/>
          <w:sz w:val="24"/>
          <w:szCs w:val="24"/>
          <w:lang w:eastAsia="ar-SA"/>
        </w:rPr>
        <w:t xml:space="preserve"> года</w:t>
      </w:r>
      <w:r w:rsidR="00E60164" w:rsidRPr="00296767">
        <w:rPr>
          <w:color w:val="000000"/>
          <w:sz w:val="24"/>
          <w:szCs w:val="24"/>
          <w:lang w:eastAsia="ar-SA"/>
        </w:rPr>
        <w:t>)</w:t>
      </w:r>
      <w:r w:rsidR="00C171A7" w:rsidRPr="00296767">
        <w:rPr>
          <w:color w:val="000000"/>
          <w:sz w:val="24"/>
          <w:szCs w:val="24"/>
          <w:lang w:eastAsia="ar-SA"/>
        </w:rPr>
        <w:t>.</w:t>
      </w:r>
    </w:p>
    <w:p w:rsidR="00B330E3" w:rsidRPr="00296767" w:rsidRDefault="00B330E3" w:rsidP="00795B11">
      <w:pPr>
        <w:autoSpaceDE w:val="0"/>
        <w:ind w:firstLine="708"/>
        <w:jc w:val="both"/>
        <w:rPr>
          <w:bCs/>
          <w:color w:val="FF0000"/>
          <w:sz w:val="24"/>
          <w:szCs w:val="24"/>
        </w:rPr>
      </w:pPr>
      <w:r w:rsidRPr="00296767">
        <w:rPr>
          <w:bCs/>
          <w:sz w:val="24"/>
          <w:szCs w:val="24"/>
        </w:rPr>
        <w:t>В отчетном периоде в рамках обучающих мероприятий Союза муниципальных ко</w:t>
      </w:r>
      <w:r w:rsidRPr="00296767">
        <w:rPr>
          <w:bCs/>
          <w:sz w:val="24"/>
          <w:szCs w:val="24"/>
        </w:rPr>
        <w:t>н</w:t>
      </w:r>
      <w:r w:rsidRPr="00296767">
        <w:rPr>
          <w:bCs/>
          <w:sz w:val="24"/>
          <w:szCs w:val="24"/>
        </w:rPr>
        <w:t xml:space="preserve">трольно-счетных органов, </w:t>
      </w:r>
      <w:r w:rsidR="00E47F01" w:rsidRPr="00296767">
        <w:rPr>
          <w:bCs/>
          <w:sz w:val="24"/>
          <w:szCs w:val="24"/>
        </w:rPr>
        <w:t xml:space="preserve">председатель КСК принимала участие </w:t>
      </w:r>
      <w:r w:rsidRPr="00296767">
        <w:rPr>
          <w:bCs/>
          <w:sz w:val="24"/>
          <w:szCs w:val="24"/>
        </w:rPr>
        <w:t>в обучающих семинарах в режиме видеоконференци</w:t>
      </w:r>
      <w:r w:rsidR="00C029F6">
        <w:rPr>
          <w:bCs/>
          <w:sz w:val="24"/>
          <w:szCs w:val="24"/>
        </w:rPr>
        <w:t>й</w:t>
      </w:r>
      <w:r w:rsidR="00795B11" w:rsidRPr="00296767">
        <w:rPr>
          <w:bCs/>
          <w:sz w:val="24"/>
          <w:szCs w:val="24"/>
        </w:rPr>
        <w:t xml:space="preserve">. </w:t>
      </w:r>
    </w:p>
    <w:p w:rsidR="00C70EC8" w:rsidRPr="00296767" w:rsidRDefault="00A23A4A" w:rsidP="00C70E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0EC8" w:rsidRPr="00296767">
        <w:rPr>
          <w:sz w:val="24"/>
          <w:szCs w:val="24"/>
        </w:rPr>
        <w:t>В 2025 году на страницах газеты «Сельские вести» (</w:t>
      </w:r>
      <w:proofErr w:type="spellStart"/>
      <w:r w:rsidR="00C70EC8" w:rsidRPr="00296767">
        <w:rPr>
          <w:sz w:val="24"/>
          <w:szCs w:val="24"/>
        </w:rPr>
        <w:t>Авылым</w:t>
      </w:r>
      <w:proofErr w:type="spellEnd"/>
      <w:r w:rsidR="00274076">
        <w:rPr>
          <w:sz w:val="24"/>
          <w:szCs w:val="24"/>
        </w:rPr>
        <w:t xml:space="preserve"> </w:t>
      </w:r>
      <w:proofErr w:type="spellStart"/>
      <w:r w:rsidR="00C70EC8" w:rsidRPr="00296767">
        <w:rPr>
          <w:sz w:val="24"/>
          <w:szCs w:val="24"/>
        </w:rPr>
        <w:t>хэбэрлэре</w:t>
      </w:r>
      <w:proofErr w:type="spellEnd"/>
      <w:r w:rsidR="00C70EC8" w:rsidRPr="00296767">
        <w:rPr>
          <w:sz w:val="24"/>
          <w:szCs w:val="24"/>
        </w:rPr>
        <w:t>), отпечатаны четыре материала, отражающих деятельность Контрольно-счетной комиссии, а  именно:</w:t>
      </w:r>
    </w:p>
    <w:p w:rsidR="00C70EC8" w:rsidRPr="00296767" w:rsidRDefault="00C70EC8" w:rsidP="00C70EC8">
      <w:pPr>
        <w:tabs>
          <w:tab w:val="left" w:pos="3690"/>
        </w:tabs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</w:t>
      </w:r>
      <w:r w:rsidR="00A23A4A">
        <w:rPr>
          <w:sz w:val="24"/>
          <w:szCs w:val="24"/>
        </w:rPr>
        <w:t xml:space="preserve">  </w:t>
      </w:r>
      <w:r w:rsidRPr="00296767">
        <w:rPr>
          <w:sz w:val="24"/>
          <w:szCs w:val="24"/>
        </w:rPr>
        <w:t xml:space="preserve">    - Заключение контрольно-счетной комиссии «О бюджете Краснооктябрьского округа на 2025 год и на плановый период 2026 и 2027 годов».</w:t>
      </w:r>
    </w:p>
    <w:p w:rsidR="00C70EC8" w:rsidRPr="00296767" w:rsidRDefault="00C70EC8" w:rsidP="00C70EC8">
      <w:pPr>
        <w:tabs>
          <w:tab w:val="left" w:pos="3690"/>
        </w:tabs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</w:t>
      </w:r>
      <w:r w:rsidR="00A23A4A">
        <w:rPr>
          <w:sz w:val="24"/>
          <w:szCs w:val="24"/>
        </w:rPr>
        <w:t xml:space="preserve">  </w:t>
      </w:r>
      <w:r w:rsidRPr="00296767">
        <w:rPr>
          <w:sz w:val="24"/>
          <w:szCs w:val="24"/>
        </w:rPr>
        <w:t>- Аналитический доклад на отчет об исполнении бюджета Краснооктябрьского  мун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ципального округа за первый квартал 2025 года. </w:t>
      </w:r>
    </w:p>
    <w:p w:rsidR="00C70EC8" w:rsidRPr="00296767" w:rsidRDefault="00C70EC8" w:rsidP="00C70EC8">
      <w:pPr>
        <w:tabs>
          <w:tab w:val="left" w:pos="3690"/>
        </w:tabs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</w:t>
      </w:r>
      <w:r w:rsidR="00A23A4A">
        <w:rPr>
          <w:sz w:val="24"/>
          <w:szCs w:val="24"/>
        </w:rPr>
        <w:t xml:space="preserve">  </w:t>
      </w:r>
      <w:r w:rsidRPr="00296767">
        <w:rPr>
          <w:sz w:val="24"/>
          <w:szCs w:val="24"/>
        </w:rPr>
        <w:t xml:space="preserve"> - Отчёт о работе контрольно-счетной комиссии Краснооктябрьского округа в 2024 году.</w:t>
      </w:r>
    </w:p>
    <w:p w:rsidR="00C70EC8" w:rsidRPr="00296767" w:rsidRDefault="00C70EC8" w:rsidP="00C70EC8">
      <w:pPr>
        <w:tabs>
          <w:tab w:val="left" w:pos="3690"/>
        </w:tabs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         </w:t>
      </w:r>
      <w:r w:rsidR="00A23A4A">
        <w:rPr>
          <w:sz w:val="24"/>
          <w:szCs w:val="24"/>
        </w:rPr>
        <w:t xml:space="preserve">  </w:t>
      </w:r>
      <w:r w:rsidRPr="00296767">
        <w:rPr>
          <w:sz w:val="24"/>
          <w:szCs w:val="24"/>
        </w:rPr>
        <w:t>- Аналитический доклад на отчет об исполнении бюджета Краснооктябрьского  мун</w:t>
      </w:r>
      <w:r w:rsidRPr="00296767">
        <w:rPr>
          <w:sz w:val="24"/>
          <w:szCs w:val="24"/>
        </w:rPr>
        <w:t>и</w:t>
      </w:r>
      <w:r w:rsidRPr="00296767">
        <w:rPr>
          <w:sz w:val="24"/>
          <w:szCs w:val="24"/>
        </w:rPr>
        <w:t xml:space="preserve">ципального округа за первое полугодие 2025 года. </w:t>
      </w:r>
    </w:p>
    <w:p w:rsidR="00C70EC8" w:rsidRPr="00A27011" w:rsidRDefault="00C70EC8" w:rsidP="00B330E3">
      <w:pPr>
        <w:autoSpaceDE w:val="0"/>
        <w:ind w:firstLine="708"/>
        <w:jc w:val="both"/>
        <w:rPr>
          <w:bCs/>
          <w:sz w:val="16"/>
          <w:szCs w:val="16"/>
        </w:rPr>
      </w:pPr>
    </w:p>
    <w:p w:rsidR="00367322" w:rsidRPr="00296767" w:rsidRDefault="00367322" w:rsidP="00FB0416">
      <w:pPr>
        <w:autoSpaceDE w:val="0"/>
        <w:ind w:firstLine="708"/>
        <w:jc w:val="center"/>
        <w:rPr>
          <w:b/>
          <w:bCs/>
          <w:sz w:val="24"/>
          <w:szCs w:val="24"/>
        </w:rPr>
      </w:pPr>
      <w:r w:rsidRPr="00296767">
        <w:rPr>
          <w:b/>
          <w:bCs/>
          <w:sz w:val="24"/>
          <w:szCs w:val="24"/>
        </w:rPr>
        <w:t>4.Задачи контрольно-счетной комиссии округа на 202</w:t>
      </w:r>
      <w:r w:rsidR="00FF09D7" w:rsidRPr="00296767">
        <w:rPr>
          <w:b/>
          <w:bCs/>
          <w:sz w:val="24"/>
          <w:szCs w:val="24"/>
        </w:rPr>
        <w:t>6</w:t>
      </w:r>
      <w:r w:rsidRPr="00296767">
        <w:rPr>
          <w:b/>
          <w:bCs/>
          <w:sz w:val="24"/>
          <w:szCs w:val="24"/>
        </w:rPr>
        <w:t xml:space="preserve"> год</w:t>
      </w:r>
    </w:p>
    <w:p w:rsidR="00367322" w:rsidRPr="00A27011" w:rsidRDefault="00367322" w:rsidP="00B330E3">
      <w:pPr>
        <w:autoSpaceDE w:val="0"/>
        <w:ind w:firstLine="708"/>
        <w:jc w:val="both"/>
        <w:rPr>
          <w:b/>
          <w:bCs/>
          <w:sz w:val="16"/>
          <w:szCs w:val="16"/>
        </w:rPr>
      </w:pPr>
    </w:p>
    <w:p w:rsidR="00773A5D" w:rsidRPr="00296767" w:rsidRDefault="00D558F3" w:rsidP="00773A5D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Работа к</w:t>
      </w:r>
      <w:r w:rsidR="00E61711" w:rsidRPr="00296767">
        <w:rPr>
          <w:sz w:val="24"/>
          <w:szCs w:val="24"/>
        </w:rPr>
        <w:t xml:space="preserve">онтрольно-счетной комиссия в отчетном году была нацелена в первую очередь на выполнение требований бюджетного законодательства, осуществление </w:t>
      </w:r>
      <w:proofErr w:type="gramStart"/>
      <w:r w:rsidR="00E61711" w:rsidRPr="00296767">
        <w:rPr>
          <w:sz w:val="24"/>
          <w:szCs w:val="24"/>
        </w:rPr>
        <w:t>контроля за</w:t>
      </w:r>
      <w:proofErr w:type="gramEnd"/>
      <w:r w:rsidR="00E61711" w:rsidRPr="00296767">
        <w:rPr>
          <w:sz w:val="24"/>
          <w:szCs w:val="24"/>
        </w:rPr>
        <w:t xml:space="preserve"> испо</w:t>
      </w:r>
      <w:r w:rsidR="00E61711" w:rsidRPr="00296767">
        <w:rPr>
          <w:sz w:val="24"/>
          <w:szCs w:val="24"/>
        </w:rPr>
        <w:t>л</w:t>
      </w:r>
      <w:r w:rsidR="00E61711" w:rsidRPr="00296767">
        <w:rPr>
          <w:sz w:val="24"/>
          <w:szCs w:val="24"/>
        </w:rPr>
        <w:t xml:space="preserve">нением бюджета </w:t>
      </w:r>
      <w:r w:rsidR="00FF09D7" w:rsidRPr="00296767">
        <w:rPr>
          <w:sz w:val="24"/>
          <w:szCs w:val="24"/>
        </w:rPr>
        <w:t>Краснооктябрьс</w:t>
      </w:r>
      <w:r w:rsidR="00551FFE" w:rsidRPr="00296767">
        <w:rPr>
          <w:sz w:val="24"/>
          <w:szCs w:val="24"/>
        </w:rPr>
        <w:t xml:space="preserve">кого </w:t>
      </w:r>
      <w:r w:rsidR="00E61711" w:rsidRPr="00296767">
        <w:rPr>
          <w:sz w:val="24"/>
          <w:szCs w:val="24"/>
        </w:rPr>
        <w:t xml:space="preserve">муниципального </w:t>
      </w:r>
      <w:r w:rsidR="00551FFE" w:rsidRPr="00296767">
        <w:rPr>
          <w:sz w:val="24"/>
          <w:szCs w:val="24"/>
        </w:rPr>
        <w:t>округа Нижегородской области</w:t>
      </w:r>
      <w:r w:rsidR="00E61711" w:rsidRPr="00296767">
        <w:rPr>
          <w:sz w:val="24"/>
          <w:szCs w:val="24"/>
        </w:rPr>
        <w:t>.</w:t>
      </w:r>
    </w:p>
    <w:p w:rsidR="00033914" w:rsidRPr="00296767" w:rsidRDefault="00033914" w:rsidP="00336CCE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 xml:space="preserve">Основные направления деятельности контрольно-счетной комиссии </w:t>
      </w:r>
      <w:r w:rsidR="007459E2">
        <w:rPr>
          <w:sz w:val="24"/>
          <w:szCs w:val="24"/>
        </w:rPr>
        <w:t>в</w:t>
      </w:r>
      <w:r w:rsidRPr="00296767">
        <w:rPr>
          <w:sz w:val="24"/>
          <w:szCs w:val="24"/>
        </w:rPr>
        <w:t xml:space="preserve"> 202</w:t>
      </w:r>
      <w:r w:rsidR="00FF09D7" w:rsidRPr="00296767">
        <w:rPr>
          <w:sz w:val="24"/>
          <w:szCs w:val="24"/>
        </w:rPr>
        <w:t>6</w:t>
      </w:r>
      <w:r w:rsidR="003336CA">
        <w:rPr>
          <w:sz w:val="24"/>
          <w:szCs w:val="24"/>
        </w:rPr>
        <w:t xml:space="preserve"> год</w:t>
      </w:r>
      <w:r w:rsidR="007459E2">
        <w:rPr>
          <w:sz w:val="24"/>
          <w:szCs w:val="24"/>
        </w:rPr>
        <w:t>у</w:t>
      </w:r>
      <w:r w:rsidRPr="00296767">
        <w:rPr>
          <w:sz w:val="24"/>
          <w:szCs w:val="24"/>
        </w:rPr>
        <w:t xml:space="preserve"> сфо</w:t>
      </w:r>
      <w:r w:rsidRPr="00296767">
        <w:rPr>
          <w:sz w:val="24"/>
          <w:szCs w:val="24"/>
        </w:rPr>
        <w:t>р</w:t>
      </w:r>
      <w:r w:rsidRPr="00296767">
        <w:rPr>
          <w:sz w:val="24"/>
          <w:szCs w:val="24"/>
        </w:rPr>
        <w:t xml:space="preserve">мированы в соответствии с функциями и задачами, возложенными на КСК. </w:t>
      </w:r>
      <w:r w:rsidR="002024E9" w:rsidRPr="00296767">
        <w:rPr>
          <w:kern w:val="0"/>
          <w:sz w:val="24"/>
          <w:szCs w:val="24"/>
          <w:lang w:eastAsia="ru-RU"/>
        </w:rPr>
        <w:t>План работы сформирован в соответствии с полномочиями КСК, утвержден распоряжением председателя контрольно-счетной комиссии Краснооктябрьского муниципального округа Нижегородской области от 29.12.2025 года № 3-р.</w:t>
      </w:r>
      <w:r w:rsidR="007459E2">
        <w:rPr>
          <w:kern w:val="0"/>
          <w:sz w:val="24"/>
          <w:szCs w:val="24"/>
          <w:lang w:eastAsia="ru-RU"/>
        </w:rPr>
        <w:t xml:space="preserve"> </w:t>
      </w:r>
      <w:r w:rsidR="00336CCE" w:rsidRPr="00296767">
        <w:rPr>
          <w:sz w:val="24"/>
          <w:szCs w:val="24"/>
        </w:rPr>
        <w:t>Планирование деятельности осуществлялось исходя из наличия трудовых ресурсов, обязательности соблюдения процедур и сроков, установленных бюджетным законодательством.</w:t>
      </w:r>
      <w:r w:rsidRPr="00296767">
        <w:rPr>
          <w:sz w:val="24"/>
          <w:szCs w:val="24"/>
        </w:rPr>
        <w:t xml:space="preserve"> Особое внимание будет уделено проверке расходования бю</w:t>
      </w:r>
      <w:r w:rsidRPr="00296767">
        <w:rPr>
          <w:sz w:val="24"/>
          <w:szCs w:val="24"/>
        </w:rPr>
        <w:t>д</w:t>
      </w:r>
      <w:r w:rsidRPr="00296767">
        <w:rPr>
          <w:sz w:val="24"/>
          <w:szCs w:val="24"/>
        </w:rPr>
        <w:t>жетных средств, выделенных на национальные проекты.</w:t>
      </w:r>
    </w:p>
    <w:p w:rsidR="002776B7" w:rsidRPr="00296767" w:rsidRDefault="00033914" w:rsidP="00E553F5">
      <w:pPr>
        <w:pStyle w:val="Standard"/>
        <w:widowControl w:val="0"/>
        <w:suppressAutoHyphens w:val="0"/>
        <w:ind w:firstLine="709"/>
        <w:jc w:val="both"/>
        <w:rPr>
          <w:sz w:val="24"/>
          <w:szCs w:val="24"/>
        </w:rPr>
      </w:pPr>
      <w:r w:rsidRPr="00296767">
        <w:rPr>
          <w:sz w:val="24"/>
          <w:szCs w:val="24"/>
        </w:rPr>
        <w:t>Основная цель работы контрольно-счетной комиссии направлена не только на выявл</w:t>
      </w:r>
      <w:r w:rsidRPr="00296767">
        <w:rPr>
          <w:sz w:val="24"/>
          <w:szCs w:val="24"/>
        </w:rPr>
        <w:t>е</w:t>
      </w:r>
      <w:r w:rsidRPr="00296767">
        <w:rPr>
          <w:sz w:val="24"/>
          <w:szCs w:val="24"/>
        </w:rPr>
        <w:t>ние недостатков и нарушений при использовании бюджетных средств и муниципального им</w:t>
      </w:r>
      <w:r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>щества, но и</w:t>
      </w:r>
      <w:r w:rsidR="00E84F19" w:rsidRPr="00296767">
        <w:rPr>
          <w:sz w:val="24"/>
          <w:szCs w:val="24"/>
        </w:rPr>
        <w:t xml:space="preserve"> на </w:t>
      </w:r>
      <w:r w:rsidRPr="00296767">
        <w:rPr>
          <w:sz w:val="24"/>
          <w:szCs w:val="24"/>
        </w:rPr>
        <w:t xml:space="preserve"> выработк</w:t>
      </w:r>
      <w:r w:rsidR="00E84F19" w:rsidRPr="00296767">
        <w:rPr>
          <w:sz w:val="24"/>
          <w:szCs w:val="24"/>
        </w:rPr>
        <w:t>у</w:t>
      </w:r>
      <w:r w:rsidRPr="00296767">
        <w:rPr>
          <w:sz w:val="24"/>
          <w:szCs w:val="24"/>
        </w:rPr>
        <w:t xml:space="preserve"> рекомендаций,</w:t>
      </w:r>
      <w:r w:rsidR="007459E2">
        <w:rPr>
          <w:sz w:val="24"/>
          <w:szCs w:val="24"/>
        </w:rPr>
        <w:t xml:space="preserve"> </w:t>
      </w:r>
      <w:r w:rsidRPr="00296767">
        <w:rPr>
          <w:sz w:val="24"/>
          <w:szCs w:val="24"/>
        </w:rPr>
        <w:t xml:space="preserve">направленных на предупреждение неправомерных действий </w:t>
      </w:r>
      <w:r w:rsidR="002776B7" w:rsidRPr="00296767">
        <w:rPr>
          <w:sz w:val="24"/>
          <w:szCs w:val="24"/>
        </w:rPr>
        <w:t>и укрепление финансовой дисциплины в дальнейшем.</w:t>
      </w:r>
    </w:p>
    <w:p w:rsidR="00FB0416" w:rsidRDefault="00FB0416" w:rsidP="00E61711">
      <w:pPr>
        <w:pStyle w:val="Standard"/>
        <w:widowControl w:val="0"/>
        <w:suppressAutoHyphens w:val="0"/>
        <w:jc w:val="both"/>
        <w:rPr>
          <w:sz w:val="16"/>
          <w:szCs w:val="16"/>
          <w:highlight w:val="yellow"/>
        </w:rPr>
      </w:pPr>
    </w:p>
    <w:p w:rsidR="0047413C" w:rsidRDefault="0047413C" w:rsidP="00E61711">
      <w:pPr>
        <w:pStyle w:val="Standard"/>
        <w:widowControl w:val="0"/>
        <w:suppressAutoHyphens w:val="0"/>
        <w:jc w:val="both"/>
        <w:rPr>
          <w:sz w:val="16"/>
          <w:szCs w:val="16"/>
          <w:highlight w:val="yellow"/>
        </w:rPr>
      </w:pPr>
    </w:p>
    <w:p w:rsidR="009173D4" w:rsidRDefault="009173D4" w:rsidP="00E61711">
      <w:pPr>
        <w:pStyle w:val="Standard"/>
        <w:widowControl w:val="0"/>
        <w:suppressAutoHyphens w:val="0"/>
        <w:jc w:val="both"/>
        <w:rPr>
          <w:sz w:val="16"/>
          <w:szCs w:val="16"/>
          <w:highlight w:val="yellow"/>
        </w:rPr>
      </w:pPr>
    </w:p>
    <w:p w:rsidR="00336588" w:rsidRPr="00296767" w:rsidRDefault="00E61711" w:rsidP="00296767">
      <w:pPr>
        <w:pStyle w:val="Standard"/>
        <w:widowControl w:val="0"/>
        <w:suppressAutoHyphens w:val="0"/>
        <w:jc w:val="both"/>
        <w:rPr>
          <w:sz w:val="24"/>
          <w:szCs w:val="24"/>
        </w:rPr>
      </w:pPr>
      <w:r w:rsidRPr="00296767">
        <w:rPr>
          <w:b/>
          <w:sz w:val="24"/>
          <w:szCs w:val="24"/>
        </w:rPr>
        <w:t>Председатель</w:t>
      </w:r>
      <w:r w:rsidR="00882784">
        <w:rPr>
          <w:b/>
          <w:sz w:val="24"/>
          <w:szCs w:val="24"/>
        </w:rPr>
        <w:t xml:space="preserve"> </w:t>
      </w:r>
      <w:r w:rsidR="00BF0B18" w:rsidRPr="00296767">
        <w:rPr>
          <w:b/>
          <w:sz w:val="24"/>
          <w:szCs w:val="24"/>
        </w:rPr>
        <w:t>к</w:t>
      </w:r>
      <w:r w:rsidRPr="00296767">
        <w:rPr>
          <w:b/>
          <w:sz w:val="24"/>
          <w:szCs w:val="24"/>
        </w:rPr>
        <w:t xml:space="preserve">онтрольно-счетной комиссии                              </w:t>
      </w:r>
      <w:r w:rsidR="005113E3">
        <w:rPr>
          <w:b/>
          <w:sz w:val="24"/>
          <w:szCs w:val="24"/>
        </w:rPr>
        <w:t xml:space="preserve">                    </w:t>
      </w:r>
      <w:r w:rsidR="00903950">
        <w:rPr>
          <w:b/>
          <w:sz w:val="24"/>
          <w:szCs w:val="24"/>
        </w:rPr>
        <w:t xml:space="preserve">  </w:t>
      </w:r>
      <w:r w:rsidR="005113E3">
        <w:rPr>
          <w:b/>
          <w:sz w:val="24"/>
          <w:szCs w:val="24"/>
        </w:rPr>
        <w:t xml:space="preserve"> </w:t>
      </w:r>
      <w:r w:rsidR="00FB0416" w:rsidRPr="00296767">
        <w:rPr>
          <w:b/>
          <w:sz w:val="24"/>
          <w:szCs w:val="24"/>
        </w:rPr>
        <w:t>Р</w:t>
      </w:r>
      <w:r w:rsidR="00336CCE" w:rsidRPr="00296767">
        <w:rPr>
          <w:b/>
          <w:sz w:val="24"/>
          <w:szCs w:val="24"/>
        </w:rPr>
        <w:t>.</w:t>
      </w:r>
      <w:r w:rsidR="00FB0416" w:rsidRPr="00296767">
        <w:rPr>
          <w:b/>
          <w:sz w:val="24"/>
          <w:szCs w:val="24"/>
        </w:rPr>
        <w:t>В</w:t>
      </w:r>
      <w:r w:rsidR="00336CCE" w:rsidRPr="00296767">
        <w:rPr>
          <w:b/>
          <w:sz w:val="24"/>
          <w:szCs w:val="24"/>
        </w:rPr>
        <w:t>.</w:t>
      </w:r>
      <w:r w:rsidR="0047413C">
        <w:rPr>
          <w:b/>
          <w:sz w:val="24"/>
          <w:szCs w:val="24"/>
        </w:rPr>
        <w:t xml:space="preserve"> </w:t>
      </w:r>
      <w:proofErr w:type="spellStart"/>
      <w:r w:rsidR="00FB0416" w:rsidRPr="00296767">
        <w:rPr>
          <w:b/>
          <w:sz w:val="24"/>
          <w:szCs w:val="24"/>
        </w:rPr>
        <w:t>Юсипова</w:t>
      </w:r>
      <w:proofErr w:type="spellEnd"/>
    </w:p>
    <w:sectPr w:rsidR="00336588" w:rsidRPr="00296767" w:rsidSect="0067578E">
      <w:headerReference w:type="default" r:id="rId9"/>
      <w:headerReference w:type="first" r:id="rId10"/>
      <w:pgSz w:w="11907" w:h="16840" w:code="9"/>
      <w:pgMar w:top="1134" w:right="708" w:bottom="567" w:left="1418" w:header="720" w:footer="9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0E" w:rsidRDefault="00FD610E">
      <w:r>
        <w:separator/>
      </w:r>
    </w:p>
  </w:endnote>
  <w:endnote w:type="continuationSeparator" w:id="0">
    <w:p w:rsidR="00FD610E" w:rsidRDefault="00FD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0E" w:rsidRDefault="00FD610E">
      <w:r>
        <w:separator/>
      </w:r>
    </w:p>
  </w:footnote>
  <w:footnote w:type="continuationSeparator" w:id="0">
    <w:p w:rsidR="00FD610E" w:rsidRDefault="00FD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940276"/>
    </w:sdtPr>
    <w:sdtEndPr/>
    <w:sdtContent>
      <w:p w:rsidR="008F43FD" w:rsidRDefault="008F43F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0E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F43FD" w:rsidRDefault="008F43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711689"/>
    </w:sdtPr>
    <w:sdtEndPr/>
    <w:sdtContent>
      <w:p w:rsidR="008F43FD" w:rsidRDefault="008F43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5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3FD" w:rsidRDefault="008F43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7030A0"/>
        <w:sz w:val="24"/>
        <w:szCs w:val="24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7030A0"/>
        <w:sz w:val="24"/>
        <w:szCs w:val="24"/>
      </w:rPr>
    </w:lvl>
  </w:abstractNum>
  <w:abstractNum w:abstractNumId="2">
    <w:nsid w:val="050B214B"/>
    <w:multiLevelType w:val="hybridMultilevel"/>
    <w:tmpl w:val="125C9CEC"/>
    <w:lvl w:ilvl="0" w:tplc="770EAED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234F6"/>
    <w:multiLevelType w:val="hybridMultilevel"/>
    <w:tmpl w:val="DA5A50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84DFD"/>
    <w:multiLevelType w:val="hybridMultilevel"/>
    <w:tmpl w:val="ED4AF5F0"/>
    <w:lvl w:ilvl="0" w:tplc="9D6CB30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D2ED6"/>
    <w:multiLevelType w:val="hybridMultilevel"/>
    <w:tmpl w:val="2626FD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3A41BB"/>
    <w:multiLevelType w:val="hybridMultilevel"/>
    <w:tmpl w:val="EEB6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52BFC"/>
    <w:multiLevelType w:val="hybridMultilevel"/>
    <w:tmpl w:val="3B88215E"/>
    <w:lvl w:ilvl="0" w:tplc="E7BE06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E504B9"/>
    <w:multiLevelType w:val="hybridMultilevel"/>
    <w:tmpl w:val="DD92BA1A"/>
    <w:lvl w:ilvl="0" w:tplc="0419000F">
      <w:start w:val="1"/>
      <w:numFmt w:val="decimal"/>
      <w:lvlText w:val="%1."/>
      <w:lvlJc w:val="left"/>
      <w:pPr>
        <w:ind w:left="4620" w:hanging="360"/>
      </w:p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9">
    <w:nsid w:val="5C1135F1"/>
    <w:multiLevelType w:val="hybridMultilevel"/>
    <w:tmpl w:val="20CC7E98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>
    <w:nsid w:val="628001A5"/>
    <w:multiLevelType w:val="hybridMultilevel"/>
    <w:tmpl w:val="B052BB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746988"/>
    <w:multiLevelType w:val="hybridMultilevel"/>
    <w:tmpl w:val="A246D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ED4AD9"/>
    <w:multiLevelType w:val="hybridMultilevel"/>
    <w:tmpl w:val="5978D7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3E2790D"/>
    <w:multiLevelType w:val="hybridMultilevel"/>
    <w:tmpl w:val="67C4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E67B6"/>
    <w:multiLevelType w:val="hybridMultilevel"/>
    <w:tmpl w:val="15829F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CB86B64"/>
    <w:multiLevelType w:val="hybridMultilevel"/>
    <w:tmpl w:val="1B527AEA"/>
    <w:lvl w:ilvl="0" w:tplc="BD46BBC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14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1B"/>
    <w:rsid w:val="000013F4"/>
    <w:rsid w:val="00003760"/>
    <w:rsid w:val="00006B4B"/>
    <w:rsid w:val="0001301D"/>
    <w:rsid w:val="00017BB6"/>
    <w:rsid w:val="000200A6"/>
    <w:rsid w:val="000200E7"/>
    <w:rsid w:val="00020FC6"/>
    <w:rsid w:val="00022448"/>
    <w:rsid w:val="000306B8"/>
    <w:rsid w:val="00032686"/>
    <w:rsid w:val="00032B12"/>
    <w:rsid w:val="00033914"/>
    <w:rsid w:val="0003581B"/>
    <w:rsid w:val="00041F69"/>
    <w:rsid w:val="000424B7"/>
    <w:rsid w:val="00043AFC"/>
    <w:rsid w:val="00044456"/>
    <w:rsid w:val="000472CB"/>
    <w:rsid w:val="000508B5"/>
    <w:rsid w:val="000514C4"/>
    <w:rsid w:val="0005208A"/>
    <w:rsid w:val="0005771E"/>
    <w:rsid w:val="000607CD"/>
    <w:rsid w:val="00063CF2"/>
    <w:rsid w:val="00066A3D"/>
    <w:rsid w:val="000720D4"/>
    <w:rsid w:val="0007352F"/>
    <w:rsid w:val="000747F2"/>
    <w:rsid w:val="00077AB7"/>
    <w:rsid w:val="000864D8"/>
    <w:rsid w:val="00093BFA"/>
    <w:rsid w:val="00097575"/>
    <w:rsid w:val="000A1B3A"/>
    <w:rsid w:val="000A4898"/>
    <w:rsid w:val="000A7CFC"/>
    <w:rsid w:val="000B1901"/>
    <w:rsid w:val="000B2911"/>
    <w:rsid w:val="000B2991"/>
    <w:rsid w:val="000B2D6B"/>
    <w:rsid w:val="000B55D7"/>
    <w:rsid w:val="000B65E1"/>
    <w:rsid w:val="000B6E29"/>
    <w:rsid w:val="000C4322"/>
    <w:rsid w:val="000C705B"/>
    <w:rsid w:val="000D06AB"/>
    <w:rsid w:val="000D0A8A"/>
    <w:rsid w:val="000D19F8"/>
    <w:rsid w:val="000D7CE2"/>
    <w:rsid w:val="000E36BD"/>
    <w:rsid w:val="000F0313"/>
    <w:rsid w:val="000F23F3"/>
    <w:rsid w:val="00105EE4"/>
    <w:rsid w:val="00107FAC"/>
    <w:rsid w:val="00110DCD"/>
    <w:rsid w:val="00111AEC"/>
    <w:rsid w:val="00112134"/>
    <w:rsid w:val="00112E53"/>
    <w:rsid w:val="00113940"/>
    <w:rsid w:val="00113D8B"/>
    <w:rsid w:val="001158AF"/>
    <w:rsid w:val="00116D12"/>
    <w:rsid w:val="00123E06"/>
    <w:rsid w:val="00134829"/>
    <w:rsid w:val="00136F62"/>
    <w:rsid w:val="00137350"/>
    <w:rsid w:val="001422B8"/>
    <w:rsid w:val="00142335"/>
    <w:rsid w:val="00143EAB"/>
    <w:rsid w:val="00144F7B"/>
    <w:rsid w:val="001477B6"/>
    <w:rsid w:val="0014798C"/>
    <w:rsid w:val="001479B8"/>
    <w:rsid w:val="00153759"/>
    <w:rsid w:val="00153932"/>
    <w:rsid w:val="00157FED"/>
    <w:rsid w:val="001619D0"/>
    <w:rsid w:val="00162001"/>
    <w:rsid w:val="0016298B"/>
    <w:rsid w:val="001666A9"/>
    <w:rsid w:val="0017226A"/>
    <w:rsid w:val="00172F0B"/>
    <w:rsid w:val="00175A4B"/>
    <w:rsid w:val="00176460"/>
    <w:rsid w:val="0018014F"/>
    <w:rsid w:val="001845FE"/>
    <w:rsid w:val="001846BA"/>
    <w:rsid w:val="00186F37"/>
    <w:rsid w:val="00193139"/>
    <w:rsid w:val="00196071"/>
    <w:rsid w:val="00196B7F"/>
    <w:rsid w:val="001A1B75"/>
    <w:rsid w:val="001A5022"/>
    <w:rsid w:val="001A6EE7"/>
    <w:rsid w:val="001B409C"/>
    <w:rsid w:val="001B4CE4"/>
    <w:rsid w:val="001B7246"/>
    <w:rsid w:val="001C609B"/>
    <w:rsid w:val="001D3284"/>
    <w:rsid w:val="001D3D47"/>
    <w:rsid w:val="001D5354"/>
    <w:rsid w:val="001D7AFF"/>
    <w:rsid w:val="001E1998"/>
    <w:rsid w:val="001E2436"/>
    <w:rsid w:val="001E3139"/>
    <w:rsid w:val="001E35F8"/>
    <w:rsid w:val="001E5117"/>
    <w:rsid w:val="001F2D36"/>
    <w:rsid w:val="001F3864"/>
    <w:rsid w:val="001F4B9F"/>
    <w:rsid w:val="001F6848"/>
    <w:rsid w:val="001F6AAC"/>
    <w:rsid w:val="001F6DEB"/>
    <w:rsid w:val="001F739A"/>
    <w:rsid w:val="0020214E"/>
    <w:rsid w:val="002024E9"/>
    <w:rsid w:val="0020264E"/>
    <w:rsid w:val="0020319D"/>
    <w:rsid w:val="00203A18"/>
    <w:rsid w:val="00204294"/>
    <w:rsid w:val="002052A7"/>
    <w:rsid w:val="002055C2"/>
    <w:rsid w:val="002057CF"/>
    <w:rsid w:val="002120EB"/>
    <w:rsid w:val="00213431"/>
    <w:rsid w:val="00214575"/>
    <w:rsid w:val="00220197"/>
    <w:rsid w:val="00220BA6"/>
    <w:rsid w:val="0022109A"/>
    <w:rsid w:val="00222457"/>
    <w:rsid w:val="00224707"/>
    <w:rsid w:val="00227F1B"/>
    <w:rsid w:val="00230AFE"/>
    <w:rsid w:val="00230BD7"/>
    <w:rsid w:val="00231BA3"/>
    <w:rsid w:val="002323B1"/>
    <w:rsid w:val="002339AD"/>
    <w:rsid w:val="00234C2F"/>
    <w:rsid w:val="00237AF6"/>
    <w:rsid w:val="00242D8F"/>
    <w:rsid w:val="00245953"/>
    <w:rsid w:val="00250199"/>
    <w:rsid w:val="00252B7B"/>
    <w:rsid w:val="00260057"/>
    <w:rsid w:val="00272B46"/>
    <w:rsid w:val="00274076"/>
    <w:rsid w:val="00274553"/>
    <w:rsid w:val="00274A62"/>
    <w:rsid w:val="00275D3E"/>
    <w:rsid w:val="002776B7"/>
    <w:rsid w:val="002779C4"/>
    <w:rsid w:val="00277D2E"/>
    <w:rsid w:val="00280AF5"/>
    <w:rsid w:val="00280F85"/>
    <w:rsid w:val="00284B4C"/>
    <w:rsid w:val="00286A8B"/>
    <w:rsid w:val="00290ABA"/>
    <w:rsid w:val="002924B7"/>
    <w:rsid w:val="00296767"/>
    <w:rsid w:val="0029750F"/>
    <w:rsid w:val="00297A23"/>
    <w:rsid w:val="00297CBF"/>
    <w:rsid w:val="002A4236"/>
    <w:rsid w:val="002A5178"/>
    <w:rsid w:val="002B2B85"/>
    <w:rsid w:val="002B4E11"/>
    <w:rsid w:val="002B703A"/>
    <w:rsid w:val="002C4414"/>
    <w:rsid w:val="002C4675"/>
    <w:rsid w:val="002C7BB7"/>
    <w:rsid w:val="002D0401"/>
    <w:rsid w:val="002D7D54"/>
    <w:rsid w:val="002D7FA3"/>
    <w:rsid w:val="002E1321"/>
    <w:rsid w:val="002E1B27"/>
    <w:rsid w:val="002E25AC"/>
    <w:rsid w:val="002E3704"/>
    <w:rsid w:val="002E3ADE"/>
    <w:rsid w:val="002E4572"/>
    <w:rsid w:val="002F041B"/>
    <w:rsid w:val="00302E79"/>
    <w:rsid w:val="003031C1"/>
    <w:rsid w:val="00311B73"/>
    <w:rsid w:val="00311F2E"/>
    <w:rsid w:val="00312085"/>
    <w:rsid w:val="003121BB"/>
    <w:rsid w:val="00313705"/>
    <w:rsid w:val="003152DC"/>
    <w:rsid w:val="00316334"/>
    <w:rsid w:val="00316825"/>
    <w:rsid w:val="00320632"/>
    <w:rsid w:val="0032286D"/>
    <w:rsid w:val="00324283"/>
    <w:rsid w:val="00330A31"/>
    <w:rsid w:val="003312A3"/>
    <w:rsid w:val="003328E9"/>
    <w:rsid w:val="003336CA"/>
    <w:rsid w:val="003338A0"/>
    <w:rsid w:val="00334C71"/>
    <w:rsid w:val="00335A54"/>
    <w:rsid w:val="00336588"/>
    <w:rsid w:val="00336CCE"/>
    <w:rsid w:val="00340F26"/>
    <w:rsid w:val="00341859"/>
    <w:rsid w:val="0034462A"/>
    <w:rsid w:val="00344976"/>
    <w:rsid w:val="00344AE3"/>
    <w:rsid w:val="003462CD"/>
    <w:rsid w:val="00346888"/>
    <w:rsid w:val="00346B50"/>
    <w:rsid w:val="00346E0F"/>
    <w:rsid w:val="003527FB"/>
    <w:rsid w:val="00357690"/>
    <w:rsid w:val="00361EAC"/>
    <w:rsid w:val="003641A8"/>
    <w:rsid w:val="00364C2A"/>
    <w:rsid w:val="00365B4B"/>
    <w:rsid w:val="00367322"/>
    <w:rsid w:val="00376226"/>
    <w:rsid w:val="00376D5C"/>
    <w:rsid w:val="003778F8"/>
    <w:rsid w:val="00384496"/>
    <w:rsid w:val="00384B21"/>
    <w:rsid w:val="00385562"/>
    <w:rsid w:val="00385F4F"/>
    <w:rsid w:val="00387017"/>
    <w:rsid w:val="00391935"/>
    <w:rsid w:val="003921B0"/>
    <w:rsid w:val="003925C0"/>
    <w:rsid w:val="00395794"/>
    <w:rsid w:val="003963BA"/>
    <w:rsid w:val="00397BBE"/>
    <w:rsid w:val="003A5A8F"/>
    <w:rsid w:val="003B2682"/>
    <w:rsid w:val="003B4BF8"/>
    <w:rsid w:val="003B4FD3"/>
    <w:rsid w:val="003B7939"/>
    <w:rsid w:val="003C28B5"/>
    <w:rsid w:val="003C7204"/>
    <w:rsid w:val="003D01F2"/>
    <w:rsid w:val="003D06AF"/>
    <w:rsid w:val="003D1573"/>
    <w:rsid w:val="003D2683"/>
    <w:rsid w:val="003D3E93"/>
    <w:rsid w:val="003D3FB6"/>
    <w:rsid w:val="003D509B"/>
    <w:rsid w:val="003D61DF"/>
    <w:rsid w:val="003D7DB5"/>
    <w:rsid w:val="003E40A6"/>
    <w:rsid w:val="003E6740"/>
    <w:rsid w:val="003F16D5"/>
    <w:rsid w:val="003F26A9"/>
    <w:rsid w:val="003F32EF"/>
    <w:rsid w:val="003F3975"/>
    <w:rsid w:val="003F7CD6"/>
    <w:rsid w:val="004008A6"/>
    <w:rsid w:val="00406B63"/>
    <w:rsid w:val="00407055"/>
    <w:rsid w:val="004152D7"/>
    <w:rsid w:val="004172AB"/>
    <w:rsid w:val="00420584"/>
    <w:rsid w:val="00422651"/>
    <w:rsid w:val="004257EE"/>
    <w:rsid w:val="0042612B"/>
    <w:rsid w:val="00432B25"/>
    <w:rsid w:val="004330E6"/>
    <w:rsid w:val="00433471"/>
    <w:rsid w:val="00441096"/>
    <w:rsid w:val="00443993"/>
    <w:rsid w:val="00443BE3"/>
    <w:rsid w:val="0044465B"/>
    <w:rsid w:val="004466A0"/>
    <w:rsid w:val="004468A9"/>
    <w:rsid w:val="00447C84"/>
    <w:rsid w:val="00447ECE"/>
    <w:rsid w:val="00460D4D"/>
    <w:rsid w:val="00461766"/>
    <w:rsid w:val="00461FA3"/>
    <w:rsid w:val="00462A9C"/>
    <w:rsid w:val="00467167"/>
    <w:rsid w:val="00467D94"/>
    <w:rsid w:val="00470972"/>
    <w:rsid w:val="0047413C"/>
    <w:rsid w:val="00474DD4"/>
    <w:rsid w:val="00475355"/>
    <w:rsid w:val="00480232"/>
    <w:rsid w:val="00481847"/>
    <w:rsid w:val="00484640"/>
    <w:rsid w:val="00485C38"/>
    <w:rsid w:val="00485EEB"/>
    <w:rsid w:val="004904A7"/>
    <w:rsid w:val="004947C2"/>
    <w:rsid w:val="00495796"/>
    <w:rsid w:val="004A77B3"/>
    <w:rsid w:val="004A7934"/>
    <w:rsid w:val="004B5C7E"/>
    <w:rsid w:val="004B65F7"/>
    <w:rsid w:val="004B7F9F"/>
    <w:rsid w:val="004C012F"/>
    <w:rsid w:val="004C03CB"/>
    <w:rsid w:val="004C14FF"/>
    <w:rsid w:val="004C7EF3"/>
    <w:rsid w:val="004C7FA4"/>
    <w:rsid w:val="004D2B68"/>
    <w:rsid w:val="004E3614"/>
    <w:rsid w:val="004E3F8E"/>
    <w:rsid w:val="004E4034"/>
    <w:rsid w:val="004E5A1A"/>
    <w:rsid w:val="004E78B1"/>
    <w:rsid w:val="004F1075"/>
    <w:rsid w:val="004F3688"/>
    <w:rsid w:val="004F7063"/>
    <w:rsid w:val="00500933"/>
    <w:rsid w:val="00502605"/>
    <w:rsid w:val="0050277B"/>
    <w:rsid w:val="0050310F"/>
    <w:rsid w:val="005047F9"/>
    <w:rsid w:val="005079C8"/>
    <w:rsid w:val="00510840"/>
    <w:rsid w:val="0051116E"/>
    <w:rsid w:val="005113E3"/>
    <w:rsid w:val="0052090E"/>
    <w:rsid w:val="0052569A"/>
    <w:rsid w:val="00527CF7"/>
    <w:rsid w:val="005343C9"/>
    <w:rsid w:val="00540D86"/>
    <w:rsid w:val="005426AB"/>
    <w:rsid w:val="0054474D"/>
    <w:rsid w:val="00545B14"/>
    <w:rsid w:val="00546F6D"/>
    <w:rsid w:val="0054713D"/>
    <w:rsid w:val="00550CFF"/>
    <w:rsid w:val="00551FFE"/>
    <w:rsid w:val="0055633D"/>
    <w:rsid w:val="005606C3"/>
    <w:rsid w:val="00562BEB"/>
    <w:rsid w:val="005664CC"/>
    <w:rsid w:val="005668F0"/>
    <w:rsid w:val="00567104"/>
    <w:rsid w:val="0057337A"/>
    <w:rsid w:val="00577162"/>
    <w:rsid w:val="00585A37"/>
    <w:rsid w:val="00590E6B"/>
    <w:rsid w:val="00591EB7"/>
    <w:rsid w:val="005935CE"/>
    <w:rsid w:val="00593A0E"/>
    <w:rsid w:val="00593E20"/>
    <w:rsid w:val="00595EBB"/>
    <w:rsid w:val="00596A8D"/>
    <w:rsid w:val="005A63AE"/>
    <w:rsid w:val="005A68B7"/>
    <w:rsid w:val="005B00E3"/>
    <w:rsid w:val="005C0907"/>
    <w:rsid w:val="005D177F"/>
    <w:rsid w:val="005D5E31"/>
    <w:rsid w:val="005E0BA0"/>
    <w:rsid w:val="005E0DA5"/>
    <w:rsid w:val="005E356C"/>
    <w:rsid w:val="005E7C41"/>
    <w:rsid w:val="005F3159"/>
    <w:rsid w:val="00600395"/>
    <w:rsid w:val="0060357E"/>
    <w:rsid w:val="00603B0D"/>
    <w:rsid w:val="00604A06"/>
    <w:rsid w:val="00614389"/>
    <w:rsid w:val="00614A82"/>
    <w:rsid w:val="0061520C"/>
    <w:rsid w:val="00615DD0"/>
    <w:rsid w:val="00616FBB"/>
    <w:rsid w:val="006201DA"/>
    <w:rsid w:val="00622D6F"/>
    <w:rsid w:val="00632CF1"/>
    <w:rsid w:val="00634B07"/>
    <w:rsid w:val="00635674"/>
    <w:rsid w:val="00645694"/>
    <w:rsid w:val="006467D9"/>
    <w:rsid w:val="00652B75"/>
    <w:rsid w:val="00652CE1"/>
    <w:rsid w:val="00656EF4"/>
    <w:rsid w:val="00657C21"/>
    <w:rsid w:val="0066296A"/>
    <w:rsid w:val="00664091"/>
    <w:rsid w:val="006640FB"/>
    <w:rsid w:val="00665932"/>
    <w:rsid w:val="0067095E"/>
    <w:rsid w:val="0067157F"/>
    <w:rsid w:val="00671E91"/>
    <w:rsid w:val="00672147"/>
    <w:rsid w:val="006746AB"/>
    <w:rsid w:val="0067578E"/>
    <w:rsid w:val="006762A4"/>
    <w:rsid w:val="006762B4"/>
    <w:rsid w:val="006766CA"/>
    <w:rsid w:val="00681A74"/>
    <w:rsid w:val="00684FBD"/>
    <w:rsid w:val="006857C8"/>
    <w:rsid w:val="00690FD8"/>
    <w:rsid w:val="00695C4C"/>
    <w:rsid w:val="0069647B"/>
    <w:rsid w:val="00696BB3"/>
    <w:rsid w:val="00697B69"/>
    <w:rsid w:val="006A009C"/>
    <w:rsid w:val="006A45F5"/>
    <w:rsid w:val="006A4CD7"/>
    <w:rsid w:val="006A5E7B"/>
    <w:rsid w:val="006A6369"/>
    <w:rsid w:val="006A6712"/>
    <w:rsid w:val="006B0812"/>
    <w:rsid w:val="006B1024"/>
    <w:rsid w:val="006B1A25"/>
    <w:rsid w:val="006B4833"/>
    <w:rsid w:val="006C16F9"/>
    <w:rsid w:val="006C63FA"/>
    <w:rsid w:val="006D17CB"/>
    <w:rsid w:val="006D31EF"/>
    <w:rsid w:val="006D45D7"/>
    <w:rsid w:val="006D6FCF"/>
    <w:rsid w:val="006D7C58"/>
    <w:rsid w:val="006E27D6"/>
    <w:rsid w:val="006E4556"/>
    <w:rsid w:val="006E60EF"/>
    <w:rsid w:val="006F2695"/>
    <w:rsid w:val="006F395A"/>
    <w:rsid w:val="006F3D31"/>
    <w:rsid w:val="006F4A5E"/>
    <w:rsid w:val="00701116"/>
    <w:rsid w:val="007046D8"/>
    <w:rsid w:val="0071191C"/>
    <w:rsid w:val="00712505"/>
    <w:rsid w:val="00713CD2"/>
    <w:rsid w:val="00713ED3"/>
    <w:rsid w:val="00722390"/>
    <w:rsid w:val="007254CD"/>
    <w:rsid w:val="007266ED"/>
    <w:rsid w:val="00726BB4"/>
    <w:rsid w:val="0073166C"/>
    <w:rsid w:val="0073493A"/>
    <w:rsid w:val="00740F0F"/>
    <w:rsid w:val="007417CB"/>
    <w:rsid w:val="00743C37"/>
    <w:rsid w:val="007449DF"/>
    <w:rsid w:val="007459E2"/>
    <w:rsid w:val="00746BBE"/>
    <w:rsid w:val="00754E24"/>
    <w:rsid w:val="00755F1A"/>
    <w:rsid w:val="00757C7F"/>
    <w:rsid w:val="00761383"/>
    <w:rsid w:val="00763CB0"/>
    <w:rsid w:val="00767017"/>
    <w:rsid w:val="00771748"/>
    <w:rsid w:val="007735AA"/>
    <w:rsid w:val="00773A5D"/>
    <w:rsid w:val="00776193"/>
    <w:rsid w:val="00783C5F"/>
    <w:rsid w:val="00795B11"/>
    <w:rsid w:val="00797A92"/>
    <w:rsid w:val="007A084A"/>
    <w:rsid w:val="007A3F40"/>
    <w:rsid w:val="007A4207"/>
    <w:rsid w:val="007B0700"/>
    <w:rsid w:val="007B0FD8"/>
    <w:rsid w:val="007B25FE"/>
    <w:rsid w:val="007B5FD7"/>
    <w:rsid w:val="007B6490"/>
    <w:rsid w:val="007C396C"/>
    <w:rsid w:val="007C3F07"/>
    <w:rsid w:val="007C5571"/>
    <w:rsid w:val="007D47B1"/>
    <w:rsid w:val="007D636A"/>
    <w:rsid w:val="007E0895"/>
    <w:rsid w:val="007E138A"/>
    <w:rsid w:val="007E49A5"/>
    <w:rsid w:val="007E5A59"/>
    <w:rsid w:val="007E7116"/>
    <w:rsid w:val="007F02C1"/>
    <w:rsid w:val="007F0471"/>
    <w:rsid w:val="007F3017"/>
    <w:rsid w:val="007F3F57"/>
    <w:rsid w:val="007F47A1"/>
    <w:rsid w:val="007F54B8"/>
    <w:rsid w:val="007F63DD"/>
    <w:rsid w:val="007F69E7"/>
    <w:rsid w:val="007F6A35"/>
    <w:rsid w:val="008016FE"/>
    <w:rsid w:val="0081660B"/>
    <w:rsid w:val="00822E3C"/>
    <w:rsid w:val="00823B35"/>
    <w:rsid w:val="0082440A"/>
    <w:rsid w:val="008254C1"/>
    <w:rsid w:val="008320FB"/>
    <w:rsid w:val="008335E3"/>
    <w:rsid w:val="00833D69"/>
    <w:rsid w:val="00835944"/>
    <w:rsid w:val="00843964"/>
    <w:rsid w:val="00844D68"/>
    <w:rsid w:val="00850242"/>
    <w:rsid w:val="0085441B"/>
    <w:rsid w:val="00855ED7"/>
    <w:rsid w:val="00856ADF"/>
    <w:rsid w:val="00857DF5"/>
    <w:rsid w:val="008616A8"/>
    <w:rsid w:val="00862A38"/>
    <w:rsid w:val="00863928"/>
    <w:rsid w:val="00864C3C"/>
    <w:rsid w:val="00864D47"/>
    <w:rsid w:val="0086797D"/>
    <w:rsid w:val="00870446"/>
    <w:rsid w:val="00870ABF"/>
    <w:rsid w:val="00873D42"/>
    <w:rsid w:val="0087400A"/>
    <w:rsid w:val="0088076F"/>
    <w:rsid w:val="00882784"/>
    <w:rsid w:val="0088456C"/>
    <w:rsid w:val="008905DA"/>
    <w:rsid w:val="008A1294"/>
    <w:rsid w:val="008A2EE5"/>
    <w:rsid w:val="008A6F78"/>
    <w:rsid w:val="008B0517"/>
    <w:rsid w:val="008B37D7"/>
    <w:rsid w:val="008B5DAD"/>
    <w:rsid w:val="008B7755"/>
    <w:rsid w:val="008C302F"/>
    <w:rsid w:val="008C3CDB"/>
    <w:rsid w:val="008D10E7"/>
    <w:rsid w:val="008E22C5"/>
    <w:rsid w:val="008E2929"/>
    <w:rsid w:val="008E75DB"/>
    <w:rsid w:val="008F15C0"/>
    <w:rsid w:val="008F43FD"/>
    <w:rsid w:val="008F749E"/>
    <w:rsid w:val="008F7B46"/>
    <w:rsid w:val="00900EF5"/>
    <w:rsid w:val="009011CF"/>
    <w:rsid w:val="009036E7"/>
    <w:rsid w:val="00903950"/>
    <w:rsid w:val="00903A35"/>
    <w:rsid w:val="00910D2A"/>
    <w:rsid w:val="00911684"/>
    <w:rsid w:val="00911868"/>
    <w:rsid w:val="00914A1B"/>
    <w:rsid w:val="00915D05"/>
    <w:rsid w:val="009173D4"/>
    <w:rsid w:val="00920683"/>
    <w:rsid w:val="00921E96"/>
    <w:rsid w:val="00924C38"/>
    <w:rsid w:val="00932813"/>
    <w:rsid w:val="00932D7D"/>
    <w:rsid w:val="0095039F"/>
    <w:rsid w:val="009514B5"/>
    <w:rsid w:val="00951786"/>
    <w:rsid w:val="00951F5B"/>
    <w:rsid w:val="00953AD4"/>
    <w:rsid w:val="009574C7"/>
    <w:rsid w:val="00961185"/>
    <w:rsid w:val="00961572"/>
    <w:rsid w:val="009638CA"/>
    <w:rsid w:val="00965AA0"/>
    <w:rsid w:val="00967436"/>
    <w:rsid w:val="00967E8A"/>
    <w:rsid w:val="00977219"/>
    <w:rsid w:val="00984386"/>
    <w:rsid w:val="0098537C"/>
    <w:rsid w:val="00987E37"/>
    <w:rsid w:val="00992361"/>
    <w:rsid w:val="009976CF"/>
    <w:rsid w:val="009A0047"/>
    <w:rsid w:val="009A1391"/>
    <w:rsid w:val="009A2A99"/>
    <w:rsid w:val="009A3936"/>
    <w:rsid w:val="009A5C0F"/>
    <w:rsid w:val="009A6A00"/>
    <w:rsid w:val="009A77B9"/>
    <w:rsid w:val="009A7C11"/>
    <w:rsid w:val="009A7D09"/>
    <w:rsid w:val="009B0775"/>
    <w:rsid w:val="009B2C5B"/>
    <w:rsid w:val="009B7B13"/>
    <w:rsid w:val="009C039B"/>
    <w:rsid w:val="009C1973"/>
    <w:rsid w:val="009C2AE2"/>
    <w:rsid w:val="009C336F"/>
    <w:rsid w:val="009C51A1"/>
    <w:rsid w:val="009C5B8D"/>
    <w:rsid w:val="009C7E06"/>
    <w:rsid w:val="009D7B14"/>
    <w:rsid w:val="009E1DEB"/>
    <w:rsid w:val="009E4FBF"/>
    <w:rsid w:val="009E5FDD"/>
    <w:rsid w:val="009E6B6C"/>
    <w:rsid w:val="009F16B3"/>
    <w:rsid w:val="009F188A"/>
    <w:rsid w:val="009F3955"/>
    <w:rsid w:val="009F39FC"/>
    <w:rsid w:val="009F5653"/>
    <w:rsid w:val="009F583C"/>
    <w:rsid w:val="009F6B4C"/>
    <w:rsid w:val="009F6F99"/>
    <w:rsid w:val="00A00C5A"/>
    <w:rsid w:val="00A01607"/>
    <w:rsid w:val="00A02443"/>
    <w:rsid w:val="00A06B34"/>
    <w:rsid w:val="00A07D36"/>
    <w:rsid w:val="00A136BD"/>
    <w:rsid w:val="00A207DF"/>
    <w:rsid w:val="00A22C33"/>
    <w:rsid w:val="00A23A4A"/>
    <w:rsid w:val="00A240E1"/>
    <w:rsid w:val="00A24E3C"/>
    <w:rsid w:val="00A27011"/>
    <w:rsid w:val="00A33B6E"/>
    <w:rsid w:val="00A470BE"/>
    <w:rsid w:val="00A50C26"/>
    <w:rsid w:val="00A51E8E"/>
    <w:rsid w:val="00A52876"/>
    <w:rsid w:val="00A556C5"/>
    <w:rsid w:val="00A57525"/>
    <w:rsid w:val="00A6180E"/>
    <w:rsid w:val="00A6218D"/>
    <w:rsid w:val="00A626E0"/>
    <w:rsid w:val="00A671BE"/>
    <w:rsid w:val="00A710EE"/>
    <w:rsid w:val="00A83D89"/>
    <w:rsid w:val="00A86303"/>
    <w:rsid w:val="00A927AF"/>
    <w:rsid w:val="00A92C9E"/>
    <w:rsid w:val="00A93CDC"/>
    <w:rsid w:val="00A94225"/>
    <w:rsid w:val="00A949C3"/>
    <w:rsid w:val="00A96FA3"/>
    <w:rsid w:val="00A9741E"/>
    <w:rsid w:val="00AA0373"/>
    <w:rsid w:val="00AA7354"/>
    <w:rsid w:val="00AB1107"/>
    <w:rsid w:val="00AB161F"/>
    <w:rsid w:val="00AB200C"/>
    <w:rsid w:val="00AB483D"/>
    <w:rsid w:val="00AB613A"/>
    <w:rsid w:val="00AB6B64"/>
    <w:rsid w:val="00AC114D"/>
    <w:rsid w:val="00AC19EE"/>
    <w:rsid w:val="00AC30DE"/>
    <w:rsid w:val="00AC740F"/>
    <w:rsid w:val="00AD25E1"/>
    <w:rsid w:val="00AD29B7"/>
    <w:rsid w:val="00AD35A6"/>
    <w:rsid w:val="00AE0569"/>
    <w:rsid w:val="00AE19C3"/>
    <w:rsid w:val="00AE1CD7"/>
    <w:rsid w:val="00AE23FB"/>
    <w:rsid w:val="00AE3E91"/>
    <w:rsid w:val="00AE4B65"/>
    <w:rsid w:val="00AE72BF"/>
    <w:rsid w:val="00AF3C84"/>
    <w:rsid w:val="00AF59D6"/>
    <w:rsid w:val="00AF5A7C"/>
    <w:rsid w:val="00AF5B15"/>
    <w:rsid w:val="00AF6CC1"/>
    <w:rsid w:val="00B10248"/>
    <w:rsid w:val="00B14B7C"/>
    <w:rsid w:val="00B16117"/>
    <w:rsid w:val="00B17C44"/>
    <w:rsid w:val="00B2407A"/>
    <w:rsid w:val="00B260D6"/>
    <w:rsid w:val="00B26459"/>
    <w:rsid w:val="00B26816"/>
    <w:rsid w:val="00B30353"/>
    <w:rsid w:val="00B316BB"/>
    <w:rsid w:val="00B330E3"/>
    <w:rsid w:val="00B4174A"/>
    <w:rsid w:val="00B42613"/>
    <w:rsid w:val="00B447F2"/>
    <w:rsid w:val="00B5072C"/>
    <w:rsid w:val="00B521F1"/>
    <w:rsid w:val="00B54052"/>
    <w:rsid w:val="00B55ED9"/>
    <w:rsid w:val="00B57988"/>
    <w:rsid w:val="00B57A0F"/>
    <w:rsid w:val="00B61C24"/>
    <w:rsid w:val="00B658FE"/>
    <w:rsid w:val="00B65E80"/>
    <w:rsid w:val="00B71866"/>
    <w:rsid w:val="00B72149"/>
    <w:rsid w:val="00B73BC1"/>
    <w:rsid w:val="00B75FB7"/>
    <w:rsid w:val="00B77235"/>
    <w:rsid w:val="00B802E4"/>
    <w:rsid w:val="00B819F3"/>
    <w:rsid w:val="00B90501"/>
    <w:rsid w:val="00B90E12"/>
    <w:rsid w:val="00B93E52"/>
    <w:rsid w:val="00B95485"/>
    <w:rsid w:val="00BA21AE"/>
    <w:rsid w:val="00BA249C"/>
    <w:rsid w:val="00BA3BF1"/>
    <w:rsid w:val="00BA4BDB"/>
    <w:rsid w:val="00BB446E"/>
    <w:rsid w:val="00BB61F8"/>
    <w:rsid w:val="00BB69D2"/>
    <w:rsid w:val="00BC0849"/>
    <w:rsid w:val="00BC0E24"/>
    <w:rsid w:val="00BC5C72"/>
    <w:rsid w:val="00BC5FC9"/>
    <w:rsid w:val="00BC64F2"/>
    <w:rsid w:val="00BC6E61"/>
    <w:rsid w:val="00BD2513"/>
    <w:rsid w:val="00BD74CA"/>
    <w:rsid w:val="00BD7BDF"/>
    <w:rsid w:val="00BE00A6"/>
    <w:rsid w:val="00BE2C48"/>
    <w:rsid w:val="00BE40CC"/>
    <w:rsid w:val="00BE48E6"/>
    <w:rsid w:val="00BF0B18"/>
    <w:rsid w:val="00BF1A25"/>
    <w:rsid w:val="00BF263E"/>
    <w:rsid w:val="00BF3C41"/>
    <w:rsid w:val="00BF3EEE"/>
    <w:rsid w:val="00C029F6"/>
    <w:rsid w:val="00C06F7F"/>
    <w:rsid w:val="00C150C3"/>
    <w:rsid w:val="00C16FBC"/>
    <w:rsid w:val="00C171A7"/>
    <w:rsid w:val="00C213FA"/>
    <w:rsid w:val="00C23FCD"/>
    <w:rsid w:val="00C32C9E"/>
    <w:rsid w:val="00C333DE"/>
    <w:rsid w:val="00C34808"/>
    <w:rsid w:val="00C43B6D"/>
    <w:rsid w:val="00C50992"/>
    <w:rsid w:val="00C51EA8"/>
    <w:rsid w:val="00C559A3"/>
    <w:rsid w:val="00C56A27"/>
    <w:rsid w:val="00C57190"/>
    <w:rsid w:val="00C6010B"/>
    <w:rsid w:val="00C616A2"/>
    <w:rsid w:val="00C62094"/>
    <w:rsid w:val="00C63F01"/>
    <w:rsid w:val="00C70EC8"/>
    <w:rsid w:val="00C7177C"/>
    <w:rsid w:val="00C76DF5"/>
    <w:rsid w:val="00C805FA"/>
    <w:rsid w:val="00C82151"/>
    <w:rsid w:val="00C96CCF"/>
    <w:rsid w:val="00CA13E6"/>
    <w:rsid w:val="00CA15A5"/>
    <w:rsid w:val="00CA40AC"/>
    <w:rsid w:val="00CA41DC"/>
    <w:rsid w:val="00CA537B"/>
    <w:rsid w:val="00CA6614"/>
    <w:rsid w:val="00CA6AEA"/>
    <w:rsid w:val="00CA72D9"/>
    <w:rsid w:val="00CB18FF"/>
    <w:rsid w:val="00CB29F6"/>
    <w:rsid w:val="00CB2A66"/>
    <w:rsid w:val="00CB3E14"/>
    <w:rsid w:val="00CB4148"/>
    <w:rsid w:val="00CB4294"/>
    <w:rsid w:val="00CB58F9"/>
    <w:rsid w:val="00CC19D7"/>
    <w:rsid w:val="00CC2145"/>
    <w:rsid w:val="00CC3506"/>
    <w:rsid w:val="00CC51F7"/>
    <w:rsid w:val="00CC56A1"/>
    <w:rsid w:val="00CC7008"/>
    <w:rsid w:val="00CC72F0"/>
    <w:rsid w:val="00CD679B"/>
    <w:rsid w:val="00CE1B80"/>
    <w:rsid w:val="00CE49F8"/>
    <w:rsid w:val="00CF0299"/>
    <w:rsid w:val="00CF31E8"/>
    <w:rsid w:val="00CF5ED7"/>
    <w:rsid w:val="00CF7C95"/>
    <w:rsid w:val="00D00886"/>
    <w:rsid w:val="00D06F74"/>
    <w:rsid w:val="00D07A0D"/>
    <w:rsid w:val="00D105BD"/>
    <w:rsid w:val="00D131E6"/>
    <w:rsid w:val="00D147B5"/>
    <w:rsid w:val="00D14DCA"/>
    <w:rsid w:val="00D15CFB"/>
    <w:rsid w:val="00D16DBF"/>
    <w:rsid w:val="00D17F43"/>
    <w:rsid w:val="00D215CF"/>
    <w:rsid w:val="00D27943"/>
    <w:rsid w:val="00D3061C"/>
    <w:rsid w:val="00D30B44"/>
    <w:rsid w:val="00D31137"/>
    <w:rsid w:val="00D338AC"/>
    <w:rsid w:val="00D33B56"/>
    <w:rsid w:val="00D33CF0"/>
    <w:rsid w:val="00D3514D"/>
    <w:rsid w:val="00D364CF"/>
    <w:rsid w:val="00D36C20"/>
    <w:rsid w:val="00D40914"/>
    <w:rsid w:val="00D422A9"/>
    <w:rsid w:val="00D45187"/>
    <w:rsid w:val="00D54EC7"/>
    <w:rsid w:val="00D557EC"/>
    <w:rsid w:val="00D558EA"/>
    <w:rsid w:val="00D558F3"/>
    <w:rsid w:val="00D5652E"/>
    <w:rsid w:val="00D57AD9"/>
    <w:rsid w:val="00D62C90"/>
    <w:rsid w:val="00D631B6"/>
    <w:rsid w:val="00D65247"/>
    <w:rsid w:val="00D65887"/>
    <w:rsid w:val="00D65D2E"/>
    <w:rsid w:val="00D662C1"/>
    <w:rsid w:val="00D70660"/>
    <w:rsid w:val="00D71151"/>
    <w:rsid w:val="00D76479"/>
    <w:rsid w:val="00D80971"/>
    <w:rsid w:val="00D842CA"/>
    <w:rsid w:val="00D8564D"/>
    <w:rsid w:val="00D930EB"/>
    <w:rsid w:val="00D93754"/>
    <w:rsid w:val="00D96964"/>
    <w:rsid w:val="00DA22AC"/>
    <w:rsid w:val="00DA2C67"/>
    <w:rsid w:val="00DA2FEB"/>
    <w:rsid w:val="00DB0641"/>
    <w:rsid w:val="00DB07FA"/>
    <w:rsid w:val="00DB72BC"/>
    <w:rsid w:val="00DC1346"/>
    <w:rsid w:val="00DC2D62"/>
    <w:rsid w:val="00DC3E6A"/>
    <w:rsid w:val="00DC4AB9"/>
    <w:rsid w:val="00DC7A19"/>
    <w:rsid w:val="00DD57A9"/>
    <w:rsid w:val="00DD6CD6"/>
    <w:rsid w:val="00DD6FD6"/>
    <w:rsid w:val="00DE034C"/>
    <w:rsid w:val="00DE0BA3"/>
    <w:rsid w:val="00DE4CC0"/>
    <w:rsid w:val="00DE4FCE"/>
    <w:rsid w:val="00DF408E"/>
    <w:rsid w:val="00DF5E6A"/>
    <w:rsid w:val="00E0150D"/>
    <w:rsid w:val="00E02476"/>
    <w:rsid w:val="00E04C6B"/>
    <w:rsid w:val="00E04E73"/>
    <w:rsid w:val="00E05303"/>
    <w:rsid w:val="00E06D33"/>
    <w:rsid w:val="00E07967"/>
    <w:rsid w:val="00E07C56"/>
    <w:rsid w:val="00E10E0B"/>
    <w:rsid w:val="00E16932"/>
    <w:rsid w:val="00E172A4"/>
    <w:rsid w:val="00E201B6"/>
    <w:rsid w:val="00E2091E"/>
    <w:rsid w:val="00E25E78"/>
    <w:rsid w:val="00E3773A"/>
    <w:rsid w:val="00E40551"/>
    <w:rsid w:val="00E47D0C"/>
    <w:rsid w:val="00E47F01"/>
    <w:rsid w:val="00E5422B"/>
    <w:rsid w:val="00E54BF1"/>
    <w:rsid w:val="00E553F5"/>
    <w:rsid w:val="00E60164"/>
    <w:rsid w:val="00E61711"/>
    <w:rsid w:val="00E6175F"/>
    <w:rsid w:val="00E620DC"/>
    <w:rsid w:val="00E64CE9"/>
    <w:rsid w:val="00E67AF7"/>
    <w:rsid w:val="00E8338E"/>
    <w:rsid w:val="00E8362F"/>
    <w:rsid w:val="00E84F19"/>
    <w:rsid w:val="00E87C69"/>
    <w:rsid w:val="00E87DA0"/>
    <w:rsid w:val="00E911F7"/>
    <w:rsid w:val="00E93008"/>
    <w:rsid w:val="00EA35C2"/>
    <w:rsid w:val="00EA3D71"/>
    <w:rsid w:val="00EB042E"/>
    <w:rsid w:val="00EB2BA6"/>
    <w:rsid w:val="00EC0053"/>
    <w:rsid w:val="00EC05DC"/>
    <w:rsid w:val="00EC23FE"/>
    <w:rsid w:val="00EC3A31"/>
    <w:rsid w:val="00EC4D2D"/>
    <w:rsid w:val="00EC5144"/>
    <w:rsid w:val="00EC5D9F"/>
    <w:rsid w:val="00EC773A"/>
    <w:rsid w:val="00ED167B"/>
    <w:rsid w:val="00ED189B"/>
    <w:rsid w:val="00EE1573"/>
    <w:rsid w:val="00EE2A3D"/>
    <w:rsid w:val="00EE3693"/>
    <w:rsid w:val="00EE5F28"/>
    <w:rsid w:val="00EE7D4F"/>
    <w:rsid w:val="00EE7EDD"/>
    <w:rsid w:val="00EF36F2"/>
    <w:rsid w:val="00EF4E05"/>
    <w:rsid w:val="00F05DDE"/>
    <w:rsid w:val="00F07470"/>
    <w:rsid w:val="00F11875"/>
    <w:rsid w:val="00F12C25"/>
    <w:rsid w:val="00F13D66"/>
    <w:rsid w:val="00F21696"/>
    <w:rsid w:val="00F231CC"/>
    <w:rsid w:val="00F27CBA"/>
    <w:rsid w:val="00F31B1D"/>
    <w:rsid w:val="00F42542"/>
    <w:rsid w:val="00F4372E"/>
    <w:rsid w:val="00F43B1F"/>
    <w:rsid w:val="00F576DC"/>
    <w:rsid w:val="00F62909"/>
    <w:rsid w:val="00F66B6E"/>
    <w:rsid w:val="00F7163A"/>
    <w:rsid w:val="00F71F05"/>
    <w:rsid w:val="00F82FC9"/>
    <w:rsid w:val="00F85457"/>
    <w:rsid w:val="00F85D47"/>
    <w:rsid w:val="00F85FD6"/>
    <w:rsid w:val="00F86C29"/>
    <w:rsid w:val="00F93491"/>
    <w:rsid w:val="00F946A4"/>
    <w:rsid w:val="00F96603"/>
    <w:rsid w:val="00FA140C"/>
    <w:rsid w:val="00FA2F91"/>
    <w:rsid w:val="00FB00E5"/>
    <w:rsid w:val="00FB0416"/>
    <w:rsid w:val="00FB14FA"/>
    <w:rsid w:val="00FB45F4"/>
    <w:rsid w:val="00FB7538"/>
    <w:rsid w:val="00FB753B"/>
    <w:rsid w:val="00FC05BF"/>
    <w:rsid w:val="00FC063A"/>
    <w:rsid w:val="00FC12E1"/>
    <w:rsid w:val="00FC319C"/>
    <w:rsid w:val="00FC5199"/>
    <w:rsid w:val="00FD16F8"/>
    <w:rsid w:val="00FD610E"/>
    <w:rsid w:val="00FE01F0"/>
    <w:rsid w:val="00FE153F"/>
    <w:rsid w:val="00FE271B"/>
    <w:rsid w:val="00FE28DE"/>
    <w:rsid w:val="00FE2B2D"/>
    <w:rsid w:val="00FE3ED8"/>
    <w:rsid w:val="00FF09D7"/>
    <w:rsid w:val="00FF10E7"/>
    <w:rsid w:val="00FF1D4F"/>
    <w:rsid w:val="00FF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7B"/>
  </w:style>
  <w:style w:type="paragraph" w:styleId="2">
    <w:name w:val="heading 2"/>
    <w:basedOn w:val="a"/>
    <w:next w:val="a"/>
    <w:link w:val="20"/>
    <w:qFormat/>
    <w:rsid w:val="004B7F9F"/>
    <w:pPr>
      <w:keepNext/>
      <w:spacing w:line="360" w:lineRule="auto"/>
      <w:outlineLvl w:val="1"/>
    </w:pPr>
    <w:rPr>
      <w:b/>
      <w:b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4B7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167B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uiPriority w:val="99"/>
    <w:rsid w:val="00EE369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8639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639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863928"/>
  </w:style>
  <w:style w:type="paragraph" w:customStyle="1" w:styleId="ConsPlusNonformat">
    <w:name w:val="ConsPlusNonformat"/>
    <w:rsid w:val="00BB61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B61F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Hyperlink"/>
    <w:basedOn w:val="a0"/>
    <w:rsid w:val="00BB61F8"/>
    <w:rPr>
      <w:color w:val="0000FF"/>
      <w:u w:val="single"/>
    </w:rPr>
  </w:style>
  <w:style w:type="paragraph" w:customStyle="1" w:styleId="Default">
    <w:name w:val="Default"/>
    <w:uiPriority w:val="99"/>
    <w:rsid w:val="00BB61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F0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F029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A51E8E"/>
    <w:pPr>
      <w:ind w:firstLine="99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51E8E"/>
    <w:rPr>
      <w:sz w:val="28"/>
    </w:rPr>
  </w:style>
  <w:style w:type="table" w:styleId="a9">
    <w:name w:val="Table Grid"/>
    <w:basedOn w:val="a1"/>
    <w:rsid w:val="0038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B7F9F"/>
    <w:rPr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4B7F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rsid w:val="004B7F9F"/>
    <w:rPr>
      <w:rFonts w:ascii="Arial" w:hAnsi="Arial" w:cs="Arial"/>
    </w:rPr>
  </w:style>
  <w:style w:type="paragraph" w:customStyle="1" w:styleId="1">
    <w:name w:val="1"/>
    <w:basedOn w:val="a"/>
    <w:next w:val="aa"/>
    <w:uiPriority w:val="99"/>
    <w:unhideWhenUsed/>
    <w:rsid w:val="004B7F9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B7F9F"/>
    <w:rPr>
      <w:sz w:val="24"/>
      <w:szCs w:val="24"/>
    </w:rPr>
  </w:style>
  <w:style w:type="paragraph" w:customStyle="1" w:styleId="CharChar1CharChar1CharChar">
    <w:name w:val="Char Char Знак Знак1 Char Char1 Знак Знак Char Char Знак"/>
    <w:basedOn w:val="a"/>
    <w:rsid w:val="00EC5D9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">
    <w:name w:val="bodytext"/>
    <w:basedOn w:val="a"/>
    <w:uiPriority w:val="99"/>
    <w:semiHidden/>
    <w:rsid w:val="00855ED7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link"/>
    <w:basedOn w:val="a0"/>
    <w:rsid w:val="00855ED7"/>
  </w:style>
  <w:style w:type="paragraph" w:customStyle="1" w:styleId="Standard">
    <w:name w:val="Standard"/>
    <w:rsid w:val="00E61711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Internetlink0">
    <w:name w:val="Internet link"/>
    <w:rsid w:val="00E61711"/>
    <w:rPr>
      <w:color w:val="0000FF"/>
      <w:u w:val="single"/>
    </w:rPr>
  </w:style>
  <w:style w:type="character" w:customStyle="1" w:styleId="23">
    <w:name w:val="Основной шрифт абзаца2"/>
    <w:rsid w:val="000424B7"/>
  </w:style>
  <w:style w:type="paragraph" w:styleId="ab">
    <w:name w:val="List Paragraph"/>
    <w:basedOn w:val="a"/>
    <w:uiPriority w:val="34"/>
    <w:qFormat/>
    <w:rsid w:val="00921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7B"/>
  </w:style>
  <w:style w:type="paragraph" w:styleId="2">
    <w:name w:val="heading 2"/>
    <w:basedOn w:val="a"/>
    <w:next w:val="a"/>
    <w:link w:val="20"/>
    <w:qFormat/>
    <w:rsid w:val="004B7F9F"/>
    <w:pPr>
      <w:keepNext/>
      <w:spacing w:line="360" w:lineRule="auto"/>
      <w:outlineLvl w:val="1"/>
    </w:pPr>
    <w:rPr>
      <w:b/>
      <w:b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4B7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167B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uiPriority w:val="99"/>
    <w:rsid w:val="00EE369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8639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639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863928"/>
  </w:style>
  <w:style w:type="paragraph" w:customStyle="1" w:styleId="ConsPlusNonformat">
    <w:name w:val="ConsPlusNonformat"/>
    <w:rsid w:val="00BB61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B61F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Hyperlink"/>
    <w:basedOn w:val="a0"/>
    <w:rsid w:val="00BB61F8"/>
    <w:rPr>
      <w:color w:val="0000FF"/>
      <w:u w:val="single"/>
    </w:rPr>
  </w:style>
  <w:style w:type="paragraph" w:customStyle="1" w:styleId="Default">
    <w:name w:val="Default"/>
    <w:uiPriority w:val="99"/>
    <w:rsid w:val="00BB61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F0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F029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A51E8E"/>
    <w:pPr>
      <w:ind w:firstLine="99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51E8E"/>
    <w:rPr>
      <w:sz w:val="28"/>
    </w:rPr>
  </w:style>
  <w:style w:type="table" w:styleId="a9">
    <w:name w:val="Table Grid"/>
    <w:basedOn w:val="a1"/>
    <w:rsid w:val="00384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B7F9F"/>
    <w:rPr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4B7F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rsid w:val="004B7F9F"/>
    <w:rPr>
      <w:rFonts w:ascii="Arial" w:hAnsi="Arial" w:cs="Arial"/>
    </w:rPr>
  </w:style>
  <w:style w:type="paragraph" w:customStyle="1" w:styleId="1">
    <w:name w:val="1"/>
    <w:basedOn w:val="a"/>
    <w:next w:val="aa"/>
    <w:uiPriority w:val="99"/>
    <w:unhideWhenUsed/>
    <w:rsid w:val="004B7F9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B7F9F"/>
    <w:rPr>
      <w:sz w:val="24"/>
      <w:szCs w:val="24"/>
    </w:rPr>
  </w:style>
  <w:style w:type="paragraph" w:customStyle="1" w:styleId="CharChar1CharChar1CharChar">
    <w:name w:val="Char Char Знак Знак1 Char Char1 Знак Знак Char Char Знак"/>
    <w:basedOn w:val="a"/>
    <w:rsid w:val="00EC5D9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">
    <w:name w:val="bodytext"/>
    <w:basedOn w:val="a"/>
    <w:uiPriority w:val="99"/>
    <w:semiHidden/>
    <w:rsid w:val="00855ED7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link"/>
    <w:basedOn w:val="a0"/>
    <w:rsid w:val="00855ED7"/>
  </w:style>
  <w:style w:type="paragraph" w:customStyle="1" w:styleId="Standard">
    <w:name w:val="Standard"/>
    <w:rsid w:val="00E61711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Internetlink0">
    <w:name w:val="Internet link"/>
    <w:rsid w:val="00E61711"/>
    <w:rPr>
      <w:color w:val="0000FF"/>
      <w:u w:val="single"/>
    </w:rPr>
  </w:style>
  <w:style w:type="character" w:customStyle="1" w:styleId="23">
    <w:name w:val="Основной шрифт абзаца2"/>
    <w:rsid w:val="000424B7"/>
  </w:style>
  <w:style w:type="paragraph" w:styleId="ab">
    <w:name w:val="List Paragraph"/>
    <w:basedOn w:val="a"/>
    <w:uiPriority w:val="34"/>
    <w:qFormat/>
    <w:rsid w:val="0092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76;&#1091;&#1084;&#1072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B131-796D-4431-B3B3-A3C4C9A3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дума бланк.dot</Template>
  <TotalTime>253</TotalTime>
  <Pages>12</Pages>
  <Words>6985</Words>
  <Characters>39819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EVasilyeva</dc:creator>
  <cp:keywords/>
  <dc:description/>
  <cp:lastModifiedBy>user</cp:lastModifiedBy>
  <cp:revision>20</cp:revision>
  <cp:lastPrinted>2026-02-11T14:53:00Z</cp:lastPrinted>
  <dcterms:created xsi:type="dcterms:W3CDTF">2026-02-08T23:59:00Z</dcterms:created>
  <dcterms:modified xsi:type="dcterms:W3CDTF">2026-02-12T06:00:00Z</dcterms:modified>
</cp:coreProperties>
</file>